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60F4" w:rsidRDefault="00F160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様式第2号(第7条関係)</w:t>
      </w:r>
    </w:p>
    <w:p w:rsidR="00F160F4" w:rsidRDefault="00F160F4">
      <w:pPr>
        <w:wordWrap w:val="0"/>
        <w:overflowPunct w:val="0"/>
        <w:autoSpaceDE w:val="0"/>
        <w:autoSpaceDN w:val="0"/>
        <w:rPr>
          <w:rFonts w:hint="eastAsia"/>
        </w:rPr>
      </w:pPr>
    </w:p>
    <w:p w:rsidR="00F160F4" w:rsidRDefault="00F160F4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市道占用相続(譲渡)承認申請書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6251"/>
      </w:tblGrid>
      <w:tr w:rsidR="00F16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54" w:type="dxa"/>
            <w:vMerge w:val="restart"/>
            <w:vAlign w:val="center"/>
          </w:tcPr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spacing w:after="24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5"/>
              </w:rPr>
              <w:t>占用の場</w:t>
            </w:r>
            <w:r>
              <w:rPr>
                <w:rFonts w:hint="eastAsia"/>
              </w:rPr>
              <w:t>所</w:t>
            </w: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251" w:type="dxa"/>
            <w:vAlign w:val="center"/>
          </w:tcPr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路線名　市道　　　　　　　　　　線</w:t>
            </w:r>
          </w:p>
        </w:tc>
      </w:tr>
      <w:tr w:rsidR="00F16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54" w:type="dxa"/>
            <w:vMerge/>
          </w:tcPr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251" w:type="dxa"/>
            <w:vAlign w:val="center"/>
          </w:tcPr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　　　　　　町　　　　　　　　　　番地</w:t>
            </w:r>
          </w:p>
        </w:tc>
      </w:tr>
      <w:tr w:rsidR="00F16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2"/>
        </w:trPr>
        <w:tc>
          <w:tcPr>
            <w:tcW w:w="2254" w:type="dxa"/>
            <w:vAlign w:val="center"/>
          </w:tcPr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5"/>
              </w:rPr>
              <w:t>占用の面</w:t>
            </w:r>
            <w:r>
              <w:rPr>
                <w:rFonts w:hint="eastAsia"/>
              </w:rPr>
              <w:t>積</w:t>
            </w: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251" w:type="dxa"/>
            <w:vAlign w:val="center"/>
          </w:tcPr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長さ　　　　幅　　　　高さ　　　　　　　　　 平方メートル</w:t>
            </w: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メートル</w:t>
            </w: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</w:tr>
      <w:tr w:rsidR="00F16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254" w:type="dxa"/>
            <w:vAlign w:val="center"/>
          </w:tcPr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70"/>
              </w:rPr>
              <w:t>理</w:t>
            </w:r>
            <w:r>
              <w:rPr>
                <w:rFonts w:hint="eastAsia"/>
              </w:rPr>
              <w:t>由</w:t>
            </w: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251" w:type="dxa"/>
          </w:tcPr>
          <w:p w:rsidR="00F160F4" w:rsidRDefault="00F160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6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8"/>
        </w:trPr>
        <w:tc>
          <w:tcPr>
            <w:tcW w:w="2254" w:type="dxa"/>
            <w:vAlign w:val="center"/>
          </w:tcPr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  <w:p w:rsidR="00F160F4" w:rsidRDefault="00F160F4">
            <w:pPr>
              <w:pStyle w:val="a5"/>
              <w:overflowPunct w:val="0"/>
              <w:autoSpaceDE w:val="0"/>
              <w:autoSpaceDN w:val="0"/>
              <w:ind w:left="32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現に占用している者の住所氏名</w:t>
            </w: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251" w:type="dxa"/>
          </w:tcPr>
          <w:p w:rsidR="00F160F4" w:rsidRDefault="00F160F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16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1"/>
        </w:trPr>
        <w:tc>
          <w:tcPr>
            <w:tcW w:w="2254" w:type="dxa"/>
            <w:vAlign w:val="center"/>
          </w:tcPr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323" w:right="113" w:hanging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新たに占用しよう</w:t>
            </w:r>
            <w:r>
              <w:rPr>
                <w:rFonts w:hint="eastAsia"/>
                <w:spacing w:val="80"/>
              </w:rPr>
              <w:t>とする者</w:t>
            </w:r>
            <w:r>
              <w:rPr>
                <w:rFonts w:hint="eastAsia"/>
              </w:rPr>
              <w:t>の住所氏名</w:t>
            </w:r>
          </w:p>
        </w:tc>
        <w:tc>
          <w:tcPr>
            <w:tcW w:w="6251" w:type="dxa"/>
          </w:tcPr>
          <w:p w:rsidR="00F160F4" w:rsidRDefault="00F160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6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1"/>
        </w:trPr>
        <w:tc>
          <w:tcPr>
            <w:tcW w:w="8505" w:type="dxa"/>
            <w:gridSpan w:val="2"/>
            <w:vAlign w:val="center"/>
          </w:tcPr>
          <w:p w:rsidR="00F160F4" w:rsidRDefault="00F160F4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日第　　号をもって占用許可を受けて使用中のところ、上記理由により相続(譲渡)したいので申請いたします。</w:t>
            </w: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B24A77">
              <w:rPr>
                <w:rFonts w:hint="eastAsia"/>
              </w:rPr>
              <w:t>名　　　　　　　　　　㊞</w:t>
            </w:r>
            <w:r>
              <w:rPr>
                <w:rFonts w:hint="eastAsia"/>
              </w:rPr>
              <w:t xml:space="preserve">　</w:t>
            </w: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160F4" w:rsidRDefault="00F160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F160F4" w:rsidRDefault="00F160F4">
      <w:pPr>
        <w:pStyle w:val="a3"/>
        <w:rPr>
          <w:rFonts w:hAnsi="Courier New" w:hint="eastAsia"/>
        </w:rPr>
      </w:pPr>
    </w:p>
    <w:sectPr w:rsidR="00F160F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5894" w:rsidRDefault="00A85894">
      <w:r>
        <w:separator/>
      </w:r>
    </w:p>
  </w:endnote>
  <w:endnote w:type="continuationSeparator" w:id="0">
    <w:p w:rsidR="00A85894" w:rsidRDefault="00A8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60F4" w:rsidRDefault="00F160F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160F4" w:rsidRDefault="00F160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5894" w:rsidRDefault="00A85894">
      <w:r>
        <w:separator/>
      </w:r>
    </w:p>
  </w:footnote>
  <w:footnote w:type="continuationSeparator" w:id="0">
    <w:p w:rsidR="00A85894" w:rsidRDefault="00A85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A77"/>
    <w:rsid w:val="00A85894"/>
    <w:rsid w:val="00B24A77"/>
    <w:rsid w:val="00F1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7730E-5E0D-49D7-B2DB-C366C266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Body Text Indent"/>
    <w:basedOn w:val="a"/>
    <w:pPr>
      <w:wordWrap w:val="0"/>
      <w:adjustRightInd w:val="0"/>
      <w:ind w:left="210" w:hanging="210"/>
      <w:jc w:val="distribute"/>
      <w:textAlignment w:val="baseline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2025-09-14T02:23:00Z</dcterms:created>
  <dcterms:modified xsi:type="dcterms:W3CDTF">2025-09-14T02:23:00Z</dcterms:modified>
  <cp:category/>
</cp:coreProperties>
</file>