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様式第1号(第7条関係)</w:t>
      </w:r>
    </w:p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</w:p>
    <w:p w:rsidR="00C03F86" w:rsidRDefault="00C03F8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電線共同溝占用工事施行承認申請書</w:t>
      </w:r>
    </w:p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</w:p>
    <w:p w:rsidR="00C03F86" w:rsidRDefault="00C03F8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C03F86" w:rsidRDefault="00C03F8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</w:p>
    <w:p w:rsidR="00C03F86" w:rsidRDefault="00844B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占用者名　　　　　　　　　　㊞</w:t>
      </w:r>
    </w:p>
    <w:p w:rsidR="00C03F86" w:rsidRDefault="00C03F8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</w:t>
      </w:r>
    </w:p>
    <w:p w:rsidR="00C03F86" w:rsidRDefault="00C03F8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</w:p>
    <w:p w:rsidR="00C03F86" w:rsidRDefault="00C03F8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占用物件に係る下記の工事を施行したいので、出雲市電線共同溝管理規程第7条に基づく承認を得たく申請します。</w:t>
      </w:r>
    </w:p>
    <w:p w:rsidR="00C03F86" w:rsidRDefault="00C03F86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350" w:type="dxa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7350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市道　　　　　線</w:t>
            </w:r>
          </w:p>
        </w:tc>
      </w:tr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350" w:type="dxa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50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350" w:type="dxa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350" w:type="dxa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規模数量</w:t>
            </w:r>
          </w:p>
        </w:tc>
        <w:tc>
          <w:tcPr>
            <w:tcW w:w="7350" w:type="dxa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155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350" w:type="dxa"/>
            <w:vAlign w:val="center"/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入溝計画書、位置図、平面図、横断図</w:t>
            </w:r>
          </w:p>
        </w:tc>
      </w:tr>
    </w:tbl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03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525" w:type="dxa"/>
            <w:tcBorders>
              <w:top w:val="nil"/>
              <w:left w:val="nil"/>
              <w:right w:val="nil"/>
            </w:tcBorders>
          </w:tcPr>
          <w:p w:rsidR="00C03F86" w:rsidRDefault="00C03F86">
            <w:pPr>
              <w:wordWrap w:val="0"/>
              <w:overflowPunct w:val="0"/>
              <w:autoSpaceDE w:val="0"/>
              <w:autoSpaceDN w:val="0"/>
              <w:ind w:left="-33"/>
              <w:rPr>
                <w:rFonts w:hint="eastAsia"/>
              </w:rPr>
            </w:pPr>
          </w:p>
        </w:tc>
      </w:tr>
    </w:tbl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</w:p>
    <w:p w:rsidR="00C03F86" w:rsidRDefault="00C03F8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電線共同溝占用工事施行承認書</w:t>
      </w:r>
    </w:p>
    <w:p w:rsidR="00C03F86" w:rsidRDefault="00C03F86">
      <w:pPr>
        <w:wordWrap w:val="0"/>
        <w:overflowPunct w:val="0"/>
        <w:autoSpaceDE w:val="0"/>
        <w:autoSpaceDN w:val="0"/>
        <w:rPr>
          <w:rFonts w:hint="eastAsia"/>
        </w:rPr>
      </w:pPr>
    </w:p>
    <w:p w:rsidR="00C03F86" w:rsidRDefault="00C03F8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上記について、これを承認します。</w:t>
      </w:r>
    </w:p>
    <w:p w:rsidR="00C03F86" w:rsidRDefault="00C03F8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ただし、工事の施行に当たっては、当該電線共同溝の管理規程及び保安細則を厳守してください。</w:t>
      </w:r>
    </w:p>
    <w:p w:rsidR="00C03F86" w:rsidRDefault="00C03F8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　号</w:t>
      </w:r>
    </w:p>
    <w:p w:rsidR="00C03F86" w:rsidRDefault="00C03F8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年(　)　　月　　日</w:t>
      </w:r>
    </w:p>
    <w:p w:rsidR="00C03F86" w:rsidRDefault="00C03F8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</w:p>
    <w:sectPr w:rsidR="00C03F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283" w:rsidRDefault="00823283">
      <w:r>
        <w:separator/>
      </w:r>
    </w:p>
  </w:endnote>
  <w:endnote w:type="continuationSeparator" w:id="0">
    <w:p w:rsidR="00823283" w:rsidRDefault="0082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283" w:rsidRDefault="00823283">
      <w:r>
        <w:separator/>
      </w:r>
    </w:p>
  </w:footnote>
  <w:footnote w:type="continuationSeparator" w:id="0">
    <w:p w:rsidR="00823283" w:rsidRDefault="0082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B16"/>
    <w:rsid w:val="00823283"/>
    <w:rsid w:val="00844B16"/>
    <w:rsid w:val="00C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80AD5-1895-4155-9E5A-CD87E03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