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2D3E" w:rsidRDefault="00C72D3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72D3E" w:rsidRDefault="00C72D3E">
      <w:pPr>
        <w:wordWrap w:val="0"/>
        <w:overflowPunct w:val="0"/>
        <w:autoSpaceDE w:val="0"/>
        <w:autoSpaceDN w:val="0"/>
        <w:rPr>
          <w:rFonts w:hint="eastAsia"/>
        </w:rPr>
      </w:pPr>
    </w:p>
    <w:p w:rsidR="00C72D3E" w:rsidRDefault="00C72D3E">
      <w:pPr>
        <w:wordWrap w:val="0"/>
        <w:overflowPunct w:val="0"/>
        <w:autoSpaceDE w:val="0"/>
        <w:autoSpaceDN w:val="0"/>
        <w:rPr>
          <w:rFonts w:hint="eastAsia"/>
        </w:rPr>
      </w:pPr>
    </w:p>
    <w:p w:rsidR="00C72D3E" w:rsidRDefault="00C72D3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入溝計画</w:t>
      </w:r>
      <w:r>
        <w:rPr>
          <w:rFonts w:hint="eastAsia"/>
        </w:rPr>
        <w:t>書</w:t>
      </w:r>
    </w:p>
    <w:p w:rsidR="00C72D3E" w:rsidRDefault="00C72D3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1333"/>
        <w:gridCol w:w="921"/>
        <w:gridCol w:w="50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232" w:type="dxa"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入溝目的</w:t>
            </w:r>
          </w:p>
        </w:tc>
        <w:tc>
          <w:tcPr>
            <w:tcW w:w="7273" w:type="dxa"/>
            <w:gridSpan w:val="3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232" w:type="dxa"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7273" w:type="dxa"/>
            <w:gridSpan w:val="3"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C72D3E" w:rsidRDefault="00C72D3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C72D3E" w:rsidRDefault="00C72D3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232" w:type="dxa"/>
            <w:vMerge w:val="restart"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入溝者等</w:t>
            </w:r>
          </w:p>
        </w:tc>
        <w:tc>
          <w:tcPr>
            <w:tcW w:w="1333" w:type="dxa"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監督責任者</w:t>
            </w:r>
          </w:p>
        </w:tc>
        <w:tc>
          <w:tcPr>
            <w:tcW w:w="5940" w:type="dxa"/>
            <w:gridSpan w:val="2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232" w:type="dxa"/>
            <w:vMerge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入溝責任者</w:t>
            </w:r>
          </w:p>
        </w:tc>
        <w:tc>
          <w:tcPr>
            <w:tcW w:w="921" w:type="dxa"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019" w:type="dxa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32" w:type="dxa"/>
            <w:vMerge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33" w:type="dxa"/>
            <w:vMerge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19" w:type="dxa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232" w:type="dxa"/>
            <w:vMerge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33" w:type="dxa"/>
            <w:vMerge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19" w:type="dxa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232" w:type="dxa"/>
            <w:vMerge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33" w:type="dxa"/>
            <w:vMerge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019" w:type="dxa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232" w:type="dxa"/>
            <w:vMerge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73" w:type="dxa"/>
            <w:gridSpan w:val="3"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入溝総人数　　　　　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1232" w:type="dxa"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火気使用</w:t>
            </w:r>
          </w:p>
        </w:tc>
        <w:tc>
          <w:tcPr>
            <w:tcW w:w="7273" w:type="dxa"/>
            <w:gridSpan w:val="3"/>
            <w:vAlign w:val="center"/>
          </w:tcPr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あ</w:t>
            </w:r>
            <w:r>
              <w:rPr>
                <w:rFonts w:hint="eastAsia"/>
              </w:rPr>
              <w:t>り　　　「防火責任者　　　　　　　　　　」</w:t>
            </w:r>
          </w:p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C72D3E" w:rsidRDefault="00C72D3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>し</w:t>
            </w:r>
          </w:p>
        </w:tc>
      </w:tr>
    </w:tbl>
    <w:p w:rsidR="00C72D3E" w:rsidRDefault="00C72D3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2D3E" w:rsidRDefault="00C72D3E">
      <w:r>
        <w:separator/>
      </w:r>
    </w:p>
  </w:endnote>
  <w:endnote w:type="continuationSeparator" w:id="0">
    <w:p w:rsidR="00C72D3E" w:rsidRDefault="00C7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2D3E" w:rsidRDefault="00C72D3E">
      <w:r>
        <w:separator/>
      </w:r>
    </w:p>
  </w:footnote>
  <w:footnote w:type="continuationSeparator" w:id="0">
    <w:p w:rsidR="00C72D3E" w:rsidRDefault="00C72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D01"/>
    <w:rsid w:val="00C72D3E"/>
    <w:rsid w:val="00D3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46178-5347-4122-81F6-F21CCCAA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2025-09-14T02:23:00Z</dcterms:created>
  <dcterms:modified xsi:type="dcterms:W3CDTF">2025-09-14T02:23:00Z</dcterms:modified>
  <cp:category/>
</cp:coreProperties>
</file>