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7025" w:rsidRDefault="009070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様式第3号(第7条関係)</w:t>
      </w:r>
    </w:p>
    <w:p w:rsidR="00907025" w:rsidRDefault="00907025">
      <w:pPr>
        <w:wordWrap w:val="0"/>
        <w:overflowPunct w:val="0"/>
        <w:autoSpaceDE w:val="0"/>
        <w:autoSpaceDN w:val="0"/>
        <w:rPr>
          <w:rFonts w:hint="eastAsia"/>
        </w:rPr>
      </w:pPr>
    </w:p>
    <w:p w:rsidR="00907025" w:rsidRDefault="0090702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電線共同溝入溝計画書</w:t>
      </w:r>
    </w:p>
    <w:p w:rsidR="00907025" w:rsidRDefault="00907025">
      <w:pPr>
        <w:wordWrap w:val="0"/>
        <w:overflowPunct w:val="0"/>
        <w:autoSpaceDE w:val="0"/>
        <w:autoSpaceDN w:val="0"/>
        <w:rPr>
          <w:rFonts w:hint="eastAsia"/>
        </w:rPr>
      </w:pPr>
    </w:p>
    <w:p w:rsidR="00907025" w:rsidRDefault="0090702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　</w:t>
      </w:r>
    </w:p>
    <w:p w:rsidR="00907025" w:rsidRDefault="009070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907025" w:rsidRDefault="00907025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907025" w:rsidRDefault="00907025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会社名　　　　　　　　　　　　</w:t>
      </w:r>
      <w:r>
        <w:rPr>
          <w:rFonts w:hint="eastAsia"/>
        </w:rPr>
        <w:t xml:space="preserve">　　</w:t>
      </w:r>
    </w:p>
    <w:p w:rsidR="00907025" w:rsidRDefault="00907025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  <w:r>
        <w:rPr>
          <w:rFonts w:hint="eastAsia"/>
        </w:rPr>
        <w:t xml:space="preserve">　　</w:t>
      </w:r>
    </w:p>
    <w:p w:rsidR="00907025" w:rsidRDefault="00907025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BF2965">
        <w:rPr>
          <w:rFonts w:hint="eastAsia"/>
          <w:position w:val="4"/>
          <w:u w:val="single"/>
        </w:rPr>
        <w:t>㊞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907025" w:rsidRDefault="00907025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　　　　　　　</w:t>
      </w:r>
      <w:r>
        <w:rPr>
          <w:rFonts w:hint="eastAsia"/>
        </w:rPr>
        <w:t xml:space="preserve">　　</w:t>
      </w:r>
    </w:p>
    <w:p w:rsidR="00907025" w:rsidRDefault="00907025">
      <w:pPr>
        <w:wordWrap w:val="0"/>
        <w:overflowPunct w:val="0"/>
        <w:autoSpaceDE w:val="0"/>
        <w:autoSpaceDN w:val="0"/>
        <w:rPr>
          <w:rFonts w:hint="eastAsia"/>
        </w:rPr>
      </w:pPr>
    </w:p>
    <w:p w:rsidR="00907025" w:rsidRDefault="009070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日付け第　　　号で承認を得た電線共同溝内の占用工事に係る入溝について、出雲市電線共同溝管理規程第7条第2項ただし書に基づき下記のとおり入溝計画を提出します。</w:t>
      </w:r>
    </w:p>
    <w:p w:rsidR="00907025" w:rsidRDefault="00907025">
      <w:pPr>
        <w:wordWrap w:val="0"/>
        <w:overflowPunct w:val="0"/>
        <w:autoSpaceDE w:val="0"/>
        <w:autoSpaceDN w:val="0"/>
        <w:rPr>
          <w:rFonts w:hint="eastAsia"/>
        </w:rPr>
      </w:pPr>
    </w:p>
    <w:p w:rsidR="00907025" w:rsidRDefault="0090702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07025" w:rsidRDefault="00907025">
      <w:pPr>
        <w:wordWrap w:val="0"/>
        <w:overflowPunct w:val="0"/>
        <w:autoSpaceDE w:val="0"/>
        <w:autoSpaceDN w:val="0"/>
        <w:rPr>
          <w:rFonts w:hint="eastAsia"/>
        </w:rPr>
      </w:pP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1　入溝箇所　　路線名　　　市道　　　　　線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  <w:spacing w:val="105"/>
        </w:rPr>
        <w:t>場</w:t>
      </w:r>
      <w:r>
        <w:rPr>
          <w:rFonts w:hint="eastAsia"/>
        </w:rPr>
        <w:t xml:space="preserve">所　　　 (上り線)自：　　　　　　　　　　　　　　　　　　　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至：　　　　　　　　　　　　　　　　　　　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(下り線)自：　　　　　　　　　　　　　　　　　　　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至：　　　　　　　　　　　　　　　　　　　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2　入溝目的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210"/>
        </w:rPr>
        <w:t>期</w:t>
      </w:r>
      <w:r>
        <w:rPr>
          <w:rFonts w:hint="eastAsia"/>
        </w:rPr>
        <w:t>間　　　　　　　　年　　月　　日　　時　　分から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 年　　月　　日　　時　　分まで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4　入溝者等　　監督責任者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入溝責任者　　　　　　　　　　　　　　　　　　　　　　　　　　 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会社名　　　　　　　　　　　　　　　　　　　　　　　　　 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 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　　　　　 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　　　　　　 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入溝総人数　　　　　　　　　　人　　　　　　　　　　　　　　　 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5　火気使用　　(1)　</w:t>
      </w:r>
      <w:r>
        <w:rPr>
          <w:rFonts w:hint="eastAsia"/>
          <w:spacing w:val="105"/>
        </w:rPr>
        <w:t>あ</w:t>
      </w:r>
      <w:r>
        <w:rPr>
          <w:rFonts w:hint="eastAsia"/>
        </w:rPr>
        <w:t>り　　　「防火責任者　　　　　　　　」</w:t>
      </w:r>
    </w:p>
    <w:p w:rsidR="00907025" w:rsidRDefault="00907025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 (2)　</w:t>
      </w:r>
      <w:r>
        <w:rPr>
          <w:rFonts w:hint="eastAsia"/>
          <w:spacing w:val="105"/>
        </w:rPr>
        <w:t>な</w:t>
      </w:r>
      <w:r>
        <w:rPr>
          <w:rFonts w:hint="eastAsia"/>
        </w:rPr>
        <w:t>し</w:t>
      </w:r>
    </w:p>
    <w:sectPr w:rsidR="009070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15AE" w:rsidRDefault="00F115AE">
      <w:r>
        <w:separator/>
      </w:r>
    </w:p>
  </w:endnote>
  <w:endnote w:type="continuationSeparator" w:id="0">
    <w:p w:rsidR="00F115AE" w:rsidRDefault="00F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15AE" w:rsidRDefault="00F115AE">
      <w:r>
        <w:separator/>
      </w:r>
    </w:p>
  </w:footnote>
  <w:footnote w:type="continuationSeparator" w:id="0">
    <w:p w:rsidR="00F115AE" w:rsidRDefault="00F1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965"/>
    <w:rsid w:val="00907025"/>
    <w:rsid w:val="00BF2965"/>
    <w:rsid w:val="00F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1648F-AF85-47AE-BDD3-3C67CEF0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2025-09-14T02:23:00Z</dcterms:created>
  <dcterms:modified xsi:type="dcterms:W3CDTF">2025-09-14T02:23:00Z</dcterms:modified>
  <cp:category/>
</cp:coreProperties>
</file>