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様式第4号(第8条関係)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電線共同溝内占用工事完了届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7D0C0C" w:rsidRDefault="00D335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占用者名　　　　　　　　　　㊞</w: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</w: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日付け第　　　号で承認を得た占用物件に係る工事が完了しましたので、下記のとおり届け出ます。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210"/>
        </w:rPr>
        <w:t>目</w:t>
      </w:r>
      <w:r>
        <w:rPr>
          <w:rFonts w:hint="eastAsia"/>
        </w:rPr>
        <w:t>的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52"/>
        </w:rPr>
        <w:t>工事</w:t>
      </w:r>
      <w:r>
        <w:rPr>
          <w:rFonts w:hint="eastAsia"/>
        </w:rPr>
        <w:t>名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210"/>
        </w:rPr>
        <w:t>場</w:t>
      </w:r>
      <w:r>
        <w:rPr>
          <w:rFonts w:hint="eastAsia"/>
        </w:rPr>
        <w:t>所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工事内容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　工事期間　　　　　年　　月　　日　着手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 年　　月　　日　完了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6　その他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9"/>
      </w:tblGrid>
      <w:tr w:rsidR="007D0C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539" w:type="dxa"/>
            <w:tcBorders>
              <w:bottom w:val="dashSmallGap" w:sz="4" w:space="0" w:color="auto"/>
            </w:tcBorders>
          </w:tcPr>
          <w:p w:rsidR="007D0C0C" w:rsidRDefault="007D0C0C">
            <w:pPr>
              <w:wordWrap w:val="0"/>
              <w:overflowPunct w:val="0"/>
              <w:autoSpaceDE w:val="0"/>
              <w:autoSpaceDN w:val="0"/>
              <w:ind w:left="12"/>
              <w:rPr>
                <w:rFonts w:hint="eastAsia"/>
              </w:rPr>
            </w:pPr>
          </w:p>
        </w:tc>
      </w:tr>
    </w:tbl>
    <w:p w:rsidR="007D0C0C" w:rsidRDefault="007D0C0C">
      <w:pPr>
        <w:wordWrap w:val="0"/>
        <w:overflowPunct w:val="0"/>
        <w:autoSpaceDE w:val="0"/>
        <w:autoSpaceDN w:val="0"/>
        <w:rPr>
          <w:rFonts w:hint="eastAsia"/>
          <w:spacing w:val="840"/>
        </w:rPr>
      </w:pPr>
    </w:p>
    <w:p w:rsidR="007D0C0C" w:rsidRDefault="007D0C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40"/>
        </w:rPr>
        <w:t>確認</w:t>
      </w:r>
      <w:r>
        <w:rPr>
          <w:rFonts w:hint="eastAsia"/>
        </w:rPr>
        <w:t>書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上記工事について、当該工事が完了したことを確認しました。</w: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　号</w: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年(　)　　月　　日</w:t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</w:t>
      </w:r>
    </w:p>
    <w:p w:rsidR="007D0C0C" w:rsidRDefault="00D335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3350C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D0C0C" w:rsidRDefault="007D0C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7.6pt;margin-top:12.2pt;width:142.8pt;height:44.4pt;z-index:251657728" o:allowincell="f" adj="3815" strokeweight=".5pt"/>
        </w:pict>
      </w:r>
    </w:p>
    <w:p w:rsidR="007D0C0C" w:rsidRDefault="007D0C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確認者氏名　　　　　　　　</w:t>
      </w:r>
    </w:p>
    <w:sectPr w:rsidR="007D0C0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CCC" w:rsidRDefault="00B64CCC">
      <w:r>
        <w:separator/>
      </w:r>
    </w:p>
  </w:endnote>
  <w:endnote w:type="continuationSeparator" w:id="0">
    <w:p w:rsidR="00B64CCC" w:rsidRDefault="00B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CCC" w:rsidRDefault="00B64CCC">
      <w:r>
        <w:separator/>
      </w:r>
    </w:p>
  </w:footnote>
  <w:footnote w:type="continuationSeparator" w:id="0">
    <w:p w:rsidR="00B64CCC" w:rsidRDefault="00B6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50C"/>
    <w:rsid w:val="007D0C0C"/>
    <w:rsid w:val="00B64CCC"/>
    <w:rsid w:val="00D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EC3E4-2664-43A6-8551-48668A1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