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AFB" w:rsidRDefault="00D32AFB">
      <w:pPr>
        <w:overflowPunct/>
      </w:pPr>
      <w:r>
        <w:rPr>
          <w:rFonts w:hint="eastAsia"/>
        </w:rPr>
        <w:t>様式第</w:t>
      </w:r>
      <w:r w:rsidR="0091653D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8460F">
        <w:t>8</w:t>
      </w:r>
      <w:r>
        <w:rPr>
          <w:rFonts w:hint="eastAsia"/>
        </w:rPr>
        <w:t>条関係</w:t>
      </w:r>
      <w:r>
        <w:t>)</w:t>
      </w:r>
    </w:p>
    <w:p w:rsidR="00D32AFB" w:rsidRDefault="00D32AFB">
      <w:pPr>
        <w:overflowPunct/>
        <w:jc w:val="center"/>
      </w:pPr>
      <w:r>
        <w:rPr>
          <w:rFonts w:hint="eastAsia"/>
          <w:spacing w:val="35"/>
        </w:rPr>
        <w:t>普通河川道路</w:t>
      </w:r>
      <w:r w:rsidR="00751C99">
        <w:rPr>
          <w:rFonts w:hint="eastAsia"/>
          <w:spacing w:val="35"/>
        </w:rPr>
        <w:t>等</w:t>
      </w:r>
      <w:r w:rsidR="0091653D">
        <w:rPr>
          <w:rFonts w:hint="eastAsia"/>
          <w:spacing w:val="35"/>
        </w:rPr>
        <w:t>占用</w:t>
      </w:r>
      <w:r>
        <w:rPr>
          <w:rFonts w:hint="eastAsia"/>
          <w:spacing w:val="35"/>
        </w:rPr>
        <w:t>廃止</w:t>
      </w:r>
      <w:r>
        <w:rPr>
          <w:rFonts w:hint="eastAsia"/>
        </w:rPr>
        <w:t>届</w:t>
      </w:r>
    </w:p>
    <w:p w:rsidR="00D32AFB" w:rsidRDefault="00D32AFB">
      <w:pPr>
        <w:overflowPunct/>
      </w:pPr>
    </w:p>
    <w:p w:rsidR="00D32AFB" w:rsidRDefault="00D32AFB">
      <w:pPr>
        <w:overflowPunct/>
        <w:jc w:val="right"/>
      </w:pPr>
      <w:r>
        <w:rPr>
          <w:rFonts w:hint="eastAsia"/>
        </w:rPr>
        <w:t>年</w:t>
      </w:r>
      <w:r w:rsidR="001829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829FE">
        <w:rPr>
          <w:rFonts w:hint="eastAsia"/>
        </w:rPr>
        <w:t xml:space="preserve">　</w:t>
      </w:r>
      <w:r>
        <w:rPr>
          <w:rFonts w:hint="eastAsia"/>
        </w:rPr>
        <w:t>月</w:t>
      </w:r>
      <w:r w:rsidR="001829FE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D32AFB" w:rsidRDefault="00D32AFB">
      <w:pPr>
        <w:overflowPunct/>
      </w:pPr>
    </w:p>
    <w:p w:rsidR="00D32AFB" w:rsidRDefault="00D32AFB">
      <w:pPr>
        <w:overflowPunct/>
      </w:pPr>
      <w:r>
        <w:rPr>
          <w:rFonts w:hint="eastAsia"/>
        </w:rPr>
        <w:t xml:space="preserve">　　</w:t>
      </w:r>
      <w:r w:rsidR="0091653D">
        <w:rPr>
          <w:rFonts w:hint="eastAsia"/>
        </w:rPr>
        <w:t>出雲</w:t>
      </w:r>
      <w:r>
        <w:rPr>
          <w:rFonts w:hint="eastAsia"/>
        </w:rPr>
        <w:t xml:space="preserve">市長　</w:t>
      </w:r>
      <w:r w:rsidR="0091653D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D32AFB" w:rsidRDefault="00D32AFB">
      <w:pPr>
        <w:overflowPunct/>
      </w:pPr>
    </w:p>
    <w:p w:rsidR="0091653D" w:rsidRDefault="00D32AFB" w:rsidP="0091653D">
      <w:pPr>
        <w:overflowPunct/>
        <w:ind w:right="840" w:firstLineChars="2200" w:firstLine="4620"/>
      </w:pPr>
      <w:r>
        <w:rPr>
          <w:rFonts w:hint="eastAsia"/>
        </w:rPr>
        <w:t>申請</w:t>
      </w:r>
      <w:r w:rsidR="0091653D">
        <w:rPr>
          <w:rFonts w:hint="eastAsia"/>
        </w:rPr>
        <w:t>人</w:t>
      </w:r>
    </w:p>
    <w:p w:rsidR="00D32AFB" w:rsidRDefault="00D32AFB" w:rsidP="0091653D">
      <w:pPr>
        <w:overflowPunct/>
        <w:jc w:val="right"/>
      </w:pPr>
      <w:r>
        <w:rPr>
          <w:rFonts w:hint="eastAsia"/>
          <w:spacing w:val="210"/>
        </w:rPr>
        <w:t>住</w:t>
      </w:r>
      <w:r w:rsidR="0091653D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D32AFB" w:rsidRDefault="00D32AFB">
      <w:pPr>
        <w:overflowPunct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91653D">
        <w:rPr>
          <w:rFonts w:hint="eastAsia"/>
        </w:rPr>
        <w:t>㊞</w:t>
      </w:r>
    </w:p>
    <w:p w:rsidR="00D32AFB" w:rsidRDefault="00D32AFB">
      <w:pPr>
        <w:overflowPunct/>
        <w:jc w:val="right"/>
      </w:pPr>
      <w:r>
        <w:rPr>
          <w:rFonts w:hint="eastAsia"/>
        </w:rPr>
        <w:t xml:space="preserve">　　　</w:t>
      </w:r>
    </w:p>
    <w:p w:rsidR="00D32AFB" w:rsidRDefault="00D32AFB">
      <w:pPr>
        <w:overflowPunct/>
      </w:pPr>
    </w:p>
    <w:p w:rsidR="00D32AFB" w:rsidRDefault="00D32AFB">
      <w:pPr>
        <w:overflowPunct/>
      </w:pPr>
      <w:r>
        <w:rPr>
          <w:rFonts w:hint="eastAsia"/>
        </w:rPr>
        <w:t xml:space="preserve">　</w:t>
      </w:r>
      <w:r w:rsidR="006F1ABC">
        <w:rPr>
          <w:rFonts w:hint="eastAsia"/>
        </w:rPr>
        <w:t>出雲市普通河川道路等管理条例及び同施行規則</w:t>
      </w:r>
      <w:r w:rsidR="0058460F">
        <w:rPr>
          <w:rFonts w:hint="eastAsia"/>
        </w:rPr>
        <w:t>の規定</w:t>
      </w:r>
      <w:r w:rsidR="006F1ABC">
        <w:rPr>
          <w:rFonts w:hint="eastAsia"/>
        </w:rPr>
        <w:t>により、下記のとおり</w:t>
      </w:r>
      <w:r>
        <w:rPr>
          <w:rFonts w:hint="eastAsia"/>
        </w:rPr>
        <w:t>普通河川道路の</w:t>
      </w:r>
      <w:r w:rsidR="0091653D">
        <w:rPr>
          <w:rFonts w:hint="eastAsia"/>
        </w:rPr>
        <w:t>占用</w:t>
      </w:r>
      <w:r>
        <w:rPr>
          <w:rFonts w:hint="eastAsia"/>
        </w:rPr>
        <w:t>を廃止したので届</w:t>
      </w:r>
      <w:r w:rsidR="006F1ABC">
        <w:rPr>
          <w:rFonts w:hint="eastAsia"/>
        </w:rPr>
        <w:t>け</w:t>
      </w:r>
      <w:r>
        <w:rPr>
          <w:rFonts w:hint="eastAsia"/>
        </w:rPr>
        <w:t>出ます。</w:t>
      </w:r>
    </w:p>
    <w:p w:rsidR="00D32AFB" w:rsidRPr="006F1ABC" w:rsidRDefault="00D32AFB">
      <w:pPr>
        <w:overflowPunct/>
      </w:pPr>
    </w:p>
    <w:p w:rsidR="00D32AFB" w:rsidRDefault="00D32AFB">
      <w:pPr>
        <w:overflowPunct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34"/>
        <w:gridCol w:w="36"/>
        <w:gridCol w:w="210"/>
        <w:gridCol w:w="3891"/>
      </w:tblGrid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EC3A86">
            <w:pPr>
              <w:overflowPunct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許可年月日番</w:t>
            </w:r>
            <w:r>
              <w:rPr>
                <w:rFonts w:hint="eastAsia"/>
              </w:rPr>
              <w:t>号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　年　　月　　日　付け　　　第　　　　号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416F4D">
            <w:pPr>
              <w:overflowPunct/>
            </w:pPr>
            <w:r>
              <w:t>(2)</w:t>
            </w:r>
            <w:r w:rsidR="00EC3A86">
              <w:rPr>
                <w:rFonts w:hint="eastAsia"/>
              </w:rPr>
              <w:t xml:space="preserve">　</w:t>
            </w:r>
            <w:r w:rsidR="00416F4D">
              <w:rPr>
                <w:rFonts w:hint="eastAsia"/>
                <w:spacing w:val="105"/>
              </w:rPr>
              <w:t>占用</w:t>
            </w:r>
            <w:r w:rsidR="00EC3A86">
              <w:rPr>
                <w:rFonts w:hint="eastAsia"/>
                <w:spacing w:val="105"/>
              </w:rPr>
              <w:t>の期間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86" w:rsidRDefault="00D32AFB" w:rsidP="00EC3A86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EC3A8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</w:t>
            </w:r>
            <w:r w:rsidR="00EC3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C3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日から　</w:t>
            </w:r>
          </w:p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EC3A8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</w:t>
            </w:r>
            <w:r w:rsidR="00EC3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C3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EC3A86" w:rsidP="00EC3A86">
            <w:pPr>
              <w:overflowPunct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占用の目的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2AFB" w:rsidRDefault="00D32AFB" w:rsidP="00EC3A86">
            <w:pPr>
              <w:overflowPunct/>
            </w:pPr>
            <w:r>
              <w:t>(4)</w:t>
            </w:r>
            <w:r w:rsidR="00EC3A86">
              <w:rPr>
                <w:rFonts w:hint="eastAsia"/>
              </w:rPr>
              <w:t xml:space="preserve">　</w:t>
            </w:r>
            <w:r w:rsidR="00EC3A86">
              <w:rPr>
                <w:rFonts w:hint="eastAsia"/>
                <w:spacing w:val="105"/>
              </w:rPr>
              <w:t>占用の場所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AFB" w:rsidRDefault="00D32AFB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普通河川道</w:t>
            </w:r>
            <w:r>
              <w:rPr>
                <w:rFonts w:hint="eastAsia"/>
              </w:rPr>
              <w:t>路の区別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水路　道路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EC3A86">
            <w:pPr>
              <w:overflowPunct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91653D" w:rsidP="0091653D">
            <w:pPr>
              <w:overflowPunct/>
            </w:pPr>
            <w:r>
              <w:rPr>
                <w:rFonts w:hint="eastAsia"/>
              </w:rPr>
              <w:t>出雲</w:t>
            </w:r>
            <w:r w:rsidR="00D32AFB">
              <w:rPr>
                <w:rFonts w:hint="eastAsia"/>
              </w:rPr>
              <w:t>市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>町　　　　　番　　　　　地先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EC3A86">
            <w:pPr>
              <w:overflowPunct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　　　　　　年　　　</w:t>
            </w:r>
            <w:r w:rsidR="00EC3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C3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EC3A86">
            <w:pPr>
              <w:overflowPunct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16F4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16F4D" w:rsidRDefault="00416F4D" w:rsidP="00EC3A86">
            <w:pPr>
              <w:overflowPunct/>
            </w:pP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原状回</w:t>
            </w:r>
            <w:r>
              <w:rPr>
                <w:rFonts w:hint="eastAsia"/>
              </w:rPr>
              <w:t>復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F4D" w:rsidRDefault="00416F4D">
            <w:pPr>
              <w:overflowPunct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4D" w:rsidRDefault="00416F4D" w:rsidP="00427078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416F4D" w:rsidRDefault="00416F4D" w:rsidP="00427078">
            <w:pPr>
              <w:overflowPunct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D32AFB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 w:rsidP="00EC3A86">
            <w:pPr>
              <w:overflowPunct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FB" w:rsidRDefault="00D32AFB">
            <w:pPr>
              <w:overflowPunct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B" w:rsidRDefault="00D32AF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1653D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53D" w:rsidRDefault="0091653D" w:rsidP="00EC3A86">
            <w:pPr>
              <w:overflowPunct/>
            </w:pPr>
            <w:r>
              <w:t>(8)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3D" w:rsidRDefault="0091653D">
            <w:pPr>
              <w:overflowPunct/>
            </w:pPr>
          </w:p>
        </w:tc>
      </w:tr>
      <w:tr w:rsidR="0091653D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53D" w:rsidRDefault="0091653D" w:rsidP="00EC3A86">
            <w:pPr>
              <w:overflowPunct/>
            </w:pPr>
            <w:r>
              <w:t>(9)</w:t>
            </w:r>
            <w:r w:rsidR="00EC3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添　付　書　類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3C" w:rsidRDefault="00364D8C" w:rsidP="00364D8C">
            <w:pPr>
              <w:overflowPunct/>
            </w:pPr>
            <w:r>
              <w:t>(1</w:t>
            </w:r>
            <w:r w:rsidR="00E2743C">
              <w:t>)</w:t>
            </w:r>
            <w:r>
              <w:rPr>
                <w:rFonts w:hint="eastAsia"/>
              </w:rPr>
              <w:t>付近見取図</w:t>
            </w:r>
          </w:p>
          <w:p w:rsidR="00364D8C" w:rsidRDefault="00364D8C" w:rsidP="00364D8C">
            <w:pPr>
              <w:overflowPunct/>
            </w:pPr>
            <w:r>
              <w:t>(2)</w:t>
            </w:r>
            <w:r w:rsidR="00EC11FB">
              <w:rPr>
                <w:rFonts w:hint="eastAsia"/>
              </w:rPr>
              <w:t>写真</w:t>
            </w:r>
          </w:p>
          <w:p w:rsidR="00EC11FB" w:rsidRDefault="00E2743C" w:rsidP="00EC11FB">
            <w:pPr>
              <w:overflowPunct/>
            </w:pPr>
            <w:r>
              <w:t>(3)</w:t>
            </w:r>
            <w:r w:rsidR="00EC11FB">
              <w:rPr>
                <w:rFonts w:hint="eastAsia"/>
              </w:rPr>
              <w:t>設計図書（原状回復を伴う場合）</w:t>
            </w:r>
          </w:p>
          <w:p w:rsidR="00EC11FB" w:rsidRPr="00EC11FB" w:rsidRDefault="00EC11FB" w:rsidP="00B6594F">
            <w:pPr>
              <w:overflowPunct/>
            </w:pPr>
            <w:r>
              <w:t>(4)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</w:tbl>
    <w:p w:rsidR="00D32AFB" w:rsidRDefault="00D32AFB">
      <w:pPr>
        <w:overflowPunct/>
      </w:pPr>
    </w:p>
    <w:sectPr w:rsidR="00D32AFB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AFB" w:rsidRDefault="00D32AFB">
      <w:r>
        <w:separator/>
      </w:r>
    </w:p>
  </w:endnote>
  <w:endnote w:type="continuationSeparator" w:id="0">
    <w:p w:rsidR="00D32AFB" w:rsidRDefault="00D3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AFB" w:rsidRDefault="00D32AFB">
      <w:r>
        <w:separator/>
      </w:r>
    </w:p>
  </w:footnote>
  <w:footnote w:type="continuationSeparator" w:id="0">
    <w:p w:rsidR="00D32AFB" w:rsidRDefault="00D3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2AFB"/>
    <w:rsid w:val="001829FE"/>
    <w:rsid w:val="00364D8C"/>
    <w:rsid w:val="00406AD8"/>
    <w:rsid w:val="00416F4D"/>
    <w:rsid w:val="00427078"/>
    <w:rsid w:val="0045762C"/>
    <w:rsid w:val="0058460F"/>
    <w:rsid w:val="005932A1"/>
    <w:rsid w:val="006F1ABC"/>
    <w:rsid w:val="00751C99"/>
    <w:rsid w:val="008C3987"/>
    <w:rsid w:val="0091653D"/>
    <w:rsid w:val="00B6594F"/>
    <w:rsid w:val="00D32AFB"/>
    <w:rsid w:val="00E2743C"/>
    <w:rsid w:val="00EC11FB"/>
    <w:rsid w:val="00E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1CE5AE-77F0-4E0D-AE9F-33BE1780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12;&#20341;&#20363;&#35215;\00R-b&#27969;&#29992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本則・別表＋様式.dot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2013-11-25T07:44:00Z</cp:lastPrinted>
  <dcterms:created xsi:type="dcterms:W3CDTF">2025-09-14T02:24:00Z</dcterms:created>
  <dcterms:modified xsi:type="dcterms:W3CDTF">2025-09-14T02:24:00Z</dcterms:modified>
</cp:coreProperties>
</file>