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3F1" w:rsidRDefault="003B23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:rsidR="003B23F1" w:rsidRDefault="003B23F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普通河川道路等承認・許可申請書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400"/>
        <w:gridCol w:w="3743"/>
      </w:tblGrid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申請の区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承認・占用等の場所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出雲市　　　　町　　　　番地先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承認・占用等の目的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　承認・占用等の面積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長さ　　　　　幅　　　　　高さ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5　承認・占用等の期間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年(　)　　月　　日から　　年(　)　　月　　日まで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80" w:type="dxa"/>
            <w:vMerge w:val="restart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6　承認・占用等の方法</w:t>
            </w:r>
          </w:p>
        </w:tc>
        <w:tc>
          <w:tcPr>
            <w:tcW w:w="240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工事実施の時期</w:t>
            </w:r>
          </w:p>
        </w:tc>
        <w:tc>
          <w:tcPr>
            <w:tcW w:w="3743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80" w:type="dxa"/>
            <w:vMerge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3743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80" w:type="dxa"/>
            <w:vMerge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河川・道路の復旧方法</w:t>
            </w:r>
          </w:p>
        </w:tc>
        <w:tc>
          <w:tcPr>
            <w:tcW w:w="3743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315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8　申請者への連絡方法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80" w:type="dxa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9　</w:t>
            </w:r>
            <w:r>
              <w:rPr>
                <w:rFonts w:hint="eastAsia"/>
                <w:spacing w:val="176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43" w:type="dxa"/>
            <w:gridSpan w:val="2"/>
            <w:vAlign w:val="center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①案内図　②平面図　③断面図(構造図)　④その他(　　)</w:t>
            </w:r>
          </w:p>
        </w:tc>
      </w:tr>
      <w:tr w:rsidR="003B23F1">
        <w:tblPrEx>
          <w:tblCellMar>
            <w:top w:w="0" w:type="dxa"/>
            <w:bottom w:w="0" w:type="dxa"/>
          </w:tblCellMar>
        </w:tblPrEx>
        <w:trPr>
          <w:cantSplit/>
          <w:trHeight w:val="4173"/>
        </w:trPr>
        <w:tc>
          <w:tcPr>
            <w:tcW w:w="8723" w:type="dxa"/>
            <w:gridSpan w:val="3"/>
          </w:tcPr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出雲市普通河川道路等管理条例及び同施行規則により、上記のとおり承認又は許可を受けたいので申請します。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年(　　)　　月　　日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B017B">
              <w:rPr>
                <w:rFonts w:hint="eastAsia"/>
              </w:rPr>
              <w:t>㊞</w:t>
            </w: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23F1" w:rsidRDefault="003B23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3B23F1" w:rsidRDefault="003B23F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B23F1">
      <w:pgSz w:w="11906" w:h="16838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3A2" w:rsidRDefault="006313A2">
      <w:r>
        <w:separator/>
      </w:r>
    </w:p>
  </w:endnote>
  <w:endnote w:type="continuationSeparator" w:id="0">
    <w:p w:rsidR="006313A2" w:rsidRDefault="0063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3A2" w:rsidRDefault="006313A2">
      <w:r>
        <w:separator/>
      </w:r>
    </w:p>
  </w:footnote>
  <w:footnote w:type="continuationSeparator" w:id="0">
    <w:p w:rsidR="006313A2" w:rsidRDefault="0063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17B"/>
    <w:rsid w:val="003B23F1"/>
    <w:rsid w:val="006313A2"/>
    <w:rsid w:val="008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FAC4D-C2D5-4F76-9619-6079BFF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overflowPunct w:val="0"/>
      <w:autoSpaceDE w:val="0"/>
      <w:autoSpaceDN w:val="0"/>
      <w:spacing w:before="120" w:line="360" w:lineRule="auto"/>
      <w:ind w:left="113" w:right="113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