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56D" w:rsidRDefault="00CD056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様式第17号(第22条関係)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85"/>
        <w:gridCol w:w="996"/>
        <w:gridCol w:w="117"/>
        <w:gridCol w:w="381"/>
        <w:gridCol w:w="498"/>
        <w:gridCol w:w="997"/>
        <w:gridCol w:w="476"/>
        <w:gridCol w:w="349"/>
        <w:gridCol w:w="669"/>
        <w:gridCol w:w="137"/>
        <w:gridCol w:w="1260"/>
      </w:tblGrid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8"/>
        </w:trPr>
        <w:tc>
          <w:tcPr>
            <w:tcW w:w="8505" w:type="dxa"/>
            <w:gridSpan w:val="1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建築協定(変更)認可通知書</w:t>
            </w:r>
          </w:p>
          <w:p w:rsidR="00CD056D" w:rsidRDefault="00CD056D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D056D" w:rsidRDefault="00CD056D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CD056D" w:rsidRDefault="00CD056D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2B72C8">
              <w:fldChar w:fldCharType="begin"/>
            </w:r>
            <w:r w:rsidR="002B72C8">
              <w:instrText xml:space="preserve"> </w:instrText>
            </w:r>
            <w:r w:rsidR="002B72C8">
              <w:rPr>
                <w:rFonts w:hint="eastAsia"/>
              </w:rPr>
              <w:instrText>eq \o\ac(□,</w:instrText>
            </w:r>
            <w:r w:rsidR="002B72C8" w:rsidRPr="002B72C8">
              <w:rPr>
                <w:rFonts w:hint="eastAsia"/>
                <w:position w:val="1"/>
                <w:sz w:val="14"/>
              </w:rPr>
              <w:instrText>印</w:instrText>
            </w:r>
            <w:r w:rsidR="002B72C8">
              <w:rPr>
                <w:rFonts w:hint="eastAsia"/>
              </w:rPr>
              <w:instrText>)</w:instrText>
            </w:r>
            <w:r w:rsidR="002B72C8">
              <w:fldChar w:fldCharType="end"/>
            </w:r>
          </w:p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　　条第　　項の規定により認可したので通知します。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20" w:type="dxa"/>
            <w:vMerge w:val="restart"/>
            <w:textDirection w:val="tbRlV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建築協定の概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880" w:type="dxa"/>
            <w:gridSpan w:val="10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地域の地名地番</w:t>
            </w:r>
          </w:p>
        </w:tc>
        <w:tc>
          <w:tcPr>
            <w:tcW w:w="5880" w:type="dxa"/>
            <w:gridSpan w:val="10"/>
            <w:tcBorders>
              <w:bottom w:val="single" w:sz="4" w:space="0" w:color="auto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建築物に関する協定事項</w:t>
            </w:r>
          </w:p>
        </w:tc>
        <w:tc>
          <w:tcPr>
            <w:tcW w:w="1113" w:type="dxa"/>
            <w:gridSpan w:val="2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2701" w:type="dxa"/>
            <w:gridSpan w:val="5"/>
            <w:tcBorders>
              <w:left w:val="nil"/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敷地・位置・構造・用途</w:t>
            </w:r>
          </w:p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2066" w:type="dxa"/>
            <w:gridSpan w:val="3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に関する基準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20" w:type="dxa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880" w:type="dxa"/>
            <w:gridSpan w:val="10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違反があった</w:t>
            </w:r>
            <w:r>
              <w:rPr>
                <w:rFonts w:hint="eastAsia"/>
              </w:rPr>
              <w:t>場合の措置</w:t>
            </w:r>
          </w:p>
        </w:tc>
        <w:tc>
          <w:tcPr>
            <w:tcW w:w="5880" w:type="dxa"/>
            <w:gridSpan w:val="10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05" w:type="dxa"/>
            <w:gridSpan w:val="2"/>
            <w:vMerge w:val="restart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協定区域の面積</w:t>
            </w:r>
            <w:r>
              <w:rPr>
                <w:rFonts w:hint="eastAsia"/>
              </w:rPr>
              <w:t>・区画数</w:t>
            </w:r>
          </w:p>
        </w:tc>
        <w:tc>
          <w:tcPr>
            <w:tcW w:w="1494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495" w:type="dxa"/>
            <w:gridSpan w:val="2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94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区画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5" w:type="dxa"/>
            <w:gridSpan w:val="2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4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97" w:type="dxa"/>
            <w:gridSpan w:val="2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989" w:type="dxa"/>
            <w:gridSpan w:val="5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その他の地域・地区・区域</w:t>
            </w:r>
          </w:p>
        </w:tc>
        <w:tc>
          <w:tcPr>
            <w:tcW w:w="1260" w:type="dxa"/>
            <w:vMerge w:val="restart"/>
          </w:tcPr>
          <w:p w:rsidR="00CD056D" w:rsidRDefault="00CD05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989" w:type="dxa"/>
            <w:gridSpan w:val="5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76" w:type="dxa"/>
            <w:vMerge/>
            <w:tcBorders>
              <w:righ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05" w:type="dxa"/>
            <w:gridSpan w:val="2"/>
            <w:vMerge w:val="restart"/>
            <w:tcBorders>
              <w:left w:val="nil"/>
            </w:tcBorders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土地の所有者等</w:t>
            </w:r>
            <w:r>
              <w:rPr>
                <w:rFonts w:hint="eastAsia"/>
              </w:rPr>
              <w:t>の人数</w:t>
            </w:r>
          </w:p>
        </w:tc>
        <w:tc>
          <w:tcPr>
            <w:tcW w:w="996" w:type="dxa"/>
            <w:vMerge w:val="restart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993" w:type="dxa"/>
            <w:gridSpan w:val="4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建築物の所有</w:t>
            </w:r>
            <w:r>
              <w:rPr>
                <w:rFonts w:hint="eastAsia"/>
              </w:rPr>
              <w:t>を目的とする</w:t>
            </w:r>
          </w:p>
        </w:tc>
        <w:tc>
          <w:tcPr>
            <w:tcW w:w="1494" w:type="dxa"/>
            <w:gridSpan w:val="3"/>
            <w:vMerge w:val="restart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法77条の規</w:t>
            </w:r>
            <w:r>
              <w:rPr>
                <w:rFonts w:hint="eastAsia"/>
                <w:spacing w:val="20"/>
              </w:rPr>
              <w:t>定による</w:t>
            </w:r>
            <w:r>
              <w:rPr>
                <w:rFonts w:hint="eastAsia"/>
              </w:rPr>
              <w:t>建築物の借主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tcBorders>
              <w:righ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地</w:t>
            </w:r>
            <w:r>
              <w:rPr>
                <w:rFonts w:hint="eastAsia"/>
              </w:rPr>
              <w:t>上権者</w:t>
            </w:r>
          </w:p>
        </w:tc>
        <w:tc>
          <w:tcPr>
            <w:tcW w:w="997" w:type="dxa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賃</w:t>
            </w:r>
            <w:r>
              <w:rPr>
                <w:rFonts w:hint="eastAsia"/>
              </w:rPr>
              <w:t>借権者</w:t>
            </w:r>
          </w:p>
        </w:tc>
        <w:tc>
          <w:tcPr>
            <w:tcW w:w="1494" w:type="dxa"/>
            <w:gridSpan w:val="3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tcBorders>
              <w:bottom w:val="single" w:sz="4" w:space="0" w:color="auto"/>
              <w:right w:val="nil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6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97" w:type="dxa"/>
            <w:gridSpan w:val="2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D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5"/>
        </w:trPr>
        <w:tc>
          <w:tcPr>
            <w:tcW w:w="2625" w:type="dxa"/>
            <w:gridSpan w:val="3"/>
            <w:vAlign w:val="center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10"/>
          </w:tcPr>
          <w:p w:rsidR="00CD056D" w:rsidRDefault="00CD056D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056D" w:rsidRDefault="00CD056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D056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289" w:rsidRDefault="00077289">
      <w:r>
        <w:separator/>
      </w:r>
    </w:p>
  </w:endnote>
  <w:endnote w:type="continuationSeparator" w:id="0">
    <w:p w:rsidR="00077289" w:rsidRDefault="000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289" w:rsidRDefault="00077289">
      <w:r>
        <w:separator/>
      </w:r>
    </w:p>
  </w:footnote>
  <w:footnote w:type="continuationSeparator" w:id="0">
    <w:p w:rsidR="00077289" w:rsidRDefault="0007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C8"/>
    <w:rsid w:val="00077289"/>
    <w:rsid w:val="002B72C8"/>
    <w:rsid w:val="00C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2CA57-2F0B-410E-A2B3-B3594F73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様式第17号(第22条関係)</vt:lpstr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