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CC0" w:rsidRDefault="00587CC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様式第18号(第23条関係)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48"/>
        <w:gridCol w:w="1736"/>
        <w:gridCol w:w="1045"/>
        <w:gridCol w:w="145"/>
        <w:gridCol w:w="353"/>
        <w:gridCol w:w="238"/>
        <w:gridCol w:w="260"/>
        <w:gridCol w:w="997"/>
        <w:gridCol w:w="476"/>
        <w:gridCol w:w="377"/>
        <w:gridCol w:w="148"/>
        <w:gridCol w:w="493"/>
        <w:gridCol w:w="137"/>
        <w:gridCol w:w="1260"/>
      </w:tblGrid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2"/>
        </w:trPr>
        <w:tc>
          <w:tcPr>
            <w:tcW w:w="8505" w:type="dxa"/>
            <w:gridSpan w:val="15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建築協定廃止認可申請書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E716A">
              <w:rPr>
                <w:rFonts w:hint="eastAsia"/>
              </w:rPr>
              <w:t xml:space="preserve">　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)　　　―　　　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　　条第　　項の規定により建築協定の廃止の認可を受けたいので、関係図書を添えて申請します。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92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84" w:type="dxa"/>
            <w:gridSpan w:val="2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締結許可年月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929" w:type="dxa"/>
            <w:gridSpan w:val="12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第　　　　号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92" w:type="dxa"/>
            <w:vMerge w:val="restart"/>
            <w:textDirection w:val="tbRlV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929" w:type="dxa"/>
            <w:gridSpan w:val="12"/>
            <w:tcBorders>
              <w:bottom w:val="single" w:sz="4" w:space="0" w:color="auto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92" w:type="dxa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地域の地名地番</w:t>
            </w:r>
          </w:p>
        </w:tc>
        <w:tc>
          <w:tcPr>
            <w:tcW w:w="5929" w:type="dxa"/>
            <w:gridSpan w:val="12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92" w:type="dxa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建築物に関する協定事項</w:t>
            </w:r>
          </w:p>
        </w:tc>
        <w:tc>
          <w:tcPr>
            <w:tcW w:w="1190" w:type="dxa"/>
            <w:gridSpan w:val="2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2701" w:type="dxa"/>
            <w:gridSpan w:val="6"/>
            <w:tcBorders>
              <w:left w:val="nil"/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敷地・位置・構造・用途</w:t>
            </w:r>
          </w:p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2038" w:type="dxa"/>
            <w:gridSpan w:val="4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に関する基準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36" w:type="dxa"/>
            <w:tcBorders>
              <w:left w:val="nil"/>
              <w:bottom w:val="single" w:sz="4" w:space="0" w:color="auto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929" w:type="dxa"/>
            <w:gridSpan w:val="12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84" w:type="dxa"/>
            <w:gridSpan w:val="2"/>
            <w:vMerge w:val="restart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協定区域の面積</w:t>
            </w:r>
            <w:r>
              <w:rPr>
                <w:rFonts w:hint="eastAsia"/>
              </w:rPr>
              <w:t>・区画数</w:t>
            </w:r>
          </w:p>
        </w:tc>
        <w:tc>
          <w:tcPr>
            <w:tcW w:w="1543" w:type="dxa"/>
            <w:gridSpan w:val="3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495" w:type="dxa"/>
            <w:gridSpan w:val="3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94" w:type="dxa"/>
            <w:gridSpan w:val="4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区画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5" w:type="dxa"/>
            <w:gridSpan w:val="3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4" w:type="dxa"/>
            <w:gridSpan w:val="4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97" w:type="dxa"/>
            <w:gridSpan w:val="2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392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84" w:type="dxa"/>
            <w:gridSpan w:val="2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038" w:type="dxa"/>
            <w:gridSpan w:val="6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gridSpan w:val="4"/>
            <w:vMerge w:val="restart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その他の地域・地区・区域</w:t>
            </w:r>
          </w:p>
        </w:tc>
        <w:tc>
          <w:tcPr>
            <w:tcW w:w="1260" w:type="dxa"/>
            <w:vMerge w:val="restart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392" w:type="dxa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84" w:type="dxa"/>
            <w:gridSpan w:val="2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038" w:type="dxa"/>
            <w:gridSpan w:val="6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76" w:type="dxa"/>
            <w:vMerge/>
            <w:tcBorders>
              <w:righ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tcBorders>
              <w:lef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84" w:type="dxa"/>
            <w:gridSpan w:val="2"/>
            <w:vMerge w:val="restart"/>
            <w:tcBorders>
              <w:left w:val="nil"/>
            </w:tcBorders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土地の所有者等</w:t>
            </w:r>
            <w:r>
              <w:rPr>
                <w:rFonts w:hint="eastAsia"/>
              </w:rPr>
              <w:t>の人数</w:t>
            </w:r>
          </w:p>
        </w:tc>
        <w:tc>
          <w:tcPr>
            <w:tcW w:w="1045" w:type="dxa"/>
            <w:vMerge w:val="restart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993" w:type="dxa"/>
            <w:gridSpan w:val="5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建築物の所有</w:t>
            </w:r>
            <w:r>
              <w:rPr>
                <w:rFonts w:hint="eastAsia"/>
              </w:rPr>
              <w:t>を目的とする</w:t>
            </w:r>
          </w:p>
        </w:tc>
        <w:tc>
          <w:tcPr>
            <w:tcW w:w="1494" w:type="dxa"/>
            <w:gridSpan w:val="4"/>
            <w:vMerge w:val="restart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法77条の規</w:t>
            </w:r>
            <w:r>
              <w:rPr>
                <w:rFonts w:hint="eastAsia"/>
                <w:spacing w:val="20"/>
              </w:rPr>
              <w:t>定による</w:t>
            </w:r>
            <w:r>
              <w:rPr>
                <w:rFonts w:hint="eastAsia"/>
              </w:rPr>
              <w:t>建築物の借主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392" w:type="dxa"/>
            <w:vMerge/>
            <w:tcBorders>
              <w:righ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45" w:type="dxa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上権者</w:t>
            </w:r>
          </w:p>
        </w:tc>
        <w:tc>
          <w:tcPr>
            <w:tcW w:w="997" w:type="dxa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借権者</w:t>
            </w:r>
          </w:p>
        </w:tc>
        <w:tc>
          <w:tcPr>
            <w:tcW w:w="1494" w:type="dxa"/>
            <w:gridSpan w:val="4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45" w:type="dxa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6" w:type="dxa"/>
            <w:gridSpan w:val="4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gridSpan w:val="4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97" w:type="dxa"/>
            <w:gridSpan w:val="2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2576" w:type="dxa"/>
            <w:gridSpan w:val="3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29" w:type="dxa"/>
            <w:gridSpan w:val="12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84" w:type="dxa"/>
            <w:gridSpan w:val="2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1" w:type="dxa"/>
            <w:gridSpan w:val="4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3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※認可欄</w:t>
            </w:r>
          </w:p>
        </w:tc>
        <w:tc>
          <w:tcPr>
            <w:tcW w:w="1890" w:type="dxa"/>
            <w:gridSpan w:val="3"/>
          </w:tcPr>
          <w:p w:rsidR="00587CC0" w:rsidRDefault="00587CC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7CC0" w:rsidRDefault="00587CC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※印欄は、記入しないでください。</w:t>
      </w:r>
    </w:p>
    <w:p w:rsidR="00587CC0" w:rsidRDefault="00587CC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2　4欄及び8欄は、該当するものを○で囲んでください。</w:t>
      </w:r>
    </w:p>
    <w:p w:rsidR="00587CC0" w:rsidRDefault="00587CC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3　欄内に記入しきれないときは、別紙に記入してください。</w:t>
      </w:r>
    </w:p>
    <w:sectPr w:rsidR="00587CC0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DBE" w:rsidRDefault="000B4DBE">
      <w:r>
        <w:separator/>
      </w:r>
    </w:p>
  </w:endnote>
  <w:endnote w:type="continuationSeparator" w:id="0">
    <w:p w:rsidR="000B4DBE" w:rsidRDefault="000B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DBE" w:rsidRDefault="000B4DBE">
      <w:r>
        <w:separator/>
      </w:r>
    </w:p>
  </w:footnote>
  <w:footnote w:type="continuationSeparator" w:id="0">
    <w:p w:rsidR="000B4DBE" w:rsidRDefault="000B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592"/>
    <w:rsid w:val="000B4DBE"/>
    <w:rsid w:val="001E716A"/>
    <w:rsid w:val="00587CC0"/>
    <w:rsid w:val="00B73592"/>
    <w:rsid w:val="00C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506B2-820A-45EB-A0F4-461A07E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様式第18号(第23条関係)</vt:lpstr>
    </vt:vector>
  </TitlesOfParts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2021-02-18T01:06:00Z</cp:lastPrinted>
  <dcterms:created xsi:type="dcterms:W3CDTF">2025-09-14T02:24:00Z</dcterms:created>
  <dcterms:modified xsi:type="dcterms:W3CDTF">2025-09-14T02:24:00Z</dcterms:modified>
  <cp:category/>
</cp:coreProperties>
</file>