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050F" w:rsidRDefault="00D7050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様式第21号(第26条関係)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610"/>
        <w:gridCol w:w="2740"/>
        <w:gridCol w:w="2759"/>
      </w:tblGrid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36"/>
        </w:trPr>
        <w:tc>
          <w:tcPr>
            <w:tcW w:w="8511" w:type="dxa"/>
            <w:gridSpan w:val="4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(建築主事)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spacing w:line="360" w:lineRule="auto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25793">
              <w:rPr>
                <w:rFonts w:hint="eastAsia"/>
              </w:rPr>
              <w:t xml:space="preserve">　</w:t>
            </w: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次の申請は、都合により取り下げたいので届け出ます。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012" w:type="dxa"/>
            <w:gridSpan w:val="2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80"/>
              </w:rPr>
              <w:t>申請者住所氏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499" w:type="dxa"/>
            <w:gridSpan w:val="2"/>
            <w:vAlign w:val="bottom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電話(　　)　　　―　　　　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012" w:type="dxa"/>
            <w:gridSpan w:val="2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50"/>
              </w:rPr>
              <w:t>敷地の地名・地</w:t>
            </w:r>
            <w:r>
              <w:rPr>
                <w:rFonts w:hint="eastAsia"/>
              </w:rPr>
              <w:t>番</w:t>
            </w:r>
          </w:p>
        </w:tc>
        <w:tc>
          <w:tcPr>
            <w:tcW w:w="5499" w:type="dxa"/>
            <w:gridSpan w:val="2"/>
            <w:tcBorders>
              <w:bottom w:val="single" w:sz="4" w:space="0" w:color="auto"/>
            </w:tcBorders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012" w:type="dxa"/>
            <w:gridSpan w:val="2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10"/>
              </w:rPr>
              <w:t>建築物の用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499" w:type="dxa"/>
            <w:gridSpan w:val="2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012" w:type="dxa"/>
            <w:gridSpan w:val="2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4　申請書名及び提出年月日</w:t>
            </w:r>
          </w:p>
        </w:tc>
        <w:tc>
          <w:tcPr>
            <w:tcW w:w="5499" w:type="dxa"/>
            <w:gridSpan w:val="2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4"/>
        </w:trPr>
        <w:tc>
          <w:tcPr>
            <w:tcW w:w="402" w:type="dxa"/>
            <w:textDirection w:val="tbRlV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10" w:type="dxa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9" w:type="dxa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8511" w:type="dxa"/>
            <w:gridSpan w:val="4"/>
            <w:vAlign w:val="center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D70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4"/>
        </w:trPr>
        <w:tc>
          <w:tcPr>
            <w:tcW w:w="8511" w:type="dxa"/>
            <w:gridSpan w:val="4"/>
          </w:tcPr>
          <w:p w:rsidR="00D7050F" w:rsidRDefault="00D7050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050F" w:rsidRDefault="00D7050F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注　1　※印欄は、記入しないでください。</w:t>
      </w:r>
    </w:p>
    <w:p w:rsidR="00D7050F" w:rsidRDefault="00D7050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D705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13C" w:rsidRDefault="001D013C">
      <w:r>
        <w:separator/>
      </w:r>
    </w:p>
  </w:endnote>
  <w:endnote w:type="continuationSeparator" w:id="0">
    <w:p w:rsidR="001D013C" w:rsidRDefault="001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050F" w:rsidRDefault="00D7050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D7050F" w:rsidRDefault="00D705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13C" w:rsidRDefault="001D013C">
      <w:r>
        <w:separator/>
      </w:r>
    </w:p>
  </w:footnote>
  <w:footnote w:type="continuationSeparator" w:id="0">
    <w:p w:rsidR="001D013C" w:rsidRDefault="001D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CEF"/>
    <w:rsid w:val="000D4355"/>
    <w:rsid w:val="001D013C"/>
    <w:rsid w:val="00325793"/>
    <w:rsid w:val="00B22CEF"/>
    <w:rsid w:val="00D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0AB8E-EA26-4CEC-9145-F580FC61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様式第21号(第26条関係)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2021-02-18T01:11:00Z</cp:lastPrinted>
  <dcterms:created xsi:type="dcterms:W3CDTF">2025-09-14T02:25:00Z</dcterms:created>
  <dcterms:modified xsi:type="dcterms:W3CDTF">2025-09-14T02:25:00Z</dcterms:modified>
  <cp:category/>
</cp:coreProperties>
</file>