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10B4" w:rsidRDefault="00E910B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様式第3号(第6条関係)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552"/>
        <w:gridCol w:w="454"/>
        <w:gridCol w:w="2344"/>
        <w:gridCol w:w="2759"/>
      </w:tblGrid>
      <w:tr w:rsidR="00E9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36"/>
        </w:trPr>
        <w:tc>
          <w:tcPr>
            <w:tcW w:w="8511" w:type="dxa"/>
            <w:gridSpan w:val="5"/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工事取りやめ</w:t>
            </w:r>
            <w:r>
              <w:rPr>
                <w:rFonts w:hint="eastAsia"/>
              </w:rPr>
              <w:t>届</w:t>
            </w:r>
          </w:p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10B4" w:rsidRDefault="00E910B4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</w:t>
            </w:r>
            <w:r w:rsidR="000E4D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E910B4" w:rsidRDefault="00E910B4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(建築主事)</w:t>
            </w:r>
          </w:p>
          <w:p w:rsidR="00CE38CD" w:rsidRDefault="00CE38CD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(指定確認検査機関)</w:t>
            </w:r>
          </w:p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10B4" w:rsidRDefault="00E910B4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910B4" w:rsidRDefault="00E910B4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67AFD">
              <w:rPr>
                <w:rFonts w:hint="eastAsia"/>
              </w:rPr>
              <w:t xml:space="preserve">　</w:t>
            </w:r>
          </w:p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許可(認定、確認、通知)を受けた次の建築物等の工事を取りやめたいので届け出ます。</w:t>
            </w:r>
          </w:p>
        </w:tc>
      </w:tr>
      <w:tr w:rsidR="00E9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02" w:type="dxa"/>
            <w:tcBorders>
              <w:right w:val="nil"/>
            </w:tcBorders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建築主等の住所氏名</w:t>
            </w:r>
          </w:p>
        </w:tc>
        <w:tc>
          <w:tcPr>
            <w:tcW w:w="5557" w:type="dxa"/>
            <w:gridSpan w:val="3"/>
            <w:vAlign w:val="bottom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電話(　　)　　　―　　　　</w:t>
            </w:r>
          </w:p>
        </w:tc>
      </w:tr>
      <w:tr w:rsidR="00E9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02" w:type="dxa"/>
            <w:tcBorders>
              <w:right w:val="nil"/>
            </w:tcBorders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許可(認定、確認、通知)年月日及び番号</w:t>
            </w:r>
          </w:p>
        </w:tc>
        <w:tc>
          <w:tcPr>
            <w:tcW w:w="5557" w:type="dxa"/>
            <w:gridSpan w:val="3"/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　第　　　　　号</w:t>
            </w:r>
          </w:p>
        </w:tc>
      </w:tr>
      <w:tr w:rsidR="00E9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02" w:type="dxa"/>
            <w:tcBorders>
              <w:right w:val="nil"/>
            </w:tcBorders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557" w:type="dxa"/>
            <w:gridSpan w:val="3"/>
            <w:tcBorders>
              <w:bottom w:val="single" w:sz="4" w:space="0" w:color="auto"/>
            </w:tcBorders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02" w:type="dxa"/>
            <w:tcBorders>
              <w:right w:val="nil"/>
            </w:tcBorders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5557" w:type="dxa"/>
            <w:gridSpan w:val="3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4"/>
        </w:trPr>
        <w:tc>
          <w:tcPr>
            <w:tcW w:w="402" w:type="dxa"/>
            <w:textDirection w:val="tbRlV"/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552" w:type="dxa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8" w:type="dxa"/>
            <w:gridSpan w:val="2"/>
          </w:tcPr>
          <w:p w:rsidR="00E910B4" w:rsidRDefault="00E910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59" w:type="dxa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4"/>
        </w:trPr>
        <w:tc>
          <w:tcPr>
            <w:tcW w:w="402" w:type="dxa"/>
            <w:textDirection w:val="tbRlV"/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52" w:type="dxa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  <w:vAlign w:val="center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5103" w:type="dxa"/>
            <w:gridSpan w:val="2"/>
          </w:tcPr>
          <w:p w:rsidR="00E910B4" w:rsidRDefault="00E910B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10B4" w:rsidRDefault="00E910B4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注　1　※欄は、記入しないでください。</w:t>
      </w:r>
    </w:p>
    <w:sectPr w:rsidR="00E910B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5F40" w:rsidRDefault="00705F40">
      <w:r>
        <w:separator/>
      </w:r>
    </w:p>
  </w:endnote>
  <w:endnote w:type="continuationSeparator" w:id="0">
    <w:p w:rsidR="00705F40" w:rsidRDefault="0070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5F40" w:rsidRDefault="00705F40">
      <w:r>
        <w:separator/>
      </w:r>
    </w:p>
  </w:footnote>
  <w:footnote w:type="continuationSeparator" w:id="0">
    <w:p w:rsidR="00705F40" w:rsidRDefault="0070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48D"/>
    <w:rsid w:val="000E4DCF"/>
    <w:rsid w:val="00666E38"/>
    <w:rsid w:val="00705F40"/>
    <w:rsid w:val="00767AFD"/>
    <w:rsid w:val="007D6CAA"/>
    <w:rsid w:val="00AE748D"/>
    <w:rsid w:val="00C62304"/>
    <w:rsid w:val="00CE38CD"/>
    <w:rsid w:val="00E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9A5E3-AD09-4D85-A987-47E03B86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様式第3号(第6条関係)</vt:lpstr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2025-09-14T02:25:00Z</dcterms:created>
  <dcterms:modified xsi:type="dcterms:W3CDTF">2025-09-14T02:25:00Z</dcterms:modified>
  <cp:category/>
</cp:coreProperties>
</file>