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704" w:rsidRDefault="0040170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様式第5号(第10条関係)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366"/>
        <w:gridCol w:w="434"/>
        <w:gridCol w:w="18"/>
        <w:gridCol w:w="2427"/>
        <w:gridCol w:w="491"/>
        <w:gridCol w:w="2377"/>
      </w:tblGrid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/>
        </w:trPr>
        <w:tc>
          <w:tcPr>
            <w:tcW w:w="8505" w:type="dxa"/>
            <w:gridSpan w:val="7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工事監理者報告</w:t>
            </w:r>
            <w:r>
              <w:rPr>
                <w:rFonts w:hint="eastAsia"/>
              </w:rPr>
              <w:t>書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建築主事　　　　</w:t>
            </w:r>
            <w:r w:rsidR="00FD3C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FD3C1C" w:rsidRDefault="00FD3C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指定確認検査機関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C1328">
              <w:rPr>
                <w:rFonts w:hint="eastAsia"/>
              </w:rPr>
              <w:t xml:space="preserve">　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次のとおり工事監理者を選任(変更)したので報告します。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758" w:type="dxa"/>
            <w:gridSpan w:val="2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1　</w:t>
            </w:r>
            <w:r>
              <w:rPr>
                <w:rFonts w:hint="eastAsia"/>
                <w:spacing w:val="20"/>
              </w:rPr>
              <w:t>確認年月日及び番</w:t>
            </w:r>
            <w:r>
              <w:rPr>
                <w:rFonts w:hint="eastAsia"/>
                <w:spacing w:val="-20"/>
              </w:rPr>
              <w:t>号</w:t>
            </w:r>
          </w:p>
        </w:tc>
        <w:tc>
          <w:tcPr>
            <w:tcW w:w="5747" w:type="dxa"/>
            <w:gridSpan w:val="5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758" w:type="dxa"/>
            <w:gridSpan w:val="2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2　</w:t>
            </w:r>
            <w:r>
              <w:rPr>
                <w:rFonts w:hint="eastAsia"/>
                <w:spacing w:val="58"/>
              </w:rPr>
              <w:t>敷地の地名地</w:t>
            </w:r>
            <w:r>
              <w:rPr>
                <w:rFonts w:hint="eastAsia"/>
                <w:spacing w:val="-20"/>
              </w:rPr>
              <w:t>番</w:t>
            </w:r>
          </w:p>
        </w:tc>
        <w:tc>
          <w:tcPr>
            <w:tcW w:w="5747" w:type="dxa"/>
            <w:gridSpan w:val="5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3　</w:t>
            </w:r>
            <w:r>
              <w:rPr>
                <w:rFonts w:hint="eastAsia"/>
                <w:spacing w:val="90"/>
              </w:rPr>
              <w:t>建築物の用</w:t>
            </w:r>
            <w:r>
              <w:rPr>
                <w:rFonts w:hint="eastAsia"/>
                <w:spacing w:val="-20"/>
              </w:rPr>
              <w:t>途</w:t>
            </w:r>
          </w:p>
        </w:tc>
        <w:tc>
          <w:tcPr>
            <w:tcW w:w="5747" w:type="dxa"/>
            <w:gridSpan w:val="5"/>
          </w:tcPr>
          <w:p w:rsidR="00401704" w:rsidRDefault="0040170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</w:trPr>
        <w:tc>
          <w:tcPr>
            <w:tcW w:w="392" w:type="dxa"/>
            <w:vMerge w:val="restart"/>
            <w:textDirection w:val="tbRlV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選任(変更後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2366" w:type="dxa"/>
            <w:vMerge w:val="restart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工事監理者の資格及び氏名並びに建築士</w:t>
            </w:r>
            <w:r>
              <w:rPr>
                <w:rFonts w:hint="eastAsia"/>
                <w:spacing w:val="12"/>
              </w:rPr>
              <w:t>事務所の名称、郵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  <w:spacing w:val="15"/>
              </w:rPr>
              <w:t>番号、所在地及び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34" w:type="dxa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313" w:type="dxa"/>
            <w:gridSpan w:val="4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　(　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)建築士事務所(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</w:trPr>
        <w:tc>
          <w:tcPr>
            <w:tcW w:w="392" w:type="dxa"/>
            <w:vMerge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366" w:type="dxa"/>
            <w:vMerge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313" w:type="dxa"/>
            <w:gridSpan w:val="4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　(　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)建築士事務所(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</w:trPr>
        <w:tc>
          <w:tcPr>
            <w:tcW w:w="392" w:type="dxa"/>
            <w:vMerge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366" w:type="dxa"/>
            <w:vMerge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313" w:type="dxa"/>
            <w:gridSpan w:val="4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　(　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)建築士事務所(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392" w:type="dxa"/>
            <w:vMerge w:val="restart"/>
            <w:textDirection w:val="tbRlV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210"/>
              </w:rPr>
              <w:t>解</w:t>
            </w:r>
            <w:r>
              <w:rPr>
                <w:rFonts w:hint="eastAsia"/>
              </w:rPr>
              <w:t>任</w:t>
            </w:r>
          </w:p>
        </w:tc>
        <w:tc>
          <w:tcPr>
            <w:tcW w:w="2366" w:type="dxa"/>
            <w:vMerge w:val="restart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工事監理者の資格及</w:t>
            </w:r>
            <w:r>
              <w:rPr>
                <w:rFonts w:hint="eastAsia"/>
                <w:spacing w:val="63"/>
              </w:rPr>
              <w:t>び氏名並び</w:t>
            </w:r>
            <w:r>
              <w:rPr>
                <w:rFonts w:hint="eastAsia"/>
              </w:rPr>
              <w:t>に建築士事務所の名称</w:t>
            </w:r>
          </w:p>
        </w:tc>
        <w:tc>
          <w:tcPr>
            <w:tcW w:w="5747" w:type="dxa"/>
            <w:gridSpan w:val="5"/>
            <w:tcBorders>
              <w:bottom w:val="single" w:sz="4" w:space="0" w:color="auto"/>
            </w:tcBorders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　　　(　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)建築士事務所(　　　)登録第　　　号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47" w:type="dxa"/>
            <w:gridSpan w:val="5"/>
            <w:tcBorders>
              <w:bottom w:val="single" w:sz="4" w:space="0" w:color="auto"/>
            </w:tcBorders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　　　(　　　)登録第　　　号</w:t>
            </w: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)建築士事務所(　　　)登録第　　　号</w:t>
            </w:r>
          </w:p>
        </w:tc>
      </w:tr>
      <w:tr w:rsidR="0040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</w:trPr>
        <w:tc>
          <w:tcPr>
            <w:tcW w:w="392" w:type="dxa"/>
            <w:textDirection w:val="tbRlV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366" w:type="dxa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2"/>
            <w:textDirection w:val="tbRlV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427" w:type="dxa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extDirection w:val="tbRlV"/>
            <w:vAlign w:val="center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2377" w:type="dxa"/>
          </w:tcPr>
          <w:p w:rsidR="00401704" w:rsidRDefault="004017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1704" w:rsidRDefault="00401704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注　1　※印欄は、記入しないこと。</w:t>
      </w:r>
    </w:p>
    <w:p w:rsidR="00401704" w:rsidRDefault="00401704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2　工事監理者が2人以上のときは、代表となる工事監理者を4欄①に記入すること。</w:t>
      </w:r>
    </w:p>
    <w:p w:rsidR="00401704" w:rsidRDefault="00401704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3　欄内に記入しきれないときは、別紙に記入して添付すること。</w:t>
      </w:r>
    </w:p>
    <w:sectPr w:rsidR="004017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F11" w:rsidRDefault="00695F11">
      <w:r>
        <w:separator/>
      </w:r>
    </w:p>
  </w:endnote>
  <w:endnote w:type="continuationSeparator" w:id="0">
    <w:p w:rsidR="00695F11" w:rsidRDefault="006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F11" w:rsidRDefault="00695F11">
      <w:r>
        <w:separator/>
      </w:r>
    </w:p>
  </w:footnote>
  <w:footnote w:type="continuationSeparator" w:id="0">
    <w:p w:rsidR="00695F11" w:rsidRDefault="0069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39A"/>
    <w:rsid w:val="00221B9E"/>
    <w:rsid w:val="00401704"/>
    <w:rsid w:val="00695F11"/>
    <w:rsid w:val="0082639A"/>
    <w:rsid w:val="008A09DA"/>
    <w:rsid w:val="00DC1328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4126C-F941-4444-90C6-B03AAE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6F8A-A93E-4E3E-988B-C16E426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様式第5号(第10条関係)</vt:lpstr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