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C70" w:rsidRDefault="003B2C7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様式第6号(第10条関係)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450"/>
        <w:gridCol w:w="368"/>
        <w:gridCol w:w="2427"/>
        <w:gridCol w:w="491"/>
        <w:gridCol w:w="2377"/>
      </w:tblGrid>
      <w:tr w:rsidR="003B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9"/>
        </w:trPr>
        <w:tc>
          <w:tcPr>
            <w:tcW w:w="8505" w:type="dxa"/>
            <w:gridSpan w:val="6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工事施工者報告</w:t>
            </w:r>
            <w:r>
              <w:rPr>
                <w:rFonts w:hint="eastAsia"/>
              </w:rPr>
              <w:t>書</w:t>
            </w: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建築主事　　　　</w:t>
            </w:r>
            <w:r w:rsidR="008D64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8D64DA" w:rsidRDefault="008D64D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指定確認検査機関</w:t>
            </w: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B1145">
              <w:rPr>
                <w:rFonts w:hint="eastAsia"/>
              </w:rPr>
              <w:t xml:space="preserve">　</w:t>
            </w: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次のとおり工事施工者を選任(変更)したので報告します。</w:t>
            </w:r>
          </w:p>
        </w:tc>
      </w:tr>
      <w:tr w:rsidR="003B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842" w:type="dxa"/>
            <w:gridSpan w:val="2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1　</w:t>
            </w:r>
            <w:r>
              <w:rPr>
                <w:rFonts w:hint="eastAsia"/>
                <w:spacing w:val="20"/>
              </w:rPr>
              <w:t>確認年月日及び番</w:t>
            </w:r>
            <w:r>
              <w:rPr>
                <w:rFonts w:hint="eastAsia"/>
                <w:spacing w:val="-20"/>
              </w:rPr>
              <w:t>号</w:t>
            </w:r>
          </w:p>
        </w:tc>
        <w:tc>
          <w:tcPr>
            <w:tcW w:w="5663" w:type="dxa"/>
            <w:gridSpan w:val="4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3B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842" w:type="dxa"/>
            <w:gridSpan w:val="2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2　</w:t>
            </w:r>
            <w:r>
              <w:rPr>
                <w:rFonts w:hint="eastAsia"/>
                <w:spacing w:val="58"/>
              </w:rPr>
              <w:t>敷地の地名地</w:t>
            </w:r>
            <w:r>
              <w:rPr>
                <w:rFonts w:hint="eastAsia"/>
                <w:spacing w:val="-20"/>
              </w:rPr>
              <w:t>番</w:t>
            </w:r>
          </w:p>
        </w:tc>
        <w:tc>
          <w:tcPr>
            <w:tcW w:w="5663" w:type="dxa"/>
            <w:gridSpan w:val="4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3　</w:t>
            </w:r>
            <w:r>
              <w:rPr>
                <w:rFonts w:hint="eastAsia"/>
                <w:spacing w:val="90"/>
              </w:rPr>
              <w:t>建築物の用</w:t>
            </w:r>
            <w:r>
              <w:rPr>
                <w:rFonts w:hint="eastAsia"/>
                <w:spacing w:val="-20"/>
              </w:rPr>
              <w:t>途</w:t>
            </w:r>
          </w:p>
        </w:tc>
        <w:tc>
          <w:tcPr>
            <w:tcW w:w="5663" w:type="dxa"/>
            <w:gridSpan w:val="4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5"/>
        </w:trPr>
        <w:tc>
          <w:tcPr>
            <w:tcW w:w="392" w:type="dxa"/>
            <w:tcBorders>
              <w:bottom w:val="single" w:sz="4" w:space="0" w:color="auto"/>
            </w:tcBorders>
            <w:textDirection w:val="tbRlV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選任</w:t>
            </w:r>
            <w:r>
              <w:rPr>
                <w:rFonts w:hint="eastAsia"/>
              </w:rPr>
              <w:t>(変更後)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工事施工者の氏名、営業所名、郵便番号、所在地及び電話番号</w:t>
            </w: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建設業の許可(　　　　　)第　　　　　号</w:t>
            </w: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　　)　　　―　　　　</w:t>
            </w:r>
          </w:p>
        </w:tc>
      </w:tr>
      <w:tr w:rsidR="003B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5"/>
        </w:trPr>
        <w:tc>
          <w:tcPr>
            <w:tcW w:w="392" w:type="dxa"/>
            <w:textDirection w:val="tbRlV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450" w:type="dxa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工事施工者の氏名、営業所名、郵便番号、所在地及び電話番号</w:t>
            </w:r>
          </w:p>
        </w:tc>
        <w:tc>
          <w:tcPr>
            <w:tcW w:w="5663" w:type="dxa"/>
            <w:gridSpan w:val="4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建設業の許可(　　　　　)第　　　　　号</w:t>
            </w: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　　)　　　―　　　　</w:t>
            </w:r>
          </w:p>
        </w:tc>
      </w:tr>
      <w:tr w:rsidR="003B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5"/>
        </w:trPr>
        <w:tc>
          <w:tcPr>
            <w:tcW w:w="392" w:type="dxa"/>
            <w:textDirection w:val="tbRlV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450" w:type="dxa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extDirection w:val="tbRlV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427" w:type="dxa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extDirection w:val="tbRlV"/>
            <w:vAlign w:val="center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2377" w:type="dxa"/>
          </w:tcPr>
          <w:p w:rsidR="003B2C70" w:rsidRDefault="003B2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2C70" w:rsidRDefault="003B2C7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1　※印欄は、記入しないこと。</w:t>
      </w:r>
    </w:p>
    <w:p w:rsidR="003B2C70" w:rsidRDefault="003B2C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2　欄内に記入しきれないときは、別紙に記入して添付すること。</w:t>
      </w:r>
    </w:p>
    <w:sectPr w:rsidR="003B2C7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6FD4" w:rsidRDefault="00496FD4">
      <w:r>
        <w:separator/>
      </w:r>
    </w:p>
  </w:endnote>
  <w:endnote w:type="continuationSeparator" w:id="0">
    <w:p w:rsidR="00496FD4" w:rsidRDefault="0049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6FD4" w:rsidRDefault="00496FD4">
      <w:r>
        <w:separator/>
      </w:r>
    </w:p>
  </w:footnote>
  <w:footnote w:type="continuationSeparator" w:id="0">
    <w:p w:rsidR="00496FD4" w:rsidRDefault="0049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284"/>
    <w:rsid w:val="003B2C70"/>
    <w:rsid w:val="00496FD4"/>
    <w:rsid w:val="00827DC8"/>
    <w:rsid w:val="008D64DA"/>
    <w:rsid w:val="00953284"/>
    <w:rsid w:val="009B1145"/>
    <w:rsid w:val="00A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AC6A0-FA34-46FC-8FB7-F6C046B7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様式第6号(第10条関係)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2025-09-14T02:25:00Z</dcterms:created>
  <dcterms:modified xsi:type="dcterms:W3CDTF">2025-09-14T02:25:00Z</dcterms:modified>
  <cp:category/>
</cp:coreProperties>
</file>