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3A70" w:rsidRDefault="00023A70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様式第9号(第13条関係)</w:t>
      </w:r>
    </w:p>
    <w:p w:rsidR="00BF71DB" w:rsidRDefault="00BF71DB">
      <w:pPr>
        <w:wordWrap w:val="0"/>
        <w:overflowPunct w:val="0"/>
        <w:autoSpaceDE w:val="0"/>
        <w:autoSpaceDN w:val="0"/>
      </w:pPr>
    </w:p>
    <w:p w:rsidR="00023A70" w:rsidRPr="00BF71DB" w:rsidRDefault="00BF71DB" w:rsidP="00BF71DB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BF71DB">
        <w:rPr>
          <w:rFonts w:hint="eastAsia"/>
          <w:sz w:val="24"/>
          <w:szCs w:val="24"/>
        </w:rPr>
        <w:t>建築物認定通知書</w:t>
      </w:r>
    </w:p>
    <w:p w:rsidR="00BF71DB" w:rsidRDefault="00BF71DB">
      <w:pPr>
        <w:wordWrap w:val="0"/>
        <w:overflowPunct w:val="0"/>
        <w:autoSpaceDE w:val="0"/>
        <w:autoSpaceDN w:val="0"/>
      </w:pPr>
    </w:p>
    <w:p w:rsidR="00BF71DB" w:rsidRDefault="00BF71DB" w:rsidP="00BF71DB">
      <w:pPr>
        <w:overflowPunct w:val="0"/>
        <w:autoSpaceDE w:val="0"/>
        <w:autoSpaceDN w:val="0"/>
        <w:jc w:val="right"/>
      </w:pPr>
      <w:r w:rsidRPr="00BF71DB">
        <w:rPr>
          <w:rFonts w:hint="eastAsia"/>
          <w:spacing w:val="840"/>
          <w:kern w:val="0"/>
          <w:fitText w:val="2100" w:id="-2090177024"/>
        </w:rPr>
        <w:t>第</w:t>
      </w:r>
      <w:r w:rsidRPr="00BF71DB">
        <w:rPr>
          <w:rFonts w:hint="eastAsia"/>
          <w:kern w:val="0"/>
          <w:fitText w:val="2100" w:id="-2090177024"/>
        </w:rPr>
        <w:t>号</w:t>
      </w:r>
    </w:p>
    <w:p w:rsidR="00BF71DB" w:rsidRPr="00BF71DB" w:rsidRDefault="00BF71DB" w:rsidP="00BF71DB">
      <w:pPr>
        <w:overflowPunct w:val="0"/>
        <w:autoSpaceDE w:val="0"/>
        <w:autoSpaceDN w:val="0"/>
        <w:jc w:val="right"/>
        <w:rPr>
          <w:spacing w:val="1"/>
          <w:kern w:val="0"/>
        </w:rPr>
      </w:pPr>
      <w:r w:rsidRPr="00BF71DB">
        <w:rPr>
          <w:rFonts w:hint="eastAsia"/>
          <w:spacing w:val="367"/>
          <w:kern w:val="0"/>
          <w:fitText w:val="2100" w:id="-2090177022"/>
        </w:rPr>
        <w:t>年月</w:t>
      </w:r>
      <w:r w:rsidRPr="00BF71DB">
        <w:rPr>
          <w:rFonts w:hint="eastAsia"/>
          <w:spacing w:val="1"/>
          <w:kern w:val="0"/>
          <w:fitText w:val="2100" w:id="-2090177022"/>
        </w:rPr>
        <w:t>日</w:t>
      </w:r>
    </w:p>
    <w:p w:rsidR="00BF71DB" w:rsidRPr="00BF71DB" w:rsidRDefault="00BF71DB" w:rsidP="00BF71DB">
      <w:pPr>
        <w:overflowPunct w:val="0"/>
        <w:autoSpaceDE w:val="0"/>
        <w:autoSpaceDN w:val="0"/>
        <w:rPr>
          <w:spacing w:val="1"/>
          <w:kern w:val="0"/>
        </w:rPr>
      </w:pPr>
    </w:p>
    <w:p w:rsidR="00BF71DB" w:rsidRDefault="00BF71DB" w:rsidP="00BF71DB">
      <w:pPr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　　　　　　様</w:t>
      </w:r>
    </w:p>
    <w:p w:rsidR="00BF71DB" w:rsidRDefault="00BF71DB" w:rsidP="00BF71DB">
      <w:pPr>
        <w:overflowPunct w:val="0"/>
        <w:autoSpaceDE w:val="0"/>
        <w:autoSpaceDN w:val="0"/>
        <w:rPr>
          <w:kern w:val="0"/>
        </w:rPr>
      </w:pPr>
    </w:p>
    <w:p w:rsidR="00BF71DB" w:rsidRDefault="00BF71DB" w:rsidP="00BF71DB">
      <w:pPr>
        <w:overflowPunct w:val="0"/>
        <w:autoSpaceDE w:val="0"/>
        <w:autoSpaceDN w:val="0"/>
        <w:jc w:val="right"/>
        <w:rPr>
          <w:kern w:val="0"/>
          <w:bdr w:val="single" w:sz="4" w:space="0" w:color="auto"/>
        </w:rPr>
      </w:pPr>
      <w:r>
        <w:rPr>
          <w:rFonts w:hint="eastAsia"/>
          <w:kern w:val="0"/>
        </w:rPr>
        <w:t xml:space="preserve">出雲市長　　　　　　　　</w:t>
      </w:r>
      <w:r w:rsidRPr="00BF71DB">
        <w:rPr>
          <w:rFonts w:hint="eastAsia"/>
          <w:kern w:val="0"/>
          <w:bdr w:val="single" w:sz="4" w:space="0" w:color="auto"/>
        </w:rPr>
        <w:t>印</w:t>
      </w:r>
    </w:p>
    <w:p w:rsidR="00BF71DB" w:rsidRDefault="00BF71DB" w:rsidP="00BF71DB">
      <w:pPr>
        <w:overflowPunct w:val="0"/>
        <w:autoSpaceDE w:val="0"/>
        <w:autoSpaceDN w:val="0"/>
        <w:jc w:val="right"/>
        <w:rPr>
          <w:kern w:val="0"/>
          <w:bdr w:val="single" w:sz="4" w:space="0" w:color="auto"/>
        </w:rPr>
      </w:pPr>
    </w:p>
    <w:p w:rsidR="00D60F52" w:rsidRDefault="00BF71DB" w:rsidP="00BF71DB">
      <w:pPr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BF71DB" w:rsidRDefault="00BF71DB" w:rsidP="00D60F52">
      <w:pPr>
        <w:overflowPunct w:val="0"/>
        <w:autoSpaceDE w:val="0"/>
        <w:autoSpaceDN w:val="0"/>
        <w:ind w:firstLineChars="100" w:firstLine="210"/>
        <w:rPr>
          <w:kern w:val="0"/>
        </w:rPr>
      </w:pPr>
      <w:r>
        <w:rPr>
          <w:rFonts w:hint="eastAsia"/>
          <w:kern w:val="0"/>
        </w:rPr>
        <w:t>下記による認定申請書及び添付図書に記載の計画について、建築基準法施行令第</w:t>
      </w:r>
      <w:r w:rsidR="00F3389A">
        <w:rPr>
          <w:rFonts w:hint="eastAsia"/>
          <w:kern w:val="0"/>
        </w:rPr>
        <w:t>115</w:t>
      </w:r>
      <w:r>
        <w:rPr>
          <w:rFonts w:hint="eastAsia"/>
          <w:kern w:val="0"/>
        </w:rPr>
        <w:t>条の</w:t>
      </w:r>
      <w:r w:rsidR="00F3389A">
        <w:rPr>
          <w:rFonts w:hint="eastAsia"/>
          <w:kern w:val="0"/>
        </w:rPr>
        <w:t>2</w:t>
      </w:r>
      <w:r>
        <w:rPr>
          <w:rFonts w:hint="eastAsia"/>
          <w:kern w:val="0"/>
        </w:rPr>
        <w:t>第</w:t>
      </w:r>
      <w:r w:rsidR="00F3389A">
        <w:rPr>
          <w:rFonts w:hint="eastAsia"/>
          <w:kern w:val="0"/>
        </w:rPr>
        <w:t>1</w:t>
      </w:r>
      <w:r>
        <w:rPr>
          <w:rFonts w:hint="eastAsia"/>
          <w:kern w:val="0"/>
        </w:rPr>
        <w:t>項第</w:t>
      </w:r>
      <w:r w:rsidR="00F3389A">
        <w:rPr>
          <w:rFonts w:hint="eastAsia"/>
          <w:kern w:val="0"/>
        </w:rPr>
        <w:t>4</w:t>
      </w:r>
      <w:r>
        <w:rPr>
          <w:rFonts w:hint="eastAsia"/>
          <w:kern w:val="0"/>
        </w:rPr>
        <w:t>号ただし書の規定に基づき、認定しましたので通知します。</w:t>
      </w:r>
    </w:p>
    <w:p w:rsidR="00BF71DB" w:rsidRDefault="00BF71DB" w:rsidP="00BF71DB">
      <w:pPr>
        <w:overflowPunct w:val="0"/>
        <w:autoSpaceDE w:val="0"/>
        <w:autoSpaceDN w:val="0"/>
        <w:rPr>
          <w:kern w:val="0"/>
        </w:rPr>
      </w:pPr>
    </w:p>
    <w:p w:rsidR="00BF71DB" w:rsidRDefault="00BF71DB" w:rsidP="00BF71DB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BF71DB" w:rsidRDefault="00BF71DB" w:rsidP="00BF71DB"/>
    <w:p w:rsidR="00D60F52" w:rsidRDefault="00D60F52" w:rsidP="00BF71DB">
      <w:pPr>
        <w:rPr>
          <w:rFonts w:hint="eastAsia"/>
        </w:rPr>
      </w:pPr>
    </w:p>
    <w:p w:rsidR="00BF71DB" w:rsidRDefault="00BF71DB" w:rsidP="00BF71DB">
      <w:r>
        <w:rPr>
          <w:rFonts w:hint="eastAsia"/>
        </w:rPr>
        <w:t>１．申請年月日</w:t>
      </w:r>
      <w:r w:rsidR="00D60F52">
        <w:rPr>
          <w:rFonts w:hint="eastAsia"/>
        </w:rPr>
        <w:t xml:space="preserve">　　　　　　　　　　　　　　年　　月　　日</w:t>
      </w:r>
    </w:p>
    <w:p w:rsidR="00D60F52" w:rsidRDefault="00D60F52" w:rsidP="00BF71DB">
      <w:pPr>
        <w:rPr>
          <w:rFonts w:hint="eastAsia"/>
        </w:rPr>
      </w:pPr>
    </w:p>
    <w:p w:rsidR="00BF71DB" w:rsidRDefault="00BF71DB" w:rsidP="00BF71DB">
      <w:r>
        <w:rPr>
          <w:rFonts w:hint="eastAsia"/>
        </w:rPr>
        <w:t>２．建築場所</w:t>
      </w:r>
    </w:p>
    <w:p w:rsidR="00D60F52" w:rsidRDefault="00D60F52" w:rsidP="00BF71DB">
      <w:pPr>
        <w:rPr>
          <w:rFonts w:hint="eastAsia"/>
        </w:rPr>
      </w:pPr>
    </w:p>
    <w:p w:rsidR="00BF71DB" w:rsidRDefault="00BF71DB" w:rsidP="00BF71DB">
      <w:r>
        <w:rPr>
          <w:rFonts w:hint="eastAsia"/>
        </w:rPr>
        <w:t>３．建築物又はその部分の概要</w:t>
      </w:r>
    </w:p>
    <w:p w:rsidR="00D60F52" w:rsidRDefault="00D60F52" w:rsidP="00BF71DB"/>
    <w:p w:rsidR="00D60F52" w:rsidRDefault="00D60F52" w:rsidP="00BF71DB">
      <w:r>
        <w:rPr>
          <w:rFonts w:hint="eastAsia"/>
        </w:rPr>
        <w:t xml:space="preserve">　　ア．主要用途</w:t>
      </w:r>
    </w:p>
    <w:p w:rsidR="00D60F52" w:rsidRDefault="00D60F52" w:rsidP="00BF71DB"/>
    <w:p w:rsidR="00D60F52" w:rsidRDefault="00D60F52" w:rsidP="00BF71DB">
      <w:r>
        <w:rPr>
          <w:rFonts w:hint="eastAsia"/>
        </w:rPr>
        <w:t xml:space="preserve">　　イ．工事種別</w:t>
      </w:r>
    </w:p>
    <w:p w:rsidR="00D60F52" w:rsidRDefault="00D60F52" w:rsidP="00BF71DB"/>
    <w:p w:rsidR="00D60F52" w:rsidRDefault="00D60F52" w:rsidP="00BF71DB">
      <w:r>
        <w:rPr>
          <w:rFonts w:hint="eastAsia"/>
        </w:rPr>
        <w:t xml:space="preserve">　　ウ．構造</w:t>
      </w:r>
    </w:p>
    <w:p w:rsidR="00D60F52" w:rsidRDefault="00D60F52" w:rsidP="00BF71DB"/>
    <w:p w:rsidR="00D60F52" w:rsidRDefault="00D60F52" w:rsidP="00BF71DB">
      <w:r>
        <w:rPr>
          <w:rFonts w:hint="eastAsia"/>
        </w:rPr>
        <w:t xml:space="preserve">　　エ．建築面積　　　　　　　　　　　　　　　㎡</w:t>
      </w:r>
    </w:p>
    <w:p w:rsidR="00D60F52" w:rsidRDefault="00D60F52" w:rsidP="00BF71DB"/>
    <w:p w:rsidR="00D60F52" w:rsidRDefault="00D60F52" w:rsidP="00BF71DB">
      <w:pPr>
        <w:rPr>
          <w:rFonts w:hint="eastAsia"/>
        </w:rPr>
      </w:pPr>
      <w:r>
        <w:rPr>
          <w:rFonts w:hint="eastAsia"/>
        </w:rPr>
        <w:t xml:space="preserve">　　オ．延べ面積　　　　　　　　　　　　　　　㎡</w:t>
      </w:r>
    </w:p>
    <w:p w:rsidR="00BF71DB" w:rsidRDefault="00BF71DB" w:rsidP="00BF71DB"/>
    <w:p w:rsidR="00D60F52" w:rsidRDefault="00D60F52" w:rsidP="00BF71DB"/>
    <w:p w:rsidR="00D60F52" w:rsidRDefault="00D60F52" w:rsidP="00BF71DB"/>
    <w:p w:rsidR="00D60F52" w:rsidRDefault="00D60F52" w:rsidP="00BF71DB"/>
    <w:p w:rsidR="00D60F52" w:rsidRDefault="00D60F52" w:rsidP="00BF71DB"/>
    <w:p w:rsidR="00D60F52" w:rsidRDefault="00D60F52" w:rsidP="00BF71DB">
      <w:pPr>
        <w:rPr>
          <w:rFonts w:hint="eastAsia"/>
        </w:rPr>
      </w:pPr>
      <w:r>
        <w:rPr>
          <w:rFonts w:hint="eastAsia"/>
        </w:rPr>
        <w:t>（注意）この通知書は、大切に保存しておいてください。</w:t>
      </w:r>
    </w:p>
    <w:sectPr w:rsidR="00D60F52">
      <w:pgSz w:w="11906" w:h="16838" w:code="9"/>
      <w:pgMar w:top="1247" w:right="1588" w:bottom="1247" w:left="158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2F6A" w:rsidRDefault="00892F6A">
      <w:r>
        <w:separator/>
      </w:r>
    </w:p>
  </w:endnote>
  <w:endnote w:type="continuationSeparator" w:id="0">
    <w:p w:rsidR="00892F6A" w:rsidRDefault="0089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2F6A" w:rsidRDefault="00892F6A">
      <w:r>
        <w:separator/>
      </w:r>
    </w:p>
  </w:footnote>
  <w:footnote w:type="continuationSeparator" w:id="0">
    <w:p w:rsidR="00892F6A" w:rsidRDefault="0089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C22"/>
    <w:rsid w:val="00023A70"/>
    <w:rsid w:val="00892F6A"/>
    <w:rsid w:val="00BB5C22"/>
    <w:rsid w:val="00BF71DB"/>
    <w:rsid w:val="00D60F52"/>
    <w:rsid w:val="00DA4E71"/>
    <w:rsid w:val="00ED38AC"/>
    <w:rsid w:val="00F3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505010-5B4E-47B0-AD42-A09085CB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BF71DB"/>
    <w:pPr>
      <w:jc w:val="center"/>
    </w:pPr>
    <w:rPr>
      <w:kern w:val="0"/>
    </w:rPr>
  </w:style>
  <w:style w:type="character" w:customStyle="1" w:styleId="a6">
    <w:name w:val="記 (文字)"/>
    <w:link w:val="a5"/>
    <w:uiPriority w:val="99"/>
    <w:rsid w:val="00BF71DB"/>
    <w:rPr>
      <w:rFonts w:ascii="ＭＳ 明朝" w:hAnsi="Courier New"/>
      <w:sz w:val="21"/>
    </w:rPr>
  </w:style>
  <w:style w:type="paragraph" w:styleId="a7">
    <w:name w:val="Closing"/>
    <w:basedOn w:val="a"/>
    <w:link w:val="a8"/>
    <w:uiPriority w:val="99"/>
    <w:unhideWhenUsed/>
    <w:rsid w:val="00BF71DB"/>
    <w:pPr>
      <w:jc w:val="right"/>
    </w:pPr>
    <w:rPr>
      <w:kern w:val="0"/>
    </w:rPr>
  </w:style>
  <w:style w:type="character" w:customStyle="1" w:styleId="a8">
    <w:name w:val="結語 (文字)"/>
    <w:link w:val="a7"/>
    <w:uiPriority w:val="99"/>
    <w:rsid w:val="00BF71DB"/>
    <w:rPr>
      <w:rFonts w:ascii="ＭＳ 明朝"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様式第9号(第13条関係)</vt:lpstr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SL603</dc:creator>
  <cp:keywords/>
  <dc:description/>
  <cp:lastModifiedBy>Hidenori Suzuki</cp:lastModifiedBy>
  <cp:revision>2</cp:revision>
  <cp:lastPrinted>2020-03-13T02:19:00Z</cp:lastPrinted>
  <dcterms:created xsi:type="dcterms:W3CDTF">2025-09-14T02:25:00Z</dcterms:created>
  <dcterms:modified xsi:type="dcterms:W3CDTF">2025-09-14T02:25:00Z</dcterms:modified>
  <cp:category/>
</cp:coreProperties>
</file>