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様式第5号(第12条関係)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6B7C5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住所　氏名　　　　　　　　　　㊞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80"/>
        </w:rPr>
        <w:t>意見の聴取延期申請</w:t>
      </w:r>
      <w:r>
        <w:rPr>
          <w:rFonts w:hint="eastAsia"/>
        </w:rPr>
        <w:t>書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　月　　日付け第　　号により、　　　　年　　月　　日　　時　　分に開催されます意見の聴取は、次の理由によって出席できないので、意見の聴取の期日の延期をお願いします。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理由</w:t>
      </w:r>
    </w:p>
    <w:p w:rsidR="002B4F12" w:rsidRDefault="002B4F12">
      <w:pPr>
        <w:wordWrap w:val="0"/>
        <w:overflowPunct w:val="0"/>
        <w:autoSpaceDE w:val="0"/>
        <w:autoSpaceDN w:val="0"/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p w:rsidR="002B4F12" w:rsidRDefault="002B4F1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B4F12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2FD" w:rsidRDefault="00DA42FD">
      <w:r>
        <w:separator/>
      </w:r>
    </w:p>
  </w:endnote>
  <w:endnote w:type="continuationSeparator" w:id="0">
    <w:p w:rsidR="00DA42FD" w:rsidRDefault="00D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4F12" w:rsidRDefault="002B4F1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B4F12" w:rsidRDefault="002B4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2FD" w:rsidRDefault="00DA42FD">
      <w:r>
        <w:separator/>
      </w:r>
    </w:p>
  </w:footnote>
  <w:footnote w:type="continuationSeparator" w:id="0">
    <w:p w:rsidR="00DA42FD" w:rsidRDefault="00DA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C52"/>
    <w:rsid w:val="002B4F12"/>
    <w:rsid w:val="006B7C52"/>
    <w:rsid w:val="00D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85309-35DD-4F89-9FA7-9409D1B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