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D10" w:rsidRDefault="00B63D1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120"/>
        <w:gridCol w:w="2800"/>
        <w:gridCol w:w="1119"/>
        <w:gridCol w:w="2696"/>
      </w:tblGrid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gridSpan w:val="5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建築計画のお知ら</w:t>
            </w:r>
            <w:r>
              <w:rPr>
                <w:rFonts w:hint="eastAsia"/>
              </w:rPr>
              <w:t>せ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615" w:type="dxa"/>
            <w:gridSpan w:val="3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建築敷地</w:t>
            </w:r>
            <w:r>
              <w:rPr>
                <w:rFonts w:hint="eastAsia"/>
              </w:rPr>
              <w:t>の地名・地番</w:t>
            </w:r>
          </w:p>
        </w:tc>
        <w:tc>
          <w:tcPr>
            <w:tcW w:w="6615" w:type="dxa"/>
            <w:gridSpan w:val="3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70" w:type="dxa"/>
            <w:vMerge w:val="restart"/>
            <w:textDirection w:val="tbRlV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120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00" w:type="dxa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6" w:type="dxa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70" w:type="dxa"/>
            <w:vMerge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800" w:type="dxa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119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696" w:type="dxa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70" w:type="dxa"/>
            <w:vMerge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00" w:type="dxa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696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70" w:type="dxa"/>
            <w:vMerge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800" w:type="dxa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地上　　　　　地下</w:t>
            </w:r>
          </w:p>
          <w:p w:rsidR="00B63D10" w:rsidRDefault="00B63D1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階　　　　　階</w:t>
            </w:r>
          </w:p>
        </w:tc>
        <w:tc>
          <w:tcPr>
            <w:tcW w:w="1119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棟数</w:t>
            </w:r>
          </w:p>
        </w:tc>
        <w:tc>
          <w:tcPr>
            <w:tcW w:w="2696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770" w:type="dxa"/>
            <w:textDirection w:val="tbRlV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附属工作物</w:t>
            </w:r>
          </w:p>
        </w:tc>
        <w:tc>
          <w:tcPr>
            <w:tcW w:w="1120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800" w:type="dxa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696" w:type="dxa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着工予定年月日</w:t>
            </w:r>
          </w:p>
        </w:tc>
        <w:tc>
          <w:tcPr>
            <w:tcW w:w="2800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19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696" w:type="dxa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建築主の住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6615" w:type="dxa"/>
            <w:gridSpan w:val="3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設計者の住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6615" w:type="dxa"/>
            <w:gridSpan w:val="3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工事施工者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615" w:type="dxa"/>
            <w:gridSpan w:val="3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6615" w:type="dxa"/>
            <w:gridSpan w:val="3"/>
            <w:vAlign w:val="center"/>
          </w:tcPr>
          <w:p w:rsidR="00B63D10" w:rsidRDefault="00B63D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</w:tc>
      </w:tr>
      <w:tr w:rsidR="00B63D1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8505" w:type="dxa"/>
            <w:gridSpan w:val="5"/>
            <w:vAlign w:val="center"/>
          </w:tcPr>
          <w:p w:rsidR="00B63D10" w:rsidRDefault="00B63D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この標識は、出雲市中高層建築物に関する指導要綱第3条第1項に基づいて設置する</w:t>
            </w:r>
            <w:r>
              <w:rPr>
                <w:rFonts w:hint="eastAsia"/>
              </w:rPr>
              <w:t>。</w:t>
            </w:r>
          </w:p>
        </w:tc>
      </w:tr>
    </w:tbl>
    <w:p w:rsidR="00B63D10" w:rsidRDefault="00B63D10">
      <w:pPr>
        <w:wordWrap w:val="0"/>
        <w:overflowPunct w:val="0"/>
        <w:autoSpaceDE w:val="0"/>
        <w:autoSpaceDN w:val="0"/>
        <w:spacing w:before="240"/>
        <w:ind w:left="315" w:hanging="315"/>
        <w:rPr>
          <w:rFonts w:hint="eastAsia"/>
        </w:rPr>
      </w:pPr>
      <w:r>
        <w:rPr>
          <w:rFonts w:hint="eastAsia"/>
        </w:rPr>
        <w:t xml:space="preserve">　1　この標識の大きさは、縦90センチメートル以上横90センチメートル以上としてください。</w:t>
      </w:r>
    </w:p>
    <w:p w:rsidR="00B63D10" w:rsidRDefault="00B63D10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2　標識は、白地に黒書きとし、見やすいものとしてください。</w:t>
      </w:r>
    </w:p>
    <w:p w:rsidR="00B63D10" w:rsidRDefault="00B63D10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3　この標識の設置時に工事施工者が未定の場合は、工事施工者欄は「未定」と記入してください。</w:t>
      </w:r>
    </w:p>
    <w:sectPr w:rsidR="00B63D1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B87" w:rsidRDefault="00603B87">
      <w:r>
        <w:separator/>
      </w:r>
    </w:p>
  </w:endnote>
  <w:endnote w:type="continuationSeparator" w:id="0">
    <w:p w:rsidR="00603B87" w:rsidRDefault="0060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B87" w:rsidRDefault="00603B87">
      <w:r>
        <w:separator/>
      </w:r>
    </w:p>
  </w:footnote>
  <w:footnote w:type="continuationSeparator" w:id="0">
    <w:p w:rsidR="00603B87" w:rsidRDefault="0060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7FF"/>
    <w:rsid w:val="00603B87"/>
    <w:rsid w:val="00AB17FF"/>
    <w:rsid w:val="00B6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AF653-E497-47BC-A6F5-3E3C5BB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