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D46" w:rsidRDefault="00B60D4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様式第2号(第4条関係)</w:t>
      </w:r>
    </w:p>
    <w:p w:rsidR="00B60D46" w:rsidRDefault="00B60D46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  <w:spacing w:val="105"/>
        </w:rPr>
        <w:t>建築計画概要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18"/>
        <w:gridCol w:w="2800"/>
        <w:gridCol w:w="1315"/>
        <w:gridCol w:w="2710"/>
      </w:tblGrid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825" w:type="dxa"/>
            <w:gridSpan w:val="3"/>
            <w:tcBorders>
              <w:bottom w:val="single" w:sz="4" w:space="0" w:color="auto"/>
            </w:tcBorders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2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建築敷地</w:t>
            </w:r>
            <w:r>
              <w:rPr>
                <w:rFonts w:hint="eastAsia"/>
              </w:rPr>
              <w:t>の地名・地番</w:t>
            </w:r>
          </w:p>
        </w:tc>
        <w:tc>
          <w:tcPr>
            <w:tcW w:w="2800" w:type="dxa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地域地区</w:t>
            </w:r>
          </w:p>
        </w:tc>
        <w:tc>
          <w:tcPr>
            <w:tcW w:w="2710" w:type="dxa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Merge w:val="restart"/>
            <w:textDirection w:val="tbRlV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218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800" w:type="dxa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10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Merge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800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710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Merge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800" w:type="dxa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710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Merge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800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地上　　　　　　地下</w:t>
            </w:r>
          </w:p>
          <w:p w:rsidR="00B60D46" w:rsidRDefault="00B60D4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階　　　　　階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棟数</w:t>
            </w:r>
          </w:p>
        </w:tc>
        <w:tc>
          <w:tcPr>
            <w:tcW w:w="2710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62" w:type="dxa"/>
            <w:vMerge/>
            <w:textDirection w:val="tbRlV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4"/>
              </w:rPr>
              <w:t>外部仕上</w:t>
            </w:r>
            <w:r>
              <w:rPr>
                <w:rFonts w:hAnsi="Courier New" w:hint="eastAsia"/>
              </w:rPr>
              <w:t>材</w:t>
            </w:r>
          </w:p>
        </w:tc>
        <w:tc>
          <w:tcPr>
            <w:tcW w:w="2800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屋根：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before="16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外壁：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2710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屋根：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before="16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外壁：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2" w:type="dxa"/>
            <w:vMerge w:val="restart"/>
            <w:textDirection w:val="tbRlV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附属工作物の概要</w:t>
            </w:r>
          </w:p>
        </w:tc>
        <w:tc>
          <w:tcPr>
            <w:tcW w:w="1218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800" w:type="dxa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710" w:type="dxa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462" w:type="dxa"/>
            <w:vMerge/>
            <w:textDirection w:val="tbRlV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4"/>
              </w:rPr>
              <w:t>外部仕上</w:t>
            </w:r>
            <w:r>
              <w:rPr>
                <w:rFonts w:hAnsi="Courier New" w:hint="eastAsia"/>
              </w:rPr>
              <w:t>材</w:t>
            </w:r>
          </w:p>
        </w:tc>
        <w:tc>
          <w:tcPr>
            <w:tcW w:w="2800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屋根：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before="16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外壁：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色彩</w:t>
            </w:r>
          </w:p>
        </w:tc>
        <w:tc>
          <w:tcPr>
            <w:tcW w:w="2710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屋根：</w:t>
            </w:r>
          </w:p>
          <w:p w:rsidR="00B60D46" w:rsidRDefault="00B60D46">
            <w:pPr>
              <w:wordWrap w:val="0"/>
              <w:overflowPunct w:val="0"/>
              <w:autoSpaceDE w:val="0"/>
              <w:autoSpaceDN w:val="0"/>
              <w:spacing w:before="167"/>
              <w:rPr>
                <w:rFonts w:hint="eastAsia"/>
              </w:rPr>
            </w:pPr>
            <w:r>
              <w:rPr>
                <w:rFonts w:hint="eastAsia"/>
              </w:rPr>
              <w:t>外壁：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680" w:type="dxa"/>
            <w:gridSpan w:val="2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着工予定年月日</w:t>
            </w:r>
          </w:p>
        </w:tc>
        <w:tc>
          <w:tcPr>
            <w:tcW w:w="2800" w:type="dxa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315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710" w:type="dxa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680" w:type="dxa"/>
            <w:gridSpan w:val="2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標識設置年月日</w:t>
            </w:r>
          </w:p>
        </w:tc>
        <w:tc>
          <w:tcPr>
            <w:tcW w:w="6825" w:type="dxa"/>
            <w:gridSpan w:val="3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680" w:type="dxa"/>
            <w:gridSpan w:val="2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2"/>
              </w:rPr>
              <w:t>建築主の住</w:t>
            </w:r>
            <w:r>
              <w:rPr>
                <w:rFonts w:hint="eastAsia"/>
              </w:rPr>
              <w:t>所及び氏名</w:t>
            </w:r>
          </w:p>
        </w:tc>
        <w:tc>
          <w:tcPr>
            <w:tcW w:w="6825" w:type="dxa"/>
            <w:gridSpan w:val="3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680" w:type="dxa"/>
            <w:gridSpan w:val="2"/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設計者の住</w:t>
            </w:r>
            <w:r>
              <w:rPr>
                <w:rFonts w:hint="eastAsia"/>
              </w:rPr>
              <w:t>所及び氏名</w:t>
            </w:r>
          </w:p>
        </w:tc>
        <w:tc>
          <w:tcPr>
            <w:tcW w:w="6825" w:type="dxa"/>
            <w:gridSpan w:val="3"/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B60D46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60D46" w:rsidRDefault="00B60D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工事施工者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825" w:type="dxa"/>
            <w:gridSpan w:val="3"/>
            <w:tcBorders>
              <w:bottom w:val="single" w:sz="4" w:space="0" w:color="auto"/>
            </w:tcBorders>
            <w:vAlign w:val="center"/>
          </w:tcPr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B60D46" w:rsidRDefault="00B60D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</w:tbl>
    <w:p w:rsidR="00B60D46" w:rsidRDefault="00B60D46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</w:p>
    <w:sectPr w:rsidR="00B60D4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A2A" w:rsidRDefault="00BC6A2A">
      <w:r>
        <w:separator/>
      </w:r>
    </w:p>
  </w:endnote>
  <w:endnote w:type="continuationSeparator" w:id="0">
    <w:p w:rsidR="00BC6A2A" w:rsidRDefault="00BC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A2A" w:rsidRDefault="00BC6A2A">
      <w:r>
        <w:separator/>
      </w:r>
    </w:p>
  </w:footnote>
  <w:footnote w:type="continuationSeparator" w:id="0">
    <w:p w:rsidR="00BC6A2A" w:rsidRDefault="00BC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638"/>
    <w:rsid w:val="00B60D46"/>
    <w:rsid w:val="00BC6A2A"/>
    <w:rsid w:val="00C2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4431E-9162-4CB1-BC40-42FB5D9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