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 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9A4383" w:rsidRDefault="009A438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建築</w:t>
      </w:r>
      <w:r>
        <w:rPr>
          <w:rFonts w:hint="eastAsia"/>
        </w:rPr>
        <w:t xml:space="preserve">主　　　　　　　　　　　 </w:t>
      </w: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 </w:t>
      </w: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0756C">
        <w:rPr>
          <w:rFonts w:hint="eastAsia"/>
        </w:rPr>
        <w:t>㊞</w:t>
      </w:r>
      <w:r>
        <w:rPr>
          <w:rFonts w:hint="eastAsia"/>
        </w:rPr>
        <w:t xml:space="preserve"> 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設計</w:t>
      </w:r>
      <w:r>
        <w:rPr>
          <w:rFonts w:hint="eastAsia"/>
        </w:rPr>
        <w:t xml:space="preserve">者　　　　　　　　　　　 </w:t>
      </w: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 </w:t>
      </w:r>
    </w:p>
    <w:p w:rsidR="009A4383" w:rsidRDefault="009A43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0756C">
        <w:rPr>
          <w:rFonts w:hint="eastAsia"/>
        </w:rPr>
        <w:t>㊞</w:t>
      </w:r>
      <w:r>
        <w:rPr>
          <w:rFonts w:hint="eastAsia"/>
        </w:rPr>
        <w:t xml:space="preserve"> 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p w:rsidR="009A4383" w:rsidRDefault="009A4383">
      <w:pPr>
        <w:pStyle w:val="a4"/>
        <w:wordWrap w:val="0"/>
        <w:overflowPunct w:val="0"/>
        <w:autoSpaceDE w:val="0"/>
        <w:autoSpaceDN w:val="0"/>
        <w:spacing w:line="360" w:lineRule="auto"/>
        <w:ind w:left="0"/>
        <w:rPr>
          <w:rFonts w:hAnsi="Courier New" w:hint="eastAsia"/>
        </w:rPr>
      </w:pPr>
      <w:r>
        <w:rPr>
          <w:rFonts w:hAnsi="Courier New" w:hint="eastAsia"/>
        </w:rPr>
        <w:t xml:space="preserve">　この度出雲市　　　　町　　　　番地　　　　に建設を予定している建築物については、近隣住民との間に紛争が生じないよう努めるとともに、紛争が生じた場合は、誠意をもって解決に当たることを誓約します。</w:t>
      </w:r>
    </w:p>
    <w:p w:rsidR="009A4383" w:rsidRDefault="009A438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A4383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DD5" w:rsidRDefault="00EE3DD5">
      <w:r>
        <w:separator/>
      </w:r>
    </w:p>
  </w:endnote>
  <w:endnote w:type="continuationSeparator" w:id="0">
    <w:p w:rsidR="00EE3DD5" w:rsidRDefault="00E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383" w:rsidRDefault="009A438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A4383" w:rsidRDefault="009A4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DD5" w:rsidRDefault="00EE3DD5">
      <w:r>
        <w:separator/>
      </w:r>
    </w:p>
  </w:footnote>
  <w:footnote w:type="continuationSeparator" w:id="0">
    <w:p w:rsidR="00EE3DD5" w:rsidRDefault="00EE3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56C"/>
    <w:rsid w:val="0070756C"/>
    <w:rsid w:val="009A4383"/>
    <w:rsid w:val="00E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02BC0-800E-4576-ABE1-764264CE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adjustRightInd w:val="0"/>
      <w:ind w:left="21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