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A58" w:rsidRDefault="00042A58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様式第3号(第3条関係)</w:t>
      </w:r>
    </w:p>
    <w:p w:rsidR="00042A58" w:rsidRDefault="00042A58">
      <w:pPr>
        <w:pStyle w:val="a3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630"/>
        <w:gridCol w:w="4305"/>
      </w:tblGrid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0" w:type="dxa"/>
            <w:vAlign w:val="center"/>
          </w:tcPr>
          <w:p w:rsidR="00042A58" w:rsidRDefault="00042A58">
            <w:pPr>
              <w:pStyle w:val="a3"/>
              <w:ind w:left="0" w:firstLine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港湾施設</w:t>
            </w:r>
          </w:p>
        </w:tc>
        <w:tc>
          <w:tcPr>
            <w:tcW w:w="630" w:type="dxa"/>
            <w:vAlign w:val="center"/>
          </w:tcPr>
          <w:p w:rsidR="00042A58" w:rsidRDefault="00042A58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042A58" w:rsidRDefault="00042A58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4305" w:type="dxa"/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変更許可申請書</w:t>
            </w:r>
          </w:p>
        </w:tc>
      </w:tr>
    </w:tbl>
    <w:p w:rsidR="00042A58" w:rsidRDefault="00042A58">
      <w:pPr>
        <w:pStyle w:val="a3"/>
        <w:rPr>
          <w:rFonts w:hAnsi="Courier New" w:hint="eastAsia"/>
        </w:rPr>
      </w:pPr>
    </w:p>
    <w:p w:rsidR="00042A58" w:rsidRDefault="00042A58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042A58" w:rsidRDefault="00042A58">
      <w:pPr>
        <w:pStyle w:val="a3"/>
        <w:rPr>
          <w:rFonts w:hAnsi="Courier New" w:hint="eastAsia"/>
        </w:rPr>
      </w:pPr>
    </w:p>
    <w:p w:rsidR="00042A58" w:rsidRDefault="00042A58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042A58" w:rsidRDefault="00042A58">
      <w:pPr>
        <w:pStyle w:val="a3"/>
        <w:rPr>
          <w:rFonts w:hAnsi="Courier New" w:hint="eastAsia"/>
        </w:rPr>
      </w:pPr>
    </w:p>
    <w:p w:rsidR="00042A58" w:rsidRDefault="00042A58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042A58" w:rsidRDefault="00042A58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  <w:r w:rsidR="00F0384E">
        <w:rPr>
          <w:rFonts w:hAnsi="Courier New" w:hint="eastAsia"/>
        </w:rPr>
        <w:t>㊞</w:t>
      </w:r>
    </w:p>
    <w:p w:rsidR="00042A58" w:rsidRDefault="00042A58">
      <w:pPr>
        <w:pStyle w:val="a3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560"/>
        <w:gridCol w:w="6321"/>
      </w:tblGrid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</w:rPr>
              <w:t xml:space="preserve">　　次のとおり</w:t>
            </w:r>
          </w:p>
        </w:tc>
        <w:tc>
          <w:tcPr>
            <w:tcW w:w="560" w:type="dxa"/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6321" w:type="dxa"/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を変更したいので関係書類添付の上、許可を申請します。</w:t>
            </w:r>
          </w:p>
        </w:tc>
      </w:tr>
    </w:tbl>
    <w:p w:rsidR="00042A58" w:rsidRDefault="00042A58">
      <w:pPr>
        <w:pStyle w:val="a3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55"/>
        <w:gridCol w:w="1190"/>
        <w:gridCol w:w="2765"/>
        <w:gridCol w:w="762"/>
        <w:gridCol w:w="2808"/>
      </w:tblGrid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bottom w:val="nil"/>
              <w:right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</w:rPr>
              <w:t xml:space="preserve">　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752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許可年月日及び番号　　　　　　年　　月　　日　　第　　　　号</w:t>
            </w:r>
          </w:p>
        </w:tc>
      </w:tr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港湾施設名　元　　　　　　　　　　　　　　変更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3　</w:t>
            </w:r>
            <w:r>
              <w:rPr>
                <w:rFonts w:hAnsi="Courier New" w:hint="eastAsia"/>
                <w:spacing w:val="320"/>
              </w:rPr>
              <w:t>位</w:t>
            </w:r>
            <w:r>
              <w:rPr>
                <w:rFonts w:hAnsi="Courier New" w:hint="eastAsia"/>
              </w:rPr>
              <w:t>置　元　　　　　　　　　　　　　　変更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4　</w:t>
            </w:r>
            <w:r>
              <w:rPr>
                <w:rFonts w:hAnsi="Courier New" w:hint="eastAsia"/>
                <w:spacing w:val="320"/>
              </w:rPr>
              <w:t>目</w:t>
            </w:r>
            <w:r>
              <w:rPr>
                <w:rFonts w:hAnsi="Courier New" w:hint="eastAsia"/>
              </w:rPr>
              <w:t>的　元　　　　　　　　　　　　　　変更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5　</w:t>
            </w:r>
            <w:r>
              <w:rPr>
                <w:rFonts w:hAnsi="Courier New" w:hint="eastAsia"/>
                <w:spacing w:val="320"/>
              </w:rPr>
              <w:t>面</w:t>
            </w:r>
            <w:r>
              <w:rPr>
                <w:rFonts w:hAnsi="Courier New" w:hint="eastAsia"/>
              </w:rPr>
              <w:t>積　元　　　　　　　　　　　　　　変更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6　</w:t>
            </w:r>
            <w:r>
              <w:rPr>
                <w:rFonts w:hAnsi="Courier New" w:hint="eastAsia"/>
                <w:spacing w:val="320"/>
              </w:rPr>
              <w:t>期</w:t>
            </w:r>
            <w:r>
              <w:rPr>
                <w:rFonts w:hAnsi="Courier New" w:hint="eastAsia"/>
              </w:rPr>
              <w:t>間　元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日まで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日まで</w:t>
            </w:r>
          </w:p>
        </w:tc>
      </w:tr>
      <w:tr w:rsidR="00042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6"/>
            <w:tcBorders>
              <w:top w:val="nil"/>
            </w:tcBorders>
          </w:tcPr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7　工作物の種類　元(使用の場合は不要)　　　　変更(使用の場合は不要)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8　工事施行期間　元(　　　　同　　　)　　　　変更(　　　　同　　　)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9　変更理由</w:t>
            </w:r>
          </w:p>
          <w:p w:rsidR="00042A58" w:rsidRDefault="00042A58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</w:tbl>
    <w:p w:rsidR="00042A58" w:rsidRDefault="00042A58">
      <w:pPr>
        <w:pStyle w:val="a3"/>
        <w:rPr>
          <w:rFonts w:hAnsi="Courier New" w:hint="eastAsia"/>
        </w:rPr>
      </w:pPr>
    </w:p>
    <w:p w:rsidR="00042A58" w:rsidRDefault="00042A58">
      <w:pPr>
        <w:pStyle w:val="a3"/>
        <w:ind w:left="1365" w:hanging="1365"/>
        <w:rPr>
          <w:rFonts w:hAnsi="Courier New" w:hint="eastAsia"/>
        </w:rPr>
      </w:pPr>
      <w:r>
        <w:rPr>
          <w:rFonts w:hAnsi="Courier New" w:hint="eastAsia"/>
        </w:rPr>
        <w:t xml:space="preserve">　添付書類　1　位置図　2　平面図　3　丈量図　4　構造図　5　設計書</w:t>
      </w:r>
    </w:p>
    <w:p w:rsidR="00042A58" w:rsidRDefault="00042A58">
      <w:pPr>
        <w:pStyle w:val="a3"/>
        <w:ind w:left="1365" w:hanging="1365"/>
        <w:rPr>
          <w:rFonts w:hAnsi="Courier New" w:hint="eastAsia"/>
        </w:rPr>
      </w:pPr>
      <w:r>
        <w:rPr>
          <w:rFonts w:hAnsi="Courier New" w:hint="eastAsia"/>
        </w:rPr>
        <w:t xml:space="preserve">　　　　　　6　その他必要書類</w:t>
      </w:r>
    </w:p>
    <w:p w:rsidR="00042A58" w:rsidRDefault="00042A58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注)・使用の場合4、5の書類は不要</w:t>
      </w:r>
    </w:p>
    <w:p w:rsidR="00042A58" w:rsidRDefault="00042A58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　 ・係留施設使用の場合1～3の書類不要</w:t>
      </w:r>
    </w:p>
    <w:p w:rsidR="00042A58" w:rsidRDefault="00042A58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　 ・期間の変更申請については、添付書類は不要</w:t>
      </w:r>
    </w:p>
    <w:sectPr w:rsidR="00042A5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131" w:rsidRDefault="00D85131">
      <w:r>
        <w:separator/>
      </w:r>
    </w:p>
  </w:endnote>
  <w:endnote w:type="continuationSeparator" w:id="0">
    <w:p w:rsidR="00D85131" w:rsidRDefault="00D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131" w:rsidRDefault="00D85131">
      <w:r>
        <w:separator/>
      </w:r>
    </w:p>
  </w:footnote>
  <w:footnote w:type="continuationSeparator" w:id="0">
    <w:p w:rsidR="00D85131" w:rsidRDefault="00D8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84E"/>
    <w:rsid w:val="00042A58"/>
    <w:rsid w:val="00D85131"/>
    <w:rsid w:val="00F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84757-4ABB-4C44-A93A-D2EF29F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