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428B" w:rsidRDefault="00D6428B">
      <w:pPr>
        <w:pStyle w:val="a3"/>
        <w:rPr>
          <w:rFonts w:hAnsi="Courier New" w:hint="eastAsia"/>
        </w:rPr>
      </w:pPr>
      <w:r>
        <w:rPr>
          <w:rFonts w:hAnsi="Courier New" w:hint="eastAsia"/>
        </w:rPr>
        <w:t>様式第4号(第4条関係)</w:t>
      </w:r>
    </w:p>
    <w:p w:rsidR="00D6428B" w:rsidRDefault="00D6428B">
      <w:pPr>
        <w:pStyle w:val="a3"/>
        <w:rPr>
          <w:rFonts w:hAnsi="Courier New" w:hint="eastAsia"/>
        </w:rPr>
      </w:pPr>
    </w:p>
    <w:p w:rsidR="00D6428B" w:rsidRDefault="00D6428B">
      <w:pPr>
        <w:pStyle w:val="a3"/>
        <w:jc w:val="center"/>
        <w:rPr>
          <w:rFonts w:hAnsi="Courier New" w:hint="eastAsia"/>
        </w:rPr>
      </w:pPr>
      <w:r>
        <w:rPr>
          <w:rFonts w:hAnsi="Courier New" w:hint="eastAsia"/>
          <w:spacing w:val="53"/>
        </w:rPr>
        <w:t>占用料等の還付申請</w:t>
      </w:r>
      <w:r>
        <w:rPr>
          <w:rFonts w:hAnsi="Courier New" w:hint="eastAsia"/>
        </w:rPr>
        <w:t>書</w:t>
      </w:r>
    </w:p>
    <w:p w:rsidR="00D6428B" w:rsidRDefault="00D6428B">
      <w:pPr>
        <w:pStyle w:val="a3"/>
        <w:rPr>
          <w:rFonts w:hAnsi="Courier New" w:hint="eastAsia"/>
        </w:rPr>
      </w:pPr>
    </w:p>
    <w:p w:rsidR="00D6428B" w:rsidRDefault="00D6428B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D6428B" w:rsidRDefault="00D6428B">
      <w:pPr>
        <w:pStyle w:val="a3"/>
        <w:rPr>
          <w:rFonts w:hAnsi="Courier New" w:hint="eastAsia"/>
        </w:rPr>
      </w:pPr>
    </w:p>
    <w:p w:rsidR="00D6428B" w:rsidRDefault="00D6428B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p w:rsidR="00D6428B" w:rsidRDefault="00D6428B">
      <w:pPr>
        <w:pStyle w:val="a3"/>
        <w:rPr>
          <w:rFonts w:hAnsi="Courier New" w:hint="eastAsia"/>
        </w:rPr>
      </w:pPr>
    </w:p>
    <w:p w:rsidR="00D6428B" w:rsidRDefault="00D6428B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</w:t>
      </w:r>
    </w:p>
    <w:p w:rsidR="00D6428B" w:rsidRDefault="00D6428B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</w:t>
      </w:r>
      <w:r w:rsidR="0008096E">
        <w:rPr>
          <w:rFonts w:hAnsi="Courier New" w:hint="eastAsia"/>
        </w:rPr>
        <w:t>㊞</w:t>
      </w:r>
    </w:p>
    <w:p w:rsidR="00D6428B" w:rsidRDefault="00D6428B">
      <w:pPr>
        <w:pStyle w:val="a3"/>
        <w:rPr>
          <w:rFonts w:hAnsi="Courier New" w:hint="eastAsia"/>
        </w:rPr>
      </w:pPr>
    </w:p>
    <w:p w:rsidR="00D6428B" w:rsidRDefault="00D6428B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次のとおり占用料等の還付を受けたいので申請します。</w:t>
      </w:r>
    </w:p>
    <w:p w:rsidR="00D6428B" w:rsidRDefault="00D6428B">
      <w:pPr>
        <w:pStyle w:val="a3"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64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</w:tcPr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1　許可年月日及び番号：　　　　年　　月　　日　　　第　　　　号</w:t>
            </w: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2　港湾施設</w:t>
            </w: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3　</w:t>
            </w:r>
            <w:r>
              <w:rPr>
                <w:rFonts w:hAnsi="Courier New" w:hint="eastAsia"/>
                <w:spacing w:val="105"/>
              </w:rPr>
              <w:t>期</w:t>
            </w:r>
            <w:r>
              <w:rPr>
                <w:rFonts w:hAnsi="Courier New" w:hint="eastAsia"/>
              </w:rPr>
              <w:t>間：(許可)　　　　年　　月　　日から　　　　年　　月　　日まで</w:t>
            </w: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 (実質)　　　　年　　月　　日から　　　　年　　月　　日まで</w:t>
            </w: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4　</w:t>
            </w:r>
            <w:r>
              <w:rPr>
                <w:rFonts w:hAnsi="Courier New" w:hint="eastAsia"/>
                <w:spacing w:val="105"/>
              </w:rPr>
              <w:t>料</w:t>
            </w:r>
            <w:r>
              <w:rPr>
                <w:rFonts w:hAnsi="Courier New" w:hint="eastAsia"/>
              </w:rPr>
              <w:t>金：(納付)　　　　　　　　　　　　金　　　　　　　　　　　円</w:t>
            </w: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 (実質)　　　　　　　　　　　　金　　　　　　　　　　　円</w:t>
            </w: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 《還付料金》　　　　金　　　　　　　　　　　円</w:t>
            </w:r>
          </w:p>
          <w:p w:rsidR="00D6428B" w:rsidRDefault="00D6428B">
            <w:pPr>
              <w:pStyle w:val="a3"/>
              <w:ind w:left="0" w:firstLine="0"/>
              <w:rPr>
                <w:rFonts w:hAnsi="Courier New" w:hint="eastAsia"/>
              </w:rPr>
            </w:pPr>
          </w:p>
        </w:tc>
      </w:tr>
    </w:tbl>
    <w:p w:rsidR="00D6428B" w:rsidRDefault="00D6428B">
      <w:pPr>
        <w:pStyle w:val="a3"/>
        <w:rPr>
          <w:rFonts w:hAnsi="Courier New"/>
        </w:rPr>
      </w:pPr>
    </w:p>
    <w:sectPr w:rsidR="00D6428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05B3" w:rsidRDefault="008A05B3">
      <w:r>
        <w:separator/>
      </w:r>
    </w:p>
  </w:endnote>
  <w:endnote w:type="continuationSeparator" w:id="0">
    <w:p w:rsidR="008A05B3" w:rsidRDefault="008A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05B3" w:rsidRDefault="008A05B3">
      <w:r>
        <w:separator/>
      </w:r>
    </w:p>
  </w:footnote>
  <w:footnote w:type="continuationSeparator" w:id="0">
    <w:p w:rsidR="008A05B3" w:rsidRDefault="008A0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96E"/>
    <w:rsid w:val="0008096E"/>
    <w:rsid w:val="008A05B3"/>
    <w:rsid w:val="00D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30EFE-075E-4CD9-86A4-702083F5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2025-09-14T02:26:00Z</dcterms:created>
  <dcterms:modified xsi:type="dcterms:W3CDTF">2025-09-14T02:26:00Z</dcterms:modified>
  <cp:category/>
</cp:coreProperties>
</file>