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82D" w:rsidRDefault="005D78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0A2C">
        <w:rPr>
          <w:rFonts w:hint="eastAsia"/>
        </w:rPr>
        <w:t>４</w:t>
      </w:r>
      <w:r>
        <w:rPr>
          <w:rFonts w:hint="eastAsia"/>
        </w:rPr>
        <w:t>号</w:t>
      </w:r>
      <w:r w:rsidR="007A5D3C">
        <w:rPr>
          <w:rFonts w:hint="eastAsia"/>
        </w:rPr>
        <w:t>の２</w:t>
      </w:r>
      <w:r>
        <w:rPr>
          <w:rFonts w:hint="eastAsia"/>
        </w:rPr>
        <w:t>(第3条</w:t>
      </w:r>
      <w:r w:rsidR="00450A2C">
        <w:rPr>
          <w:rFonts w:hint="eastAsia"/>
        </w:rPr>
        <w:t>の2</w:t>
      </w:r>
      <w:r>
        <w:rPr>
          <w:rFonts w:hint="eastAsia"/>
        </w:rPr>
        <w:t>関係)</w:t>
      </w:r>
    </w:p>
    <w:p w:rsidR="005D782D" w:rsidRDefault="007A5D3C" w:rsidP="00A81177">
      <w:pPr>
        <w:overflowPunct w:val="0"/>
        <w:autoSpaceDE w:val="0"/>
        <w:autoSpaceDN w:val="0"/>
        <w:spacing w:line="360" w:lineRule="auto"/>
        <w:jc w:val="center"/>
        <w:rPr>
          <w:spacing w:val="105"/>
        </w:rPr>
      </w:pPr>
      <w:r>
        <w:rPr>
          <w:rFonts w:hint="eastAsia"/>
          <w:spacing w:val="105"/>
        </w:rPr>
        <w:t>緊急連絡先名簿</w:t>
      </w:r>
    </w:p>
    <w:p w:rsidR="007A5D3C" w:rsidRDefault="007A5D3C" w:rsidP="007A5D3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290"/>
        <w:gridCol w:w="1830"/>
        <w:gridCol w:w="504"/>
        <w:gridCol w:w="735"/>
        <w:gridCol w:w="1286"/>
        <w:gridCol w:w="1330"/>
        <w:gridCol w:w="2820"/>
      </w:tblGrid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2901" w:type="dxa"/>
            <w:gridSpan w:val="4"/>
            <w:vAlign w:val="center"/>
          </w:tcPr>
          <w:p w:rsidR="007A5D3C" w:rsidRDefault="007A5D3C" w:rsidP="00487A4B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住宅</w:t>
            </w:r>
          </w:p>
        </w:tc>
        <w:tc>
          <w:tcPr>
            <w:tcW w:w="735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286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82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2397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gridSpan w:val="3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0" w:type="dxa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1" w:type="dxa"/>
            <w:vMerge w:val="restart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緊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急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連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絡</w:t>
            </w:r>
          </w:p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先</w:t>
            </w: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  <w:r w:rsidR="00903A53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7A5D3C" w:rsidRDefault="007A5D3C" w:rsidP="007A5D3C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 w:rsidRPr="007A5D3C">
              <w:rPr>
                <w:rFonts w:hint="eastAsia"/>
                <w:spacing w:val="20"/>
              </w:rPr>
              <w:t>住所及び電話番号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851" w:type="dxa"/>
            <w:vMerge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5" w:type="dxa"/>
            <w:gridSpan w:val="4"/>
            <w:vAlign w:val="center"/>
          </w:tcPr>
          <w:p w:rsidR="007A5D3C" w:rsidRPr="00903A53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903A53" w:rsidRPr="00903A53" w:rsidRDefault="00903A53" w:rsidP="00903A53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 w:rsidR="004F2F7D"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A5D3C" w:rsidRPr="00903A53" w:rsidRDefault="007A5D3C" w:rsidP="007A5D3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4F2F7D" w:rsidTr="00A664A4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851" w:type="dxa"/>
            <w:vMerge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2F7D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355" w:type="dxa"/>
            <w:gridSpan w:val="4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　　　　㊞</w:t>
            </w:r>
          </w:p>
          <w:p w:rsidR="004F2F7D" w:rsidRPr="00903A53" w:rsidRDefault="004F2F7D" w:rsidP="004F2F7D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903A53">
              <w:rPr>
                <w:rFonts w:hint="eastAsia"/>
                <w:kern w:val="0"/>
              </w:rPr>
              <w:t xml:space="preserve">【続柄等　</w:t>
            </w:r>
            <w:r>
              <w:rPr>
                <w:rFonts w:hint="eastAsia"/>
                <w:kern w:val="0"/>
              </w:rPr>
              <w:t xml:space="preserve">　　　</w:t>
            </w:r>
            <w:r w:rsidRPr="00903A53">
              <w:rPr>
                <w:rFonts w:hint="eastAsia"/>
                <w:kern w:val="0"/>
              </w:rPr>
              <w:t xml:space="preserve">　　　　】</w:t>
            </w:r>
          </w:p>
        </w:tc>
        <w:tc>
          <w:tcPr>
            <w:tcW w:w="4150" w:type="dxa"/>
            <w:gridSpan w:val="2"/>
            <w:vAlign w:val="center"/>
          </w:tcPr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</w:pPr>
            <w:r w:rsidRPr="00903A53">
              <w:rPr>
                <w:rFonts w:hint="eastAsia"/>
              </w:rPr>
              <w:t>住所</w:t>
            </w: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F2F7D" w:rsidRPr="00903A53" w:rsidRDefault="004F2F7D" w:rsidP="004F2F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903A53">
              <w:rPr>
                <w:rFonts w:hint="eastAsia"/>
              </w:rPr>
              <w:t>電話番号</w:t>
            </w:r>
          </w:p>
        </w:tc>
      </w:tr>
      <w:tr w:rsidR="007A5D3C" w:rsidTr="00A664A4">
        <w:tblPrEx>
          <w:tblCellMar>
            <w:top w:w="0" w:type="dxa"/>
            <w:bottom w:w="0" w:type="dxa"/>
          </w:tblCellMar>
        </w:tblPrEx>
        <w:trPr>
          <w:cantSplit/>
          <w:trHeight w:val="2660"/>
        </w:trPr>
        <w:tc>
          <w:tcPr>
            <w:tcW w:w="1128" w:type="dxa"/>
            <w:gridSpan w:val="2"/>
            <w:textDirection w:val="tbRlV"/>
            <w:vAlign w:val="center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795" w:type="dxa"/>
            <w:gridSpan w:val="7"/>
          </w:tcPr>
          <w:p w:rsidR="007A5D3C" w:rsidRDefault="007A5D3C" w:rsidP="00EE2F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（特記事項）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①</w:t>
      </w:r>
      <w:r>
        <w:rPr>
          <w:rFonts w:hint="eastAsia"/>
        </w:rPr>
        <w:t>緊急連絡先は２以上記載してください。</w:t>
      </w:r>
    </w:p>
    <w:p w:rsidR="007A5D3C" w:rsidRDefault="007A5D3C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</w:t>
      </w:r>
      <w:r w:rsidR="00903A53">
        <w:rPr>
          <w:rFonts w:hint="eastAsia"/>
        </w:rPr>
        <w:t>②</w:t>
      </w:r>
      <w:r>
        <w:rPr>
          <w:rFonts w:hint="eastAsia"/>
        </w:rPr>
        <w:t>連絡先のうち、</w:t>
      </w:r>
      <w:r w:rsidR="001E0A34">
        <w:rPr>
          <w:rFonts w:hint="eastAsia"/>
        </w:rPr>
        <w:t>1つは</w:t>
      </w:r>
      <w:r w:rsidR="00836FCD">
        <w:rPr>
          <w:rFonts w:hint="eastAsia"/>
        </w:rPr>
        <w:t>なるべく</w:t>
      </w:r>
      <w:r>
        <w:rPr>
          <w:rFonts w:hint="eastAsia"/>
        </w:rPr>
        <w:t>３親等以内の親族と</w:t>
      </w:r>
      <w:r w:rsidR="00903A53">
        <w:rPr>
          <w:rFonts w:hint="eastAsia"/>
        </w:rPr>
        <w:t>してください。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　　　　（２親等は兄弟姉妹・孫等、３親等は甥・姪又はおじ・おば等）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　　　③緊急連絡先で押印してもらうこと。</w:t>
      </w:r>
    </w:p>
    <w:p w:rsid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④上記②、③ができない場合は、摘要欄にその理由を記載してください。</w:t>
      </w:r>
    </w:p>
    <w:p w:rsidR="00903A53" w:rsidRPr="00903A53" w:rsidRDefault="00903A53" w:rsidP="007A5D3C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Ansi="ＭＳ 明朝" w:cs="ＭＳ 明朝" w:hint="eastAsia"/>
        </w:rPr>
        <w:t xml:space="preserve">　　　　⑤自書・印のない緊急連絡先には、市等から直接確認を行います。</w:t>
      </w:r>
    </w:p>
    <w:p w:rsidR="007A5D3C" w:rsidRPr="007A5D3C" w:rsidRDefault="007A5D3C" w:rsidP="00903A53">
      <w:pPr>
        <w:wordWrap w:val="0"/>
        <w:overflowPunct w:val="0"/>
        <w:autoSpaceDE w:val="0"/>
        <w:autoSpaceDN w:val="0"/>
        <w:spacing w:line="360" w:lineRule="auto"/>
        <w:rPr>
          <w:rFonts w:hint="eastAsia"/>
          <w:spacing w:val="105"/>
        </w:rPr>
      </w:pPr>
    </w:p>
    <w:sectPr w:rsidR="007A5D3C" w:rsidRPr="007A5D3C" w:rsidSect="004F2F7D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5533" w:rsidRDefault="00165533">
      <w:r>
        <w:separator/>
      </w:r>
    </w:p>
  </w:endnote>
  <w:endnote w:type="continuationSeparator" w:id="0">
    <w:p w:rsidR="00165533" w:rsidRDefault="0016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5533" w:rsidRDefault="00165533">
      <w:r>
        <w:separator/>
      </w:r>
    </w:p>
  </w:footnote>
  <w:footnote w:type="continuationSeparator" w:id="0">
    <w:p w:rsidR="00165533" w:rsidRDefault="0016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891"/>
    <w:rsid w:val="000308F7"/>
    <w:rsid w:val="00165533"/>
    <w:rsid w:val="001E0A34"/>
    <w:rsid w:val="00215D54"/>
    <w:rsid w:val="002B2A9C"/>
    <w:rsid w:val="002D01C7"/>
    <w:rsid w:val="0044644F"/>
    <w:rsid w:val="00450A2C"/>
    <w:rsid w:val="00487A4B"/>
    <w:rsid w:val="004902E9"/>
    <w:rsid w:val="004B608E"/>
    <w:rsid w:val="004D14A1"/>
    <w:rsid w:val="004F2F7D"/>
    <w:rsid w:val="005D782D"/>
    <w:rsid w:val="006B3891"/>
    <w:rsid w:val="006D2B14"/>
    <w:rsid w:val="006E2CA0"/>
    <w:rsid w:val="00746D45"/>
    <w:rsid w:val="007A5D3C"/>
    <w:rsid w:val="00836FCD"/>
    <w:rsid w:val="008D4ED0"/>
    <w:rsid w:val="008E3755"/>
    <w:rsid w:val="00903A53"/>
    <w:rsid w:val="00A15174"/>
    <w:rsid w:val="00A664A4"/>
    <w:rsid w:val="00A81177"/>
    <w:rsid w:val="00A96729"/>
    <w:rsid w:val="00B45941"/>
    <w:rsid w:val="00B63104"/>
    <w:rsid w:val="00B919B1"/>
    <w:rsid w:val="00C33C7E"/>
    <w:rsid w:val="00CD481D"/>
    <w:rsid w:val="00D03820"/>
    <w:rsid w:val="00D05E8F"/>
    <w:rsid w:val="00D7329B"/>
    <w:rsid w:val="00D90041"/>
    <w:rsid w:val="00E2085A"/>
    <w:rsid w:val="00E90990"/>
    <w:rsid w:val="00EA0D1D"/>
    <w:rsid w:val="00EE2FF7"/>
    <w:rsid w:val="00EE7304"/>
    <w:rsid w:val="00FA2D22"/>
    <w:rsid w:val="00FD735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F6BEB-5B07-440C-B515-94B83E0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</w:pPr>
    <w:rPr>
      <w:rFonts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様式第3号(第3条関係)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2020-03-16T10:07:00Z</cp:lastPrinted>
  <dcterms:created xsi:type="dcterms:W3CDTF">2025-09-14T02:27:00Z</dcterms:created>
  <dcterms:modified xsi:type="dcterms:W3CDTF">2025-09-14T02:27:00Z</dcterms:modified>
  <cp:category/>
</cp:coreProperties>
</file>