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66D3" w:rsidRDefault="00EA66D3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様式第14号(第12条関係)</w:t>
      </w:r>
    </w:p>
    <w:p w:rsidR="00EA66D3" w:rsidRDefault="00EA66D3">
      <w:pPr>
        <w:wordWrap w:val="0"/>
        <w:overflowPunct w:val="0"/>
        <w:autoSpaceDE w:val="0"/>
        <w:autoSpaceDN w:val="0"/>
        <w:adjustRightInd w:val="0"/>
      </w:pPr>
    </w:p>
    <w:p w:rsidR="00EA66D3" w:rsidRDefault="00EA66D3">
      <w:pPr>
        <w:wordWrap w:val="0"/>
        <w:overflowPunct w:val="0"/>
        <w:autoSpaceDE w:val="0"/>
        <w:autoSpaceDN w:val="0"/>
        <w:spacing w:after="100"/>
        <w:jc w:val="center"/>
        <w:rPr>
          <w:rFonts w:hint="eastAsia"/>
        </w:rPr>
      </w:pPr>
      <w:r>
        <w:rPr>
          <w:rFonts w:hint="eastAsia"/>
        </w:rPr>
        <w:t>市営住宅等滅失(き損)届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151"/>
        <w:gridCol w:w="315"/>
        <w:gridCol w:w="6615"/>
        <w:gridCol w:w="6"/>
      </w:tblGrid>
      <w:tr w:rsidR="00EA66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11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EA66D3" w:rsidRDefault="00EA66D3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滅失(き損)施設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6D3" w:rsidRDefault="00EA66D3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D3" w:rsidRDefault="00EA66D3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出雲市　　　　　町　　　　　　　　　　　番地</w:t>
            </w:r>
          </w:p>
        </w:tc>
      </w:tr>
      <w:tr w:rsidR="00EA66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30"/>
        </w:trPr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A66D3" w:rsidRDefault="00EA66D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EA66D3" w:rsidRDefault="00EA66D3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66D3" w:rsidRDefault="00EA66D3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 市営 　　　　　　住宅　　第　　　　号</w:t>
            </w:r>
          </w:p>
        </w:tc>
      </w:tr>
      <w:tr w:rsidR="00EA66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6D3" w:rsidRDefault="00EA66D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66" w:type="dxa"/>
            <w:gridSpan w:val="2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EA66D3" w:rsidRDefault="00EA66D3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共同施設名</w:t>
            </w:r>
          </w:p>
        </w:tc>
        <w:tc>
          <w:tcPr>
            <w:tcW w:w="66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6D3" w:rsidRDefault="00EA66D3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 市営 　　　　　　住宅　〔　　　　　　　　　　　　〕</w:t>
            </w:r>
          </w:p>
        </w:tc>
      </w:tr>
      <w:tr w:rsidR="00EA66D3">
        <w:tblPrEx>
          <w:tblCellMar>
            <w:top w:w="0" w:type="dxa"/>
            <w:bottom w:w="0" w:type="dxa"/>
          </w:tblCellMar>
        </w:tblPrEx>
        <w:trPr>
          <w:cantSplit/>
          <w:trHeight w:val="2985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6D3" w:rsidRDefault="00EA66D3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  <w:spacing w:val="2"/>
              </w:rPr>
              <w:t>滅失(き損)の</w:t>
            </w:r>
            <w:r>
              <w:rPr>
                <w:rFonts w:hint="eastAsia"/>
              </w:rPr>
              <w:t>場所及び略図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D3" w:rsidRDefault="00EA66D3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66D3">
        <w:tblPrEx>
          <w:tblCellMar>
            <w:top w:w="0" w:type="dxa"/>
            <w:bottom w:w="0" w:type="dxa"/>
          </w:tblCellMar>
        </w:tblPrEx>
        <w:trPr>
          <w:cantSplit/>
          <w:trHeight w:val="2316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6D3" w:rsidRDefault="00EA66D3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  <w:spacing w:val="2"/>
              </w:rPr>
              <w:t>滅失(き損)の</w:t>
            </w:r>
            <w:r>
              <w:rPr>
                <w:rFonts w:hint="eastAsia"/>
              </w:rPr>
              <w:t>原因及び程度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D3" w:rsidRDefault="00EA66D3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A66D3">
        <w:tblPrEx>
          <w:tblCellMar>
            <w:top w:w="0" w:type="dxa"/>
            <w:bottom w:w="0" w:type="dxa"/>
          </w:tblCellMar>
        </w:tblPrEx>
        <w:trPr>
          <w:cantSplit/>
          <w:trHeight w:val="2685"/>
        </w:trPr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D3" w:rsidRDefault="00EA66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A66D3" w:rsidRDefault="00EA66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上記のとおり、市営住宅等を滅失(き損)したので届けます。</w:t>
            </w:r>
          </w:p>
          <w:p w:rsidR="00EA66D3" w:rsidRDefault="00EA66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A66D3" w:rsidRDefault="00EA66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EA66D3" w:rsidRDefault="00EA66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A66D3" w:rsidRDefault="00EA66D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入居者氏名　　　　　　　　　　　　</w:t>
            </w:r>
          </w:p>
          <w:p w:rsidR="00EA66D3" w:rsidRDefault="00EA66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A66D3" w:rsidRDefault="00EA66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</w:tc>
      </w:tr>
      <w:tr w:rsidR="00EA66D3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D3" w:rsidRDefault="00EA66D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住宅管理</w:t>
            </w:r>
            <w:r>
              <w:rPr>
                <w:rFonts w:hint="eastAsia"/>
              </w:rPr>
              <w:t>人氏名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D3" w:rsidRDefault="00EA66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A66D3" w:rsidRDefault="00EA66D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A66D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2FB2" w:rsidRDefault="007D2FB2">
      <w:r>
        <w:separator/>
      </w:r>
    </w:p>
  </w:endnote>
  <w:endnote w:type="continuationSeparator" w:id="0">
    <w:p w:rsidR="007D2FB2" w:rsidRDefault="007D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2FB2" w:rsidRDefault="007D2FB2">
      <w:r>
        <w:separator/>
      </w:r>
    </w:p>
  </w:footnote>
  <w:footnote w:type="continuationSeparator" w:id="0">
    <w:p w:rsidR="007D2FB2" w:rsidRDefault="007D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DE4"/>
    <w:rsid w:val="007D2FB2"/>
    <w:rsid w:val="00C75DE4"/>
    <w:rsid w:val="00E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FA030-E734-4664-92FF-006799F2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様式第14号(第12条関係)</vt:lpstr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2025-09-14T02:27:00Z</dcterms:created>
  <dcterms:modified xsi:type="dcterms:W3CDTF">2025-09-14T02:27:00Z</dcterms:modified>
  <cp:category/>
</cp:coreProperties>
</file>