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1F72" w:rsidRDefault="00591F7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様式第16号(第14条関係)</w:t>
      </w:r>
    </w:p>
    <w:p w:rsidR="00591F72" w:rsidRDefault="00591F72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hint="eastAsia"/>
        </w:rPr>
      </w:pPr>
      <w:r>
        <w:rPr>
          <w:rFonts w:hint="eastAsia"/>
          <w:spacing w:val="53"/>
        </w:rPr>
        <w:t>市営住宅使用休止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880"/>
        <w:gridCol w:w="6"/>
      </w:tblGrid>
      <w:tr w:rsidR="00591F7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9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72" w:rsidRDefault="00591F7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72" w:rsidRDefault="00591F7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出雲市　　　　　　　町　　　　　番地</w:t>
            </w:r>
          </w:p>
        </w:tc>
      </w:tr>
      <w:tr w:rsidR="00591F7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9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72" w:rsidRDefault="00591F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住宅名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72" w:rsidRDefault="00591F72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</w:rPr>
              <w:t>市営</w:t>
            </w:r>
            <w:r>
              <w:rPr>
                <w:rFonts w:hint="eastAsia"/>
                <w:lang w:eastAsia="zh-TW"/>
              </w:rPr>
              <w:t xml:space="preserve">　　　　　　住宅　　第　　　号</w:t>
            </w:r>
          </w:p>
        </w:tc>
      </w:tr>
      <w:tr w:rsidR="00591F7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9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72" w:rsidRDefault="00591F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休止期間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72" w:rsidRDefault="00591F72">
            <w:pPr>
              <w:wordWrap w:val="0"/>
              <w:overflowPunct w:val="0"/>
              <w:autoSpaceDE w:val="0"/>
              <w:autoSpaceDN w:val="0"/>
              <w:adjustRightInd w:val="0"/>
              <w:spacing w:after="120" w:line="240" w:lineRule="atLeast"/>
            </w:pPr>
            <w:r>
              <w:rPr>
                <w:rFonts w:hint="eastAsia"/>
              </w:rPr>
              <w:t xml:space="preserve">　　　　　年　　　月　　　日から</w:t>
            </w:r>
          </w:p>
          <w:p w:rsidR="00591F72" w:rsidRDefault="00591F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　月　　　日まで</w:t>
            </w:r>
          </w:p>
        </w:tc>
      </w:tr>
      <w:tr w:rsidR="00591F7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9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72" w:rsidRDefault="00591F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休止中連絡先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2" w:rsidRDefault="00591F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1F7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672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72" w:rsidRDefault="00591F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休止しようとする理由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72" w:rsidRDefault="00591F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1F72">
        <w:tblPrEx>
          <w:tblCellMar>
            <w:top w:w="0" w:type="dxa"/>
            <w:bottom w:w="0" w:type="dxa"/>
          </w:tblCellMar>
        </w:tblPrEx>
        <w:trPr>
          <w:trHeight w:val="3168"/>
        </w:trPr>
        <w:tc>
          <w:tcPr>
            <w:tcW w:w="8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72" w:rsidRDefault="002840C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上記のとおり</w:t>
            </w:r>
            <w:r w:rsidR="00280959">
              <w:rPr>
                <w:rFonts w:hint="eastAsia"/>
              </w:rPr>
              <w:t>市営</w:t>
            </w:r>
            <w:r w:rsidR="00591F72">
              <w:rPr>
                <w:rFonts w:hint="eastAsia"/>
              </w:rPr>
              <w:t>住宅の使用を休止しますので届け出ます。</w:t>
            </w:r>
          </w:p>
          <w:p w:rsidR="00591F72" w:rsidRDefault="00591F7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591F72" w:rsidRDefault="00591F7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591F72" w:rsidRDefault="00591F7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月　　日</w:t>
            </w:r>
          </w:p>
          <w:p w:rsidR="00591F72" w:rsidRDefault="00591F7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591F72" w:rsidRDefault="00591F72" w:rsidP="00257EA1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  <w:dstrike/>
              </w:rPr>
            </w:pPr>
            <w:r>
              <w:rPr>
                <w:rFonts w:hint="eastAsia"/>
                <w:kern w:val="0"/>
                <w:lang w:eastAsia="zh-CN"/>
              </w:rPr>
              <w:t>入居者氏名</w:t>
            </w:r>
            <w:r w:rsidR="00257EA1">
              <w:rPr>
                <w:rFonts w:hint="eastAsia"/>
                <w:kern w:val="0"/>
              </w:rPr>
              <w:t xml:space="preserve">　　</w:t>
            </w:r>
            <w:r w:rsidR="00257EA1">
              <w:rPr>
                <w:rFonts w:hint="eastAsia"/>
                <w:lang w:eastAsia="zh-CN"/>
              </w:rPr>
              <w:t xml:space="preserve">　　</w:t>
            </w:r>
            <w:r w:rsidR="00257EA1">
              <w:rPr>
                <w:rFonts w:hint="eastAsia"/>
              </w:rPr>
              <w:t xml:space="preserve">　</w:t>
            </w:r>
            <w:r w:rsidR="00257EA1">
              <w:rPr>
                <w:rFonts w:hint="eastAsia"/>
                <w:lang w:eastAsia="zh-CN"/>
              </w:rPr>
              <w:t xml:space="preserve">　　　　</w:t>
            </w:r>
            <w:r w:rsidR="00257EA1">
              <w:rPr>
                <w:rFonts w:hint="eastAsia"/>
              </w:rPr>
              <w:t>㊞</w:t>
            </w:r>
          </w:p>
          <w:p w:rsidR="00591F72" w:rsidRDefault="00591F7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591F72" w:rsidRDefault="00591F72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出雲市長　　　　　　　様</w:t>
            </w:r>
          </w:p>
          <w:p w:rsidR="00591F72" w:rsidRDefault="00591F7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591F72" w:rsidRDefault="00591F72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sectPr w:rsidR="00591F72" w:rsidSect="0036690F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7DE3" w:rsidRDefault="00487DE3">
      <w:r>
        <w:separator/>
      </w:r>
    </w:p>
  </w:endnote>
  <w:endnote w:type="continuationSeparator" w:id="0">
    <w:p w:rsidR="00487DE3" w:rsidRDefault="0048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7DE3" w:rsidRDefault="00487DE3">
      <w:r>
        <w:separator/>
      </w:r>
    </w:p>
  </w:footnote>
  <w:footnote w:type="continuationSeparator" w:id="0">
    <w:p w:rsidR="00487DE3" w:rsidRDefault="00487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16A6"/>
    <w:rsid w:val="000C7AE4"/>
    <w:rsid w:val="00257EA1"/>
    <w:rsid w:val="00280959"/>
    <w:rsid w:val="002840C5"/>
    <w:rsid w:val="0036690F"/>
    <w:rsid w:val="00487DE3"/>
    <w:rsid w:val="00553604"/>
    <w:rsid w:val="00591F72"/>
    <w:rsid w:val="007A16A6"/>
    <w:rsid w:val="009F178B"/>
    <w:rsid w:val="00D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A35889-14E5-40B4-AA29-B2850E57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様式第16号(第14条関係)</vt:lpstr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2025-09-14T02:27:00Z</dcterms:created>
  <dcterms:modified xsi:type="dcterms:W3CDTF">2025-09-14T02:27:00Z</dcterms:modified>
  <cp:category/>
</cp:coreProperties>
</file>