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85F" w:rsidRDefault="00B1485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様式第17号(第15条関係)</w:t>
      </w:r>
    </w:p>
    <w:p w:rsidR="00B1485F" w:rsidRDefault="00B1485F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市営住宅他用途併用承認申請書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74"/>
        <w:gridCol w:w="6"/>
        <w:gridCol w:w="6090"/>
        <w:gridCol w:w="6"/>
      </w:tblGrid>
      <w:tr w:rsidR="00B148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町　　　　　　</w:t>
            </w:r>
            <w:r>
              <w:rPr>
                <w:rFonts w:hint="eastAsia"/>
              </w:rPr>
              <w:t>番地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　住宅　　第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号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併用の目的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併用の期間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180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併用の場所及び略図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併用の方法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3024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</w:pPr>
            <w:r>
              <w:rPr>
                <w:rFonts w:hint="eastAsia"/>
              </w:rPr>
              <w:t xml:space="preserve">　　上記のとおり他の用途に併用したいので承認願います。</w:t>
            </w:r>
          </w:p>
          <w:p w:rsidR="00B1485F" w:rsidRDefault="00B1485F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hint="eastAsia"/>
              </w:rPr>
            </w:pPr>
          </w:p>
          <w:p w:rsidR="00B1485F" w:rsidRDefault="00B148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月　　日</w:t>
            </w:r>
          </w:p>
          <w:p w:rsidR="00B1485F" w:rsidRDefault="00B148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1485F" w:rsidRDefault="00B1485F" w:rsidP="00F2329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入居者氏名</w:t>
            </w:r>
            <w:r w:rsidR="00F23290">
              <w:rPr>
                <w:rFonts w:hint="eastAsia"/>
              </w:rPr>
              <w:t xml:space="preserve">　　　　　　　　　㊞</w:t>
            </w:r>
          </w:p>
          <w:p w:rsidR="00B1485F" w:rsidRDefault="00B148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　　出雲市長　　　　　　　様</w:t>
            </w:r>
          </w:p>
        </w:tc>
      </w:tr>
      <w:tr w:rsidR="00B1485F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DE59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</w:t>
            </w:r>
            <w:r w:rsidR="00B1485F">
              <w:rPr>
                <w:rFonts w:hint="eastAsia"/>
                <w:lang w:eastAsia="zh-TW"/>
              </w:rPr>
              <w:t>管理人氏名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5F" w:rsidRDefault="00B1485F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328B7">
              <w:rPr>
                <w:rFonts w:hint="eastAsia"/>
              </w:rPr>
              <w:t>㊞</w:t>
            </w:r>
          </w:p>
        </w:tc>
      </w:tr>
    </w:tbl>
    <w:p w:rsidR="00B1485F" w:rsidRDefault="00B1485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B1485F" w:rsidSect="00D1426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AA8" w:rsidRDefault="008C7AA8">
      <w:r>
        <w:separator/>
      </w:r>
    </w:p>
  </w:endnote>
  <w:endnote w:type="continuationSeparator" w:id="0">
    <w:p w:rsidR="008C7AA8" w:rsidRDefault="008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AA8" w:rsidRDefault="008C7AA8">
      <w:r>
        <w:separator/>
      </w:r>
    </w:p>
  </w:footnote>
  <w:footnote w:type="continuationSeparator" w:id="0">
    <w:p w:rsidR="008C7AA8" w:rsidRDefault="008C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C39"/>
    <w:rsid w:val="0034613E"/>
    <w:rsid w:val="00815788"/>
    <w:rsid w:val="00863C39"/>
    <w:rsid w:val="008C7AA8"/>
    <w:rsid w:val="00B1485F"/>
    <w:rsid w:val="00C25D2F"/>
    <w:rsid w:val="00D14261"/>
    <w:rsid w:val="00D328B7"/>
    <w:rsid w:val="00D67D6A"/>
    <w:rsid w:val="00DE595C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88FA6-0882-44D2-B1D5-0B0F7C08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7A71-7B89-4978-B99B-6305D90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様式第17号(第15条関係)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