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様式第19号(第17条関係)</w:t>
      </w:r>
      <w:r w:rsidR="00402EC5" w:rsidRPr="00402EC5">
        <w:rPr>
          <w:rFonts w:hint="eastAsia"/>
        </w:rPr>
        <w:t xml:space="preserve"> </w:t>
      </w: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7481D" w:rsidRDefault="0037481D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収入超過者認定通知書</w:t>
      </w: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7481D" w:rsidRDefault="0037481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</w:tblGrid>
      <w:tr w:rsidR="0037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住宅番号</w:t>
            </w:r>
          </w:p>
        </w:tc>
      </w:tr>
      <w:tr w:rsidR="0037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80" w:type="dxa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7481D" w:rsidRDefault="002823C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823C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7481D" w:rsidRDefault="0037481D">
      <w:pPr>
        <w:pStyle w:val="a3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　出雲市営住宅条例第29条の規定により、下記のとおり収入超過者として認定したので通知します。</w:t>
      </w: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7481D" w:rsidRDefault="0037481D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3594"/>
      </w:tblGrid>
      <w:tr w:rsidR="003748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88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594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37481D" w:rsidRDefault="0037481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3594"/>
        <w:gridCol w:w="2823"/>
      </w:tblGrid>
      <w:tr w:rsidR="003748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88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所得金額合計</w:t>
            </w:r>
          </w:p>
        </w:tc>
        <w:tc>
          <w:tcPr>
            <w:tcW w:w="3594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控除金額合計</w:t>
            </w:r>
          </w:p>
        </w:tc>
        <w:tc>
          <w:tcPr>
            <w:tcW w:w="2823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認定月額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88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94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23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481D" w:rsidRDefault="0037481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3675"/>
        <w:gridCol w:w="2742"/>
      </w:tblGrid>
      <w:tr w:rsidR="003748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675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収入該当者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所得額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7481D" w:rsidRDefault="0037481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3"/>
        <w:gridCol w:w="1890"/>
        <w:gridCol w:w="2742"/>
      </w:tblGrid>
      <w:tr w:rsidR="0037481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73" w:type="dxa"/>
            <w:vMerge w:val="restart"/>
            <w:tcBorders>
              <w:top w:val="nil"/>
              <w:left w:val="nil"/>
            </w:tcBorders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家賃月</w:t>
            </w:r>
            <w:r>
              <w:rPr>
                <w:rFonts w:hint="eastAsia"/>
              </w:rPr>
              <w:t>額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適用開始年</w:t>
            </w:r>
            <w:r>
              <w:rPr>
                <w:rFonts w:hint="eastAsia"/>
              </w:rPr>
              <w:t>月</w:t>
            </w:r>
          </w:p>
        </w:tc>
      </w:tr>
      <w:tr w:rsidR="0037481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73" w:type="dxa"/>
            <w:vMerge/>
            <w:tcBorders>
              <w:left w:val="nil"/>
              <w:bottom w:val="nil"/>
            </w:tcBorders>
            <w:vAlign w:val="center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42" w:type="dxa"/>
            <w:vAlign w:val="center"/>
          </w:tcPr>
          <w:p w:rsidR="0037481D" w:rsidRDefault="0037481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37481D" w:rsidRDefault="0037481D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備考</w:t>
      </w:r>
    </w:p>
    <w:p w:rsidR="00E323F8" w:rsidRDefault="0037481D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295" w:hanging="295"/>
      </w:pPr>
      <w:r>
        <w:rPr>
          <w:rFonts w:hint="eastAsia"/>
        </w:rPr>
        <w:t xml:space="preserve">　1　この</w:t>
      </w:r>
      <w:r w:rsidR="00E323F8">
        <w:rPr>
          <w:rFonts w:hint="eastAsia"/>
        </w:rPr>
        <w:t>通知に対して意見がある</w:t>
      </w:r>
      <w:r>
        <w:rPr>
          <w:rFonts w:hint="eastAsia"/>
        </w:rPr>
        <w:t>場合は、</w:t>
      </w:r>
      <w:r w:rsidR="00402EC5">
        <w:rPr>
          <w:rFonts w:hint="eastAsia"/>
        </w:rPr>
        <w:t xml:space="preserve">　　　　年　　月　　日までに</w:t>
      </w:r>
      <w:r w:rsidR="00E323F8">
        <w:rPr>
          <w:rFonts w:hint="eastAsia"/>
        </w:rPr>
        <w:t>意見を申し出ることができます。</w:t>
      </w:r>
    </w:p>
    <w:p w:rsidR="0037481D" w:rsidRDefault="0037481D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295" w:hanging="295"/>
        <w:rPr>
          <w:rFonts w:hint="eastAsia"/>
        </w:rPr>
      </w:pPr>
      <w:r>
        <w:rPr>
          <w:rFonts w:hint="eastAsia"/>
        </w:rPr>
        <w:t xml:space="preserve">　2　収入超過者は、住宅を明け渡すよう努めてください。なお、引き続き入居する場合は、収入超過者の家賃を支払うことになります。</w:t>
      </w:r>
    </w:p>
    <w:p w:rsidR="0037481D" w:rsidRDefault="0037481D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295" w:hanging="295"/>
        <w:rPr>
          <w:rFonts w:hint="eastAsia"/>
        </w:rPr>
      </w:pPr>
      <w:r>
        <w:rPr>
          <w:rFonts w:hint="eastAsia"/>
        </w:rPr>
        <w:t xml:space="preserve">　3　離職等の理由により収入が減少したときは申し出てください。</w:t>
      </w:r>
    </w:p>
    <w:p w:rsidR="0037481D" w:rsidRDefault="0037481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7481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0A5" w:rsidRDefault="000F70A5">
      <w:r>
        <w:separator/>
      </w:r>
    </w:p>
  </w:endnote>
  <w:endnote w:type="continuationSeparator" w:id="0">
    <w:p w:rsidR="000F70A5" w:rsidRDefault="000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0A5" w:rsidRDefault="000F70A5">
      <w:r>
        <w:separator/>
      </w:r>
    </w:p>
  </w:footnote>
  <w:footnote w:type="continuationSeparator" w:id="0">
    <w:p w:rsidR="000F70A5" w:rsidRDefault="000F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3CE"/>
    <w:rsid w:val="000F70A5"/>
    <w:rsid w:val="00257B33"/>
    <w:rsid w:val="002823CE"/>
    <w:rsid w:val="0037481D"/>
    <w:rsid w:val="00402EC5"/>
    <w:rsid w:val="005A3B87"/>
    <w:rsid w:val="00821907"/>
    <w:rsid w:val="00A1149B"/>
    <w:rsid w:val="00D05BF4"/>
    <w:rsid w:val="00E323F8"/>
    <w:rsid w:val="00E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1D0A9-44B2-4857-9508-2F62EB0F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adjustRightInd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様式第19号(第17条関係)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