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34B6" w:rsidRDefault="007F34B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様式第20号(第18条関係)</w:t>
      </w:r>
    </w:p>
    <w:p w:rsidR="007F34B6" w:rsidRDefault="007F34B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7F34B6" w:rsidRDefault="007F34B6">
      <w:pPr>
        <w:wordWrap w:val="0"/>
        <w:overflowPunct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高額所得者認定通知書</w:t>
      </w:r>
    </w:p>
    <w:p w:rsidR="007F34B6" w:rsidRDefault="007F34B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7F34B6" w:rsidRDefault="007F34B6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</w:tblGrid>
      <w:tr w:rsidR="007F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205" w:type="dxa"/>
            <w:vAlign w:val="center"/>
          </w:tcPr>
          <w:p w:rsidR="007F34B6" w:rsidRDefault="007F34B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住宅番号</w:t>
            </w:r>
          </w:p>
        </w:tc>
      </w:tr>
      <w:tr w:rsidR="007F3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205" w:type="dxa"/>
          </w:tcPr>
          <w:p w:rsidR="007F34B6" w:rsidRDefault="007F34B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34B6" w:rsidRDefault="007F34B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7F34B6" w:rsidRDefault="007F34B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7F34B6" w:rsidRDefault="00716D7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16D77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F34B6" w:rsidRDefault="007F34B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7F34B6" w:rsidRDefault="007F34B6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7F34B6" w:rsidRDefault="007F34B6">
      <w:pPr>
        <w:pStyle w:val="a3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 xml:space="preserve">　　出雲市営住宅条例第29条の規定により、下記のとおり高額所得者として認定したので通知します。</w:t>
      </w:r>
    </w:p>
    <w:p w:rsidR="007F34B6" w:rsidRDefault="007F34B6" w:rsidP="00CB317B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p w:rsidR="007F34B6" w:rsidRDefault="007F34B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0"/>
        <w:gridCol w:w="3594"/>
      </w:tblGrid>
      <w:tr w:rsidR="007F34B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0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59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ind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7F34B6" w:rsidRDefault="007F34B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0"/>
        <w:gridCol w:w="3594"/>
        <w:gridCol w:w="2814"/>
      </w:tblGrid>
      <w:tr w:rsidR="007F34B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00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所得金額合計</w:t>
            </w:r>
          </w:p>
        </w:tc>
        <w:tc>
          <w:tcPr>
            <w:tcW w:w="359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控除金額合計</w:t>
            </w:r>
          </w:p>
        </w:tc>
        <w:tc>
          <w:tcPr>
            <w:tcW w:w="281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認定月額</w:t>
            </w:r>
          </w:p>
        </w:tc>
      </w:tr>
      <w:tr w:rsidR="007F34B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00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9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1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F34B6" w:rsidRDefault="007F34B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0"/>
        <w:gridCol w:w="3594"/>
        <w:gridCol w:w="2814"/>
      </w:tblGrid>
      <w:tr w:rsidR="007F34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359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収入該当者</w:t>
            </w:r>
          </w:p>
        </w:tc>
        <w:tc>
          <w:tcPr>
            <w:tcW w:w="281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所得額</w:t>
            </w:r>
          </w:p>
        </w:tc>
      </w:tr>
      <w:tr w:rsidR="007F34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4" w:type="dxa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F34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4" w:type="dxa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F34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4" w:type="dxa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F34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4" w:type="dxa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F34B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94" w:type="dxa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4" w:type="dxa"/>
            <w:vAlign w:val="center"/>
          </w:tcPr>
          <w:p w:rsidR="007F34B6" w:rsidRDefault="007F34B6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F34B6" w:rsidRDefault="007F34B6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備考</w:t>
      </w:r>
    </w:p>
    <w:p w:rsidR="00117CBA" w:rsidRPr="007A13E3" w:rsidRDefault="007F34B6" w:rsidP="007A13E3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ind w:left="295" w:hanging="295"/>
        <w:rPr>
          <w:rFonts w:hint="eastAsia"/>
        </w:rPr>
      </w:pPr>
      <w:r>
        <w:rPr>
          <w:rFonts w:hint="eastAsia"/>
        </w:rPr>
        <w:t xml:space="preserve">　1　</w:t>
      </w:r>
      <w:r w:rsidR="00117CBA">
        <w:rPr>
          <w:rFonts w:hint="eastAsia"/>
        </w:rPr>
        <w:t>この通知に対して意見がある場合は</w:t>
      </w:r>
      <w:r w:rsidR="007A13E3">
        <w:rPr>
          <w:rFonts w:hint="eastAsia"/>
        </w:rPr>
        <w:t xml:space="preserve">　　　　年　　月　　日までに意見を申し出ることができます。</w:t>
      </w:r>
    </w:p>
    <w:p w:rsidR="007F34B6" w:rsidRDefault="007F34B6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ind w:left="315" w:hanging="315"/>
        <w:rPr>
          <w:rFonts w:hint="eastAsia"/>
        </w:rPr>
      </w:pPr>
      <w:r>
        <w:rPr>
          <w:rFonts w:hint="eastAsia"/>
        </w:rPr>
        <w:t xml:space="preserve">　2　高額所得者に該当する方は、規定により住宅を明け渡していただくことになっております。</w:t>
      </w:r>
    </w:p>
    <w:p w:rsidR="007F34B6" w:rsidRDefault="007F34B6">
      <w:pPr>
        <w:tabs>
          <w:tab w:val="left" w:pos="1260"/>
        </w:tabs>
        <w:wordWrap w:val="0"/>
        <w:overflowPunct w:val="0"/>
        <w:autoSpaceDE w:val="0"/>
        <w:autoSpaceDN w:val="0"/>
        <w:adjustRightInd w:val="0"/>
        <w:ind w:left="315" w:hanging="315"/>
        <w:rPr>
          <w:rFonts w:hint="eastAsia"/>
        </w:rPr>
      </w:pPr>
      <w:r>
        <w:rPr>
          <w:rFonts w:hint="eastAsia"/>
        </w:rPr>
        <w:t xml:space="preserve">　3　離職等の理由により収入が減少したときは申し出てください。</w:t>
      </w:r>
    </w:p>
    <w:p w:rsidR="007F34B6" w:rsidRDefault="007F34B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7F34B6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7FF4" w:rsidRDefault="001D7FF4">
      <w:r>
        <w:separator/>
      </w:r>
    </w:p>
  </w:endnote>
  <w:endnote w:type="continuationSeparator" w:id="0">
    <w:p w:rsidR="001D7FF4" w:rsidRDefault="001D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7FF4" w:rsidRDefault="001D7FF4">
      <w:r>
        <w:separator/>
      </w:r>
    </w:p>
  </w:footnote>
  <w:footnote w:type="continuationSeparator" w:id="0">
    <w:p w:rsidR="001D7FF4" w:rsidRDefault="001D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D77"/>
    <w:rsid w:val="00117CBA"/>
    <w:rsid w:val="001A0302"/>
    <w:rsid w:val="001D7FF4"/>
    <w:rsid w:val="00716D77"/>
    <w:rsid w:val="007438E1"/>
    <w:rsid w:val="007A13E3"/>
    <w:rsid w:val="007F34B6"/>
    <w:rsid w:val="008E3CFF"/>
    <w:rsid w:val="009F12C8"/>
    <w:rsid w:val="00C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0C2F7-D912-4960-AEB9-0C854BA6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adjustRightInd w:val="0"/>
      <w:ind w:left="210" w:hanging="21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様式第20号(第18条関係)</vt:lpstr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2025-09-14T02:28:00Z</dcterms:created>
  <dcterms:modified xsi:type="dcterms:W3CDTF">2025-09-14T02:28:00Z</dcterms:modified>
  <cp:category/>
</cp:coreProperties>
</file>