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2FF3" w:rsidRDefault="00CA2FF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様式第22号(第20条関係)</w:t>
      </w:r>
    </w:p>
    <w:p w:rsidR="00CA2FF3" w:rsidRDefault="00CA2FF3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市営住宅退去届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260"/>
        <w:gridCol w:w="207"/>
        <w:gridCol w:w="2628"/>
        <w:gridCol w:w="945"/>
        <w:gridCol w:w="2957"/>
      </w:tblGrid>
      <w:tr w:rsidR="00CA2FF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使用許可住</w:t>
            </w:r>
            <w:r>
              <w:rPr>
                <w:rFonts w:hint="eastAsia"/>
              </w:rPr>
              <w:t>宅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出雲市　　　　　　町　　　　　　番地</w:t>
            </w:r>
          </w:p>
        </w:tc>
      </w:tr>
      <w:tr w:rsidR="00CA2FF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市営　</w:t>
            </w:r>
            <w:r>
              <w:rPr>
                <w:rFonts w:hint="eastAsia"/>
                <w:lang w:eastAsia="zh-TW"/>
              </w:rPr>
              <w:t xml:space="preserve">　　　　　　住宅　　第　　　号</w:t>
            </w:r>
          </w:p>
        </w:tc>
      </w:tr>
      <w:tr w:rsidR="00CA2FF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月額　　　　　　　　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敷金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A2FF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 退去日時</w:t>
            </w:r>
          </w:p>
          <w:p w:rsidR="00CA2FF3" w:rsidRDefault="00CA2FF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</w:rPr>
              <w:t>検査希望日時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A2FF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移転先住所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(電話　　　　　　　　)</w:t>
            </w:r>
          </w:p>
        </w:tc>
      </w:tr>
      <w:tr w:rsidR="00CA2FF3">
        <w:tblPrEx>
          <w:tblCellMar>
            <w:top w:w="0" w:type="dxa"/>
            <w:bottom w:w="0" w:type="dxa"/>
          </w:tblCellMar>
        </w:tblPrEx>
        <w:trPr>
          <w:cantSplit/>
          <w:trHeight w:val="2426"/>
        </w:trPr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上記のとおり退去しますので届け出ます。</w:t>
            </w:r>
          </w:p>
          <w:p w:rsidR="00CA2FF3" w:rsidRDefault="00CA2FF3">
            <w:pPr>
              <w:wordWrap w:val="0"/>
              <w:overflowPunct w:val="0"/>
              <w:autoSpaceDE w:val="0"/>
              <w:autoSpaceDN w:val="0"/>
              <w:spacing w:after="27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CA2FF3" w:rsidRDefault="00CA2FF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CA2FF3" w:rsidRDefault="00CA2FF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dstrike/>
              </w:rPr>
            </w:pPr>
            <w:r>
              <w:rPr>
                <w:rFonts w:hint="eastAsia"/>
              </w:rPr>
              <w:t xml:space="preserve">入居者氏名　　　　　　　　　　　</w:t>
            </w:r>
          </w:p>
          <w:p w:rsidR="00CA2FF3" w:rsidRDefault="00CA2FF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dstrike/>
              </w:rPr>
            </w:pPr>
          </w:p>
          <w:p w:rsidR="00CA2FF3" w:rsidRDefault="00CA2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出雲市長　　　　　　様</w:t>
            </w:r>
          </w:p>
        </w:tc>
      </w:tr>
      <w:tr w:rsidR="00CA2FF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住宅管理人氏名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rPr>
                <w:rFonts w:hint="eastAsia"/>
                <w:dstrike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</w:tbl>
    <w:p w:rsidR="00CA2FF3" w:rsidRDefault="00CA2FF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A2FF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69F4" w:rsidRDefault="00F769F4">
      <w:r>
        <w:separator/>
      </w:r>
    </w:p>
  </w:endnote>
  <w:endnote w:type="continuationSeparator" w:id="0">
    <w:p w:rsidR="00F769F4" w:rsidRDefault="00F7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69F4" w:rsidRDefault="00F769F4">
      <w:r>
        <w:separator/>
      </w:r>
    </w:p>
  </w:footnote>
  <w:footnote w:type="continuationSeparator" w:id="0">
    <w:p w:rsidR="00F769F4" w:rsidRDefault="00F76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593"/>
    <w:rsid w:val="004D6593"/>
    <w:rsid w:val="00CA2FF3"/>
    <w:rsid w:val="00F7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C89C9-55F0-4950-AF62-208E0295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様式第22号(第20条関係)</vt:lpstr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2025-09-14T02:28:00Z</dcterms:created>
  <dcterms:modified xsi:type="dcterms:W3CDTF">2025-09-14T02:28:00Z</dcterms:modified>
  <cp:category/>
</cp:coreProperties>
</file>