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144" w:rsidRDefault="004311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様式第23号(第21条関係)</w:t>
      </w:r>
    </w:p>
    <w:p w:rsidR="00431144" w:rsidRDefault="00431144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市営住宅使用許可申請書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996"/>
        <w:gridCol w:w="2176"/>
        <w:gridCol w:w="2078"/>
      </w:tblGrid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4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  <w:dstrike/>
              </w:rPr>
            </w:pPr>
            <w:r>
              <w:rPr>
                <w:rFonts w:hint="eastAsia"/>
              </w:rPr>
              <w:t>出雲市　　　　　　町　　　　　番地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405" w:type="dxa"/>
            <w:gridSpan w:val="4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市営　　　　　住宅　第　　　　　号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05" w:type="dxa"/>
            <w:gridSpan w:val="4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社会福祉事業の種類</w:t>
            </w:r>
          </w:p>
        </w:tc>
        <w:tc>
          <w:tcPr>
            <w:tcW w:w="6405" w:type="dxa"/>
            <w:gridSpan w:val="4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社会福祉事業の概要</w:t>
            </w:r>
          </w:p>
        </w:tc>
        <w:tc>
          <w:tcPr>
            <w:tcW w:w="6405" w:type="dxa"/>
            <w:gridSpan w:val="4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05" w:type="dxa"/>
            <w:gridSpan w:val="4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100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責任者氏</w:t>
            </w:r>
            <w:r>
              <w:rPr>
                <w:rFonts w:hint="eastAsia"/>
              </w:rPr>
              <w:t>名電話番号</w:t>
            </w:r>
          </w:p>
        </w:tc>
        <w:tc>
          <w:tcPr>
            <w:tcW w:w="6405" w:type="dxa"/>
            <w:gridSpan w:val="4"/>
            <w:vAlign w:val="bottom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(　　　)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 w:val="restart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世話人</w:t>
            </w:r>
          </w:p>
        </w:tc>
        <w:tc>
          <w:tcPr>
            <w:tcW w:w="1155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3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3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0" w:type="dxa"/>
            <w:gridSpan w:val="3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(　　　)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 w:val="restart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2151" w:type="dxa"/>
            <w:gridSpan w:val="2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76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078" w:type="dxa"/>
            <w:vAlign w:val="center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114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vMerge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431144" w:rsidRDefault="00431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1144" w:rsidRDefault="00431144">
      <w:pPr>
        <w:wordWrap w:val="0"/>
        <w:overflowPunct w:val="0"/>
        <w:autoSpaceDE w:val="0"/>
        <w:autoSpaceDN w:val="0"/>
        <w:adjustRightInd w:val="0"/>
        <w:spacing w:before="120"/>
        <w:ind w:left="210" w:hanging="210"/>
        <w:rPr>
          <w:rFonts w:hint="eastAsia"/>
        </w:rPr>
      </w:pPr>
      <w:r>
        <w:rPr>
          <w:rFonts w:hint="eastAsia"/>
        </w:rPr>
        <w:t xml:space="preserve">　　上記のとおり市営住宅を使用したいので承認願います。</w:t>
      </w:r>
    </w:p>
    <w:p w:rsidR="00431144" w:rsidRDefault="004311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31144" w:rsidRDefault="004311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431144" w:rsidRDefault="004311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法人</w:t>
      </w:r>
      <w:r>
        <w:rPr>
          <w:rFonts w:hint="eastAsia"/>
        </w:rPr>
        <w:t xml:space="preserve">名　　　　　　　　　　</w:t>
      </w:r>
      <w:r w:rsidR="00944504">
        <w:rPr>
          <w:rFonts w:hint="eastAsia"/>
        </w:rPr>
        <w:t>㊞</w:t>
      </w:r>
    </w:p>
    <w:p w:rsidR="00431144" w:rsidRDefault="004311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</w:t>
      </w:r>
    </w:p>
    <w:p w:rsidR="00431144" w:rsidRDefault="004311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31144" w:rsidRDefault="0043114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3114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5FC" w:rsidRDefault="006E55FC">
      <w:r>
        <w:separator/>
      </w:r>
    </w:p>
  </w:endnote>
  <w:endnote w:type="continuationSeparator" w:id="0">
    <w:p w:rsidR="006E55FC" w:rsidRDefault="006E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5FC" w:rsidRDefault="006E55FC">
      <w:r>
        <w:separator/>
      </w:r>
    </w:p>
  </w:footnote>
  <w:footnote w:type="continuationSeparator" w:id="0">
    <w:p w:rsidR="006E55FC" w:rsidRDefault="006E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504"/>
    <w:rsid w:val="00431144"/>
    <w:rsid w:val="006E55FC"/>
    <w:rsid w:val="009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AE115-7D77-40C4-A842-4C00908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様式第23号(第21条関係)</vt:lpstr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