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487" w:rsidRDefault="006B548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40413">
        <w:rPr>
          <w:rFonts w:hint="eastAsia"/>
        </w:rPr>
        <w:t>28</w:t>
      </w:r>
      <w:r>
        <w:rPr>
          <w:rFonts w:hint="eastAsia"/>
        </w:rPr>
        <w:t>号(第</w:t>
      </w:r>
      <w:r w:rsidR="00440413">
        <w:rPr>
          <w:rFonts w:hint="eastAsia"/>
        </w:rPr>
        <w:t>25</w:t>
      </w:r>
      <w:r>
        <w:rPr>
          <w:rFonts w:hint="eastAsia"/>
        </w:rPr>
        <w:t>条関係)</w:t>
      </w:r>
    </w:p>
    <w:p w:rsidR="006B5487" w:rsidRDefault="006B5487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　(縦8センチメートル、横6センチメートル)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B5487">
        <w:tblPrEx>
          <w:tblCellMar>
            <w:top w:w="0" w:type="dxa"/>
            <w:bottom w:w="0" w:type="dxa"/>
          </w:tblCellMar>
        </w:tblPrEx>
        <w:trPr>
          <w:trHeight w:val="7961"/>
        </w:trPr>
        <w:tc>
          <w:tcPr>
            <w:tcW w:w="8505" w:type="dxa"/>
          </w:tcPr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号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4A51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市営住宅立入検査職員</w:t>
            </w:r>
            <w:r w:rsidR="006B5487">
              <w:rPr>
                <w:rFonts w:hint="eastAsia"/>
              </w:rPr>
              <w:t>証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年　　月　　日生)　　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F97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F97889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6B5487">
              <w:rPr>
                <w:rFonts w:hint="eastAsia"/>
              </w:rPr>
              <w:t xml:space="preserve">　　</w:t>
            </w:r>
          </w:p>
        </w:tc>
      </w:tr>
    </w:tbl>
    <w:p w:rsidR="006B5487" w:rsidRDefault="006B548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B5487">
      <w:type w:val="nextColumn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266" w:rsidRDefault="00A11266">
      <w:r>
        <w:separator/>
      </w:r>
    </w:p>
  </w:endnote>
  <w:endnote w:type="continuationSeparator" w:id="0">
    <w:p w:rsidR="00A11266" w:rsidRDefault="00A1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266" w:rsidRDefault="00A11266">
      <w:r>
        <w:separator/>
      </w:r>
    </w:p>
  </w:footnote>
  <w:footnote w:type="continuationSeparator" w:id="0">
    <w:p w:rsidR="00A11266" w:rsidRDefault="00A1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D8D"/>
    <w:multiLevelType w:val="multilevel"/>
    <w:tmpl w:val="52BC59C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063F83"/>
    <w:multiLevelType w:val="multilevel"/>
    <w:tmpl w:val="049E7E2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10F36C7"/>
    <w:multiLevelType w:val="multilevel"/>
    <w:tmpl w:val="C0CE2688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75159552">
    <w:abstractNumId w:val="2"/>
  </w:num>
  <w:num w:numId="2" w16cid:durableId="166405236">
    <w:abstractNumId w:val="0"/>
  </w:num>
  <w:num w:numId="3" w16cid:durableId="109498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889"/>
    <w:rsid w:val="00440413"/>
    <w:rsid w:val="004A51F4"/>
    <w:rsid w:val="006B5487"/>
    <w:rsid w:val="00A11266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6216B-D2AF-4E36-ACA3-EC06CE8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様式第28号(第25条関係)</vt:lpstr>
    </vt:vector>
  </TitlesOfParts>
  <Company>FM-USER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様式第28号(第25条関係)</dc:title>
  <dc:subject/>
  <dc:creator>iz414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