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市営住宅入居決定通知</w:t>
      </w:r>
      <w:r>
        <w:rPr>
          <w:rFonts w:hint="eastAsia"/>
        </w:rPr>
        <w:t>書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4735A" w:rsidRDefault="0004735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04735A" w:rsidRDefault="004C37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C37D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</w:p>
    <w:p w:rsidR="0004735A" w:rsidRDefault="0004735A">
      <w:pPr>
        <w:pStyle w:val="2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先に申込みをされました市営住宅の入居について、下記のとおり決定しましたので通知します。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1　入居決定者氏名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2　入居決定住宅　　　市営　　　　　住宅　　第　　　　号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3　家　賃　　　　　　月額　　　　　　　　円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105"/>
        </w:rPr>
        <w:t>敷</w:t>
      </w:r>
      <w:r>
        <w:rPr>
          <w:rFonts w:hint="eastAsia"/>
        </w:rPr>
        <w:t>金　　　　　　　　　　　　　　　　円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5　入居可能日　　　　　　　　年　　月　　日から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6　入居手続期限　　　　　　　年　　月　　日まで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rFonts w:hint="eastAsia"/>
        </w:rPr>
      </w:pPr>
      <w:r>
        <w:rPr>
          <w:rFonts w:hint="eastAsia"/>
        </w:rPr>
        <w:t xml:space="preserve">　　 上記期限内に手続が完了しない場合は、決定を取り消す場合があります。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2310" w:hanging="231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420" w:hanging="420"/>
        <w:rPr>
          <w:rFonts w:hint="eastAsia"/>
        </w:rPr>
      </w:pPr>
      <w:r>
        <w:rPr>
          <w:rFonts w:hint="eastAsia"/>
        </w:rPr>
        <w:t xml:space="preserve">　※　住宅入居の手続として、市営住宅使用請書(様式第3号)等を作成の上、提出してください。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420" w:hanging="420"/>
        <w:rPr>
          <w:rFonts w:hint="eastAsia"/>
        </w:rPr>
      </w:pPr>
    </w:p>
    <w:sectPr w:rsidR="0004735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9D5" w:rsidRDefault="005439D5">
      <w:r>
        <w:separator/>
      </w:r>
    </w:p>
  </w:endnote>
  <w:endnote w:type="continuationSeparator" w:id="0">
    <w:p w:rsidR="005439D5" w:rsidRDefault="0054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9D5" w:rsidRDefault="005439D5">
      <w:r>
        <w:separator/>
      </w:r>
    </w:p>
  </w:footnote>
  <w:footnote w:type="continuationSeparator" w:id="0">
    <w:p w:rsidR="005439D5" w:rsidRDefault="0054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7D9"/>
    <w:rsid w:val="0004735A"/>
    <w:rsid w:val="004C37D9"/>
    <w:rsid w:val="005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01458-6F59-46D4-9344-2CE558E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color w:val="FF000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