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F72" w:rsidRDefault="00A77F72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様式第1号(第3条関係)</w:t>
      </w:r>
    </w:p>
    <w:p w:rsidR="00A77F72" w:rsidRDefault="00A77F72">
      <w:pPr>
        <w:wordWrap w:val="0"/>
        <w:overflowPunct w:val="0"/>
        <w:autoSpaceDE w:val="0"/>
        <w:autoSpaceDN w:val="0"/>
        <w:rPr>
          <w:lang w:eastAsia="zh-CN"/>
        </w:rPr>
      </w:pPr>
    </w:p>
    <w:p w:rsidR="00A77F72" w:rsidRDefault="00A77F72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市営住宅家賃減免承認通知書</w:t>
      </w:r>
    </w:p>
    <w:p w:rsidR="00A77F72" w:rsidRDefault="00A77F72">
      <w:pPr>
        <w:wordWrap w:val="0"/>
        <w:overflowPunct w:val="0"/>
        <w:autoSpaceDE w:val="0"/>
        <w:autoSpaceDN w:val="0"/>
        <w:rPr>
          <w:lang w:eastAsia="zh-TW"/>
        </w:rPr>
      </w:pPr>
    </w:p>
    <w:p w:rsidR="00A77F72" w:rsidRDefault="00A77F72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A77F72" w:rsidRDefault="00A77F72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A77F72" w:rsidRDefault="00A77F72">
      <w:pPr>
        <w:wordWrap w:val="0"/>
        <w:overflowPunct w:val="0"/>
        <w:autoSpaceDE w:val="0"/>
        <w:autoSpaceDN w:val="0"/>
        <w:rPr>
          <w:lang w:eastAsia="zh-CN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</w:tblGrid>
      <w:tr w:rsidR="00A77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187" w:type="dxa"/>
            <w:vAlign w:val="center"/>
          </w:tcPr>
          <w:p w:rsidR="00A77F72" w:rsidRDefault="00A77F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住宅番号</w:t>
            </w:r>
          </w:p>
        </w:tc>
      </w:tr>
      <w:tr w:rsidR="00A77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187" w:type="dxa"/>
            <w:vAlign w:val="center"/>
          </w:tcPr>
          <w:p w:rsidR="00A77F72" w:rsidRDefault="00A77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7F72" w:rsidRDefault="00A77F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A77F72" w:rsidRDefault="00A77F72">
      <w:pPr>
        <w:wordWrap w:val="0"/>
        <w:overflowPunct w:val="0"/>
        <w:autoSpaceDE w:val="0"/>
        <w:autoSpaceDN w:val="0"/>
      </w:pPr>
    </w:p>
    <w:p w:rsidR="00A77F72" w:rsidRDefault="001A495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lang w:eastAsia="zh-TW"/>
        </w:rPr>
        <w:t xml:space="preserve">出雲市長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1A495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A77F72" w:rsidRDefault="00A77F72">
      <w:pPr>
        <w:wordWrap w:val="0"/>
        <w:overflowPunct w:val="0"/>
        <w:autoSpaceDE w:val="0"/>
        <w:autoSpaceDN w:val="0"/>
        <w:rPr>
          <w:lang w:eastAsia="zh-TW"/>
        </w:rPr>
      </w:pPr>
    </w:p>
    <w:p w:rsidR="00A77F72" w:rsidRDefault="00A77F7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申請のあった家賃の減免については、下記のとおり承認します。</w:t>
      </w:r>
    </w:p>
    <w:p w:rsidR="00A77F72" w:rsidRDefault="00A77F72">
      <w:pPr>
        <w:wordWrap w:val="0"/>
        <w:overflowPunct w:val="0"/>
        <w:autoSpaceDE w:val="0"/>
        <w:autoSpaceDN w:val="0"/>
      </w:pPr>
    </w:p>
    <w:p w:rsidR="00A77F72" w:rsidRDefault="00A77F72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A77F72" w:rsidRDefault="00A77F72">
      <w:pPr>
        <w:wordWrap w:val="0"/>
        <w:overflowPunct w:val="0"/>
        <w:autoSpaceDE w:val="0"/>
        <w:autoSpaceDN w:val="0"/>
        <w:rPr>
          <w:lang w:eastAsia="zh-TW"/>
        </w:rPr>
      </w:pPr>
    </w:p>
    <w:p w:rsidR="00A77F72" w:rsidRDefault="00A77F72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1　</w:t>
      </w:r>
      <w:r>
        <w:rPr>
          <w:rFonts w:hint="eastAsia"/>
          <w:spacing w:val="158"/>
          <w:lang w:eastAsia="zh-TW"/>
        </w:rPr>
        <w:t>減免</w:t>
      </w:r>
      <w:r>
        <w:rPr>
          <w:rFonts w:hint="eastAsia"/>
          <w:lang w:eastAsia="zh-TW"/>
        </w:rPr>
        <w:t>額　　　　　　　月額　　　　　円</w:t>
      </w:r>
    </w:p>
    <w:p w:rsidR="00A77F72" w:rsidRDefault="00A77F72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  <w:lang w:eastAsia="zh-TW"/>
        </w:rPr>
        <w:t xml:space="preserve">　</w:t>
      </w:r>
      <w:r>
        <w:rPr>
          <w:rFonts w:hAnsi="Courier New" w:hint="eastAsia"/>
        </w:rPr>
        <w:t>2　減免後の家賃　　　　　　　月額　　　　　円</w:t>
      </w:r>
    </w:p>
    <w:p w:rsidR="00A77F72" w:rsidRDefault="00A77F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</w:t>
      </w:r>
      <w:r>
        <w:rPr>
          <w:rFonts w:hint="eastAsia"/>
          <w:spacing w:val="70"/>
        </w:rPr>
        <w:t>減免期</w:t>
      </w:r>
      <w:r>
        <w:rPr>
          <w:rFonts w:hint="eastAsia"/>
        </w:rPr>
        <w:t>間　　　　　　年　　月から　　年　　月まで</w:t>
      </w:r>
    </w:p>
    <w:p w:rsidR="00A77F72" w:rsidRDefault="00A77F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</w:t>
      </w:r>
      <w:r>
        <w:rPr>
          <w:rFonts w:hint="eastAsia"/>
          <w:spacing w:val="420"/>
        </w:rPr>
        <w:t>摘</w:t>
      </w:r>
      <w:r>
        <w:rPr>
          <w:rFonts w:hint="eastAsia"/>
        </w:rPr>
        <w:t>要</w:t>
      </w:r>
    </w:p>
    <w:p w:rsidR="00A77F72" w:rsidRDefault="00A77F72">
      <w:pPr>
        <w:wordWrap w:val="0"/>
        <w:overflowPunct w:val="0"/>
        <w:autoSpaceDE w:val="0"/>
        <w:autoSpaceDN w:val="0"/>
      </w:pPr>
    </w:p>
    <w:p w:rsidR="00A77F72" w:rsidRDefault="00A77F72">
      <w:pPr>
        <w:wordWrap w:val="0"/>
        <w:overflowPunct w:val="0"/>
        <w:autoSpaceDE w:val="0"/>
        <w:autoSpaceDN w:val="0"/>
      </w:pPr>
    </w:p>
    <w:p w:rsidR="00A77F72" w:rsidRDefault="00A77F72">
      <w:pPr>
        <w:wordWrap w:val="0"/>
        <w:overflowPunct w:val="0"/>
        <w:autoSpaceDE w:val="0"/>
        <w:autoSpaceDN w:val="0"/>
        <w:rPr>
          <w:rFonts w:hint="eastAsia"/>
        </w:rPr>
      </w:pPr>
    </w:p>
    <w:p w:rsidR="00A77F72" w:rsidRDefault="00A77F72">
      <w:pPr>
        <w:wordWrap w:val="0"/>
        <w:overflowPunct w:val="0"/>
        <w:autoSpaceDE w:val="0"/>
        <w:autoSpaceDN w:val="0"/>
        <w:rPr>
          <w:rFonts w:hint="eastAsia"/>
        </w:rPr>
      </w:pPr>
    </w:p>
    <w:p w:rsidR="00A77F72" w:rsidRDefault="00A77F72">
      <w:pPr>
        <w:wordWrap w:val="0"/>
        <w:overflowPunct w:val="0"/>
        <w:autoSpaceDE w:val="0"/>
        <w:autoSpaceDN w:val="0"/>
        <w:rPr>
          <w:rFonts w:hint="eastAsia"/>
        </w:rPr>
      </w:pPr>
    </w:p>
    <w:p w:rsidR="00A77F72" w:rsidRDefault="00A77F7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(注意事項)</w:t>
      </w:r>
    </w:p>
    <w:p w:rsidR="00A77F72" w:rsidRDefault="00A77F7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下記のいずれかに該当するときは、直ちに届けてください。</w:t>
      </w:r>
    </w:p>
    <w:p w:rsidR="00A77F72" w:rsidRDefault="00A77F72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1　生活保護法による被保護世帯になったとき。</w:t>
      </w:r>
    </w:p>
    <w:p w:rsidR="00A77F72" w:rsidRDefault="00A77F72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2　入居者世帯員の収入に増減があったとき。</w:t>
      </w:r>
    </w:p>
    <w:p w:rsidR="00A77F72" w:rsidRDefault="00A77F72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3　家賃の減免を必要としなくなったとき。</w:t>
      </w:r>
    </w:p>
    <w:sectPr w:rsidR="00A77F7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0ABD" w:rsidRDefault="001C0ABD">
      <w:r>
        <w:separator/>
      </w:r>
    </w:p>
  </w:endnote>
  <w:endnote w:type="continuationSeparator" w:id="0">
    <w:p w:rsidR="001C0ABD" w:rsidRDefault="001C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0ABD" w:rsidRDefault="001C0ABD">
      <w:r>
        <w:separator/>
      </w:r>
    </w:p>
  </w:footnote>
  <w:footnote w:type="continuationSeparator" w:id="0">
    <w:p w:rsidR="001C0ABD" w:rsidRDefault="001C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955"/>
    <w:rsid w:val="001A4955"/>
    <w:rsid w:val="001C0ABD"/>
    <w:rsid w:val="00A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004BF-C8C6-45E2-AE2C-1D527CC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2025-09-14T02:29:00Z</dcterms:created>
  <dcterms:modified xsi:type="dcterms:W3CDTF">2025-09-14T02:29:00Z</dcterms:modified>
  <cp:category/>
</cp:coreProperties>
</file>