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0A6E" w:rsidRDefault="00720A6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様式第1号(第2条関係)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720A6E" w:rsidRDefault="00720A6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720A6E" w:rsidRDefault="00720A6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市営　　　　　　住宅　　　　号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lang w:eastAsia="zh-TW"/>
        </w:rPr>
        <w:t>様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20A6E" w:rsidRDefault="006F190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出雲市長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6F190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20A6E" w:rsidRDefault="00720A6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0"/>
        </w:rPr>
        <w:t>督促</w:t>
      </w:r>
      <w:r>
        <w:rPr>
          <w:rFonts w:hint="eastAsia"/>
        </w:rPr>
        <w:t>状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p w:rsidR="00720A6E" w:rsidRDefault="00720A6E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あなたが入居されている市営住宅の家賃が、下記のとおり滞納になっていますので、下記の指定納期限までに、最寄の金融機関へ納付してください。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p w:rsidR="00720A6E" w:rsidRDefault="00720A6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836"/>
        <w:gridCol w:w="4674"/>
      </w:tblGrid>
      <w:tr w:rsidR="0072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gridSpan w:val="2"/>
            <w:tcBorders>
              <w:left w:val="single" w:sz="4" w:space="0" w:color="auto"/>
            </w:tcBorders>
            <w:vAlign w:val="center"/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日現在</w:t>
            </w:r>
          </w:p>
        </w:tc>
      </w:tr>
      <w:tr w:rsidR="0072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A6E" w:rsidRDefault="00720A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分</w:t>
            </w:r>
          </w:p>
        </w:tc>
        <w:tc>
          <w:tcPr>
            <w:tcW w:w="4674" w:type="dxa"/>
            <w:vAlign w:val="center"/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月分</w:t>
            </w:r>
          </w:p>
        </w:tc>
      </w:tr>
      <w:tr w:rsidR="0072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674" w:type="dxa"/>
            <w:vAlign w:val="center"/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72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指定納期限</w:t>
            </w:r>
          </w:p>
        </w:tc>
        <w:tc>
          <w:tcPr>
            <w:tcW w:w="4674" w:type="dxa"/>
            <w:vAlign w:val="center"/>
          </w:tcPr>
          <w:p w:rsidR="00720A6E" w:rsidRDefault="00720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p w:rsidR="00720A6E" w:rsidRDefault="00720A6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なお、家賃を3箇月分以上滞納された場合は、保証人又は連帯保証人に滞納状況を通知します。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※本状到着前に納入済みの場合は、行き違いですのでご了承ください。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</w:rPr>
      </w:pPr>
    </w:p>
    <w:p w:rsidR="00720A6E" w:rsidRDefault="00720A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問合わせ先　出雲市役所　　　　　</w:t>
      </w:r>
    </w:p>
    <w:p w:rsidR="00720A6E" w:rsidRDefault="00720A6E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電話　　　　　　　　</w:t>
      </w:r>
    </w:p>
    <w:p w:rsidR="00720A6E" w:rsidRDefault="00720A6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sectPr w:rsidR="00720A6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5B5" w:rsidRDefault="008545B5">
      <w:r>
        <w:separator/>
      </w:r>
    </w:p>
  </w:endnote>
  <w:endnote w:type="continuationSeparator" w:id="0">
    <w:p w:rsidR="008545B5" w:rsidRDefault="0085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5B5" w:rsidRDefault="008545B5">
      <w:r>
        <w:separator/>
      </w:r>
    </w:p>
  </w:footnote>
  <w:footnote w:type="continuationSeparator" w:id="0">
    <w:p w:rsidR="008545B5" w:rsidRDefault="0085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906"/>
    <w:rsid w:val="006F1906"/>
    <w:rsid w:val="00720A6E"/>
    <w:rsid w:val="008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0D190-75DB-4990-8A63-B6F79E4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2025-09-14T02:29:00Z</dcterms:created>
  <dcterms:modified xsi:type="dcterms:W3CDTF">2025-09-14T02:29:00Z</dcterms:modified>
  <cp:category/>
</cp:coreProperties>
</file>