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2A82" w:rsidRDefault="007D2A8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様式第6号(第6条関係)</w:t>
      </w:r>
    </w:p>
    <w:p w:rsidR="007D2A82" w:rsidRDefault="007D2A8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7D2A82" w:rsidRDefault="007D2A8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7D2A82" w:rsidRDefault="007D2A82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7D2A82" w:rsidRDefault="007D2A8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保証人・連帯保証人</w:t>
      </w:r>
    </w:p>
    <w:p w:rsidR="007D2A82" w:rsidRDefault="007D2A8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lang w:eastAsia="zh-TW"/>
        </w:rPr>
        <w:t>様</w:t>
      </w:r>
    </w:p>
    <w:p w:rsidR="007D2A82" w:rsidRDefault="007D2A8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D2A82" w:rsidRDefault="0022539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lang w:eastAsia="zh-TW"/>
        </w:rPr>
        <w:t xml:space="preserve">出雲市長　　　　　　　　</w:t>
      </w:r>
      <w:r>
        <w:rPr>
          <w:lang w:eastAsia="zh-TW"/>
        </w:rP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22539F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lang w:eastAsia="zh-TW"/>
        </w:rPr>
        <w:fldChar w:fldCharType="end"/>
      </w:r>
    </w:p>
    <w:p w:rsidR="007D2A82" w:rsidRDefault="007D2A8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D2A82" w:rsidRDefault="007D2A8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保証債務履行請求書</w:t>
      </w:r>
    </w:p>
    <w:p w:rsidR="007D2A82" w:rsidRDefault="007D2A82">
      <w:pPr>
        <w:wordWrap w:val="0"/>
        <w:overflowPunct w:val="0"/>
        <w:autoSpaceDE w:val="0"/>
        <w:autoSpaceDN w:val="0"/>
        <w:rPr>
          <w:rFonts w:hint="eastAsia"/>
        </w:rPr>
      </w:pPr>
    </w:p>
    <w:p w:rsidR="007D2A82" w:rsidRDefault="007D2A82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あなたが保証人・連帯保証人となっておられます市営　　　　　　住宅　　号　　　　　　様の家賃が、再三の催告にもかかわらず、いまだ下記のとおり滞納となっています。</w:t>
      </w:r>
    </w:p>
    <w:p w:rsidR="007D2A82" w:rsidRDefault="007D2A82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つきましては、保証人・連帯保証人のあなたに対し、下記の滞納家賃の支払いを請求します。</w:t>
      </w:r>
    </w:p>
    <w:p w:rsidR="007D2A82" w:rsidRDefault="007D2A82">
      <w:pPr>
        <w:wordWrap w:val="0"/>
        <w:overflowPunct w:val="0"/>
        <w:autoSpaceDE w:val="0"/>
        <w:autoSpaceDN w:val="0"/>
        <w:rPr>
          <w:rFonts w:hint="eastAsia"/>
        </w:rPr>
      </w:pPr>
    </w:p>
    <w:p w:rsidR="007D2A82" w:rsidRDefault="007D2A82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7D2A82" w:rsidRDefault="007D2A8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D2A82" w:rsidRDefault="007D2A8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1　滞納金額　　　　金　　　　　　　円也(　　　年　　月　　日現在)</w:t>
      </w:r>
    </w:p>
    <w:p w:rsidR="007D2A82" w:rsidRDefault="007D2A8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D2A82" w:rsidRDefault="007D2A8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2　指定納期限　　　　　　　年　　月　　日</w:t>
      </w:r>
    </w:p>
    <w:p w:rsidR="007D2A82" w:rsidRDefault="007D2A8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D2A82" w:rsidRDefault="007D2A8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3　支払方法　　　　別紙納入通知書により、最寄の金融機関へお支払ください。</w:t>
      </w:r>
    </w:p>
    <w:p w:rsidR="007D2A82" w:rsidRDefault="007D2A82">
      <w:pPr>
        <w:wordWrap w:val="0"/>
        <w:overflowPunct w:val="0"/>
        <w:autoSpaceDE w:val="0"/>
        <w:autoSpaceDN w:val="0"/>
        <w:rPr>
          <w:rFonts w:hint="eastAsia"/>
        </w:rPr>
      </w:pPr>
    </w:p>
    <w:p w:rsidR="007D2A82" w:rsidRDefault="007D2A8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4　問合わせ先　　　出雲市役所</w:t>
      </w:r>
    </w:p>
    <w:p w:rsidR="007D2A82" w:rsidRDefault="007D2A8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</w:rPr>
        <w:t xml:space="preserve">　　　　　　　　　　 </w:t>
      </w:r>
      <w:r>
        <w:rPr>
          <w:rFonts w:hint="eastAsia"/>
          <w:lang w:eastAsia="zh-TW"/>
        </w:rPr>
        <w:t>電話</w:t>
      </w:r>
    </w:p>
    <w:p w:rsidR="007D2A82" w:rsidRDefault="007D2A8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sectPr w:rsidR="007D2A8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30C4" w:rsidRDefault="005D30C4">
      <w:r>
        <w:separator/>
      </w:r>
    </w:p>
  </w:endnote>
  <w:endnote w:type="continuationSeparator" w:id="0">
    <w:p w:rsidR="005D30C4" w:rsidRDefault="005D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30C4" w:rsidRDefault="005D30C4">
      <w:r>
        <w:separator/>
      </w:r>
    </w:p>
  </w:footnote>
  <w:footnote w:type="continuationSeparator" w:id="0">
    <w:p w:rsidR="005D30C4" w:rsidRDefault="005D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39F"/>
    <w:rsid w:val="0022539F"/>
    <w:rsid w:val="005D30C4"/>
    <w:rsid w:val="007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BD0F3-A4C9-4DAB-8463-BC8E8DBF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Manager/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2025-09-14T02:29:00Z</dcterms:created>
  <dcterms:modified xsi:type="dcterms:W3CDTF">2025-09-14T02:29:00Z</dcterms:modified>
  <cp:category/>
</cp:coreProperties>
</file>