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065" w:rsidRDefault="003D1065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様式第10号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第13条関係</w:t>
      </w:r>
      <w:r>
        <w:rPr>
          <w:lang w:eastAsia="zh-CN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3D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1"/>
        </w:trPr>
        <w:tc>
          <w:tcPr>
            <w:tcW w:w="8505" w:type="dxa"/>
          </w:tcPr>
          <w:p w:rsidR="003D1065" w:rsidRDefault="003D10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特定公共賃貸住宅敷金還付請求書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一金　　　　　　　　　　　　円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jc w:val="center"/>
              <w:rPr>
                <w:rFonts w:hint="eastAsia"/>
                <w:u w:val="single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ただし、特定公共賃貸住宅(　　　　　　　住宅　第　　　号)退去による敷金還付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ind w:left="210" w:hanging="21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上記のとおり還付請求します。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ind w:firstLine="4305"/>
              <w:rPr>
                <w:rFonts w:hint="eastAsia"/>
              </w:rPr>
            </w:pPr>
            <w:r>
              <w:rPr>
                <w:rFonts w:hint="eastAsia"/>
              </w:rPr>
              <w:t xml:space="preserve">住所(移転先)　　　　　　　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ind w:firstLine="4305"/>
              <w:rPr>
                <w:rFonts w:hint="eastAsia"/>
              </w:rPr>
            </w:pP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　　　　　</w:t>
            </w:r>
            <w:r w:rsidR="00E67D38">
              <w:rPr>
                <w:rFonts w:hint="eastAsia"/>
              </w:rPr>
              <w:t>㊞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ind w:firstLine="4305"/>
              <w:rPr>
                <w:rFonts w:hint="eastAsia"/>
                <w:lang w:eastAsia="zh-TW"/>
              </w:rPr>
            </w:pP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出雲市長　　　　　　　様</w:t>
            </w:r>
          </w:p>
          <w:p w:rsidR="003D1065" w:rsidRDefault="003D1065">
            <w:pPr>
              <w:wordWrap w:val="0"/>
              <w:overflowPunct w:val="0"/>
              <w:autoSpaceDE w:val="0"/>
              <w:autoSpaceDN w:val="0"/>
              <w:spacing w:before="548"/>
              <w:rPr>
                <w:lang w:eastAsia="zh-TW"/>
              </w:rPr>
            </w:pPr>
          </w:p>
        </w:tc>
      </w:tr>
    </w:tbl>
    <w:p w:rsidR="003D1065" w:rsidRDefault="003D1065">
      <w:pPr>
        <w:wordWrap w:val="0"/>
        <w:overflowPunct w:val="0"/>
        <w:autoSpaceDE w:val="0"/>
        <w:autoSpaceDN w:val="0"/>
      </w:pPr>
    </w:p>
    <w:sectPr w:rsidR="003D106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4EC3" w:rsidRDefault="00494EC3">
      <w:r>
        <w:separator/>
      </w:r>
    </w:p>
  </w:endnote>
  <w:endnote w:type="continuationSeparator" w:id="0">
    <w:p w:rsidR="00494EC3" w:rsidRDefault="0049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4EC3" w:rsidRDefault="00494EC3">
      <w:r>
        <w:separator/>
      </w:r>
    </w:p>
  </w:footnote>
  <w:footnote w:type="continuationSeparator" w:id="0">
    <w:p w:rsidR="00494EC3" w:rsidRDefault="0049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D38"/>
    <w:rsid w:val="003D1065"/>
    <w:rsid w:val="00494EC3"/>
    <w:rsid w:val="00E6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71350-6A36-4410-97D7-F439BA27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様式第10号(第13条関係)</vt:lpstr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2025-09-14T02:30:00Z</dcterms:created>
  <dcterms:modified xsi:type="dcterms:W3CDTF">2025-09-14T02:30:00Z</dcterms:modified>
  <cp:category/>
</cp:coreProperties>
</file>