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0CF" w:rsidRDefault="008050CF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様式第11号(第14条関係)</w:t>
      </w:r>
    </w:p>
    <w:p w:rsidR="008050CF" w:rsidRDefault="008050CF">
      <w:pPr>
        <w:wordWrap w:val="0"/>
        <w:overflowPunct w:val="0"/>
        <w:autoSpaceDE w:val="0"/>
        <w:autoSpaceDN w:val="0"/>
        <w:adjustRightInd w:val="0"/>
      </w:pPr>
    </w:p>
    <w:p w:rsidR="008050CF" w:rsidRDefault="008050CF">
      <w:pPr>
        <w:wordWrap w:val="0"/>
        <w:overflowPunct w:val="0"/>
        <w:autoSpaceDE w:val="0"/>
        <w:autoSpaceDN w:val="0"/>
        <w:spacing w:after="100"/>
        <w:jc w:val="center"/>
        <w:rPr>
          <w:rFonts w:hint="eastAsia"/>
        </w:rPr>
      </w:pPr>
      <w:r>
        <w:rPr>
          <w:rFonts w:hint="eastAsia"/>
        </w:rPr>
        <w:t>特定公共賃貸住宅等滅失(き損)届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21"/>
      </w:tblGrid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滅失(き損)施設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　町　　　　　　番地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050CF" w:rsidRDefault="008050C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住宅　　第　　　　号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0CF" w:rsidRDefault="008050C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共同施設名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特定公共賃貸住宅　　　　　　　住宅　〔　　　　　　　　　　〕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滅失(き損)の場所及び略図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滅失(き損)の原因及び程度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5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上記のとおり滅失(き損)したので届けます。</w:t>
            </w: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　　月　　日</w:t>
            </w: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入居者氏名　　　　　　　　　　　　　　　</w:t>
            </w: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　　様</w:t>
            </w:r>
          </w:p>
        </w:tc>
      </w:tr>
      <w:tr w:rsidR="0080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住宅管理人氏名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CF" w:rsidRDefault="008050C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50CF" w:rsidRDefault="008050CF">
      <w:pPr>
        <w:wordWrap w:val="0"/>
        <w:overflowPunct w:val="0"/>
        <w:autoSpaceDE w:val="0"/>
        <w:autoSpaceDN w:val="0"/>
      </w:pPr>
    </w:p>
    <w:sectPr w:rsidR="008050C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6B50" w:rsidRDefault="008D6B50">
      <w:r>
        <w:separator/>
      </w:r>
    </w:p>
  </w:endnote>
  <w:endnote w:type="continuationSeparator" w:id="0">
    <w:p w:rsidR="008D6B50" w:rsidRDefault="008D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6B50" w:rsidRDefault="008D6B50">
      <w:r>
        <w:separator/>
      </w:r>
    </w:p>
  </w:footnote>
  <w:footnote w:type="continuationSeparator" w:id="0">
    <w:p w:rsidR="008D6B50" w:rsidRDefault="008D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F73"/>
    <w:rsid w:val="002D4F73"/>
    <w:rsid w:val="008050CF"/>
    <w:rsid w:val="008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62561-A0B6-4DAB-9F46-C539A82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2025-09-14T02:30:00Z</dcterms:created>
  <dcterms:modified xsi:type="dcterms:W3CDTF">2025-09-14T02:30:00Z</dcterms:modified>
  <cp:category/>
</cp:coreProperties>
</file>