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3DE" w:rsidRDefault="000E03DE" w:rsidP="000E03DE">
      <w:pPr>
        <w:overflowPunct/>
      </w:pPr>
      <w:r>
        <w:rPr>
          <w:rFonts w:hint="eastAsia"/>
        </w:rPr>
        <w:t>様式第8号</w:t>
      </w:r>
      <w:r>
        <w:t>(</w:t>
      </w:r>
      <w:r>
        <w:rPr>
          <w:rFonts w:hint="eastAsia"/>
        </w:rPr>
        <w:t>第8条関係</w:t>
      </w:r>
      <w:r>
        <w:t>)</w:t>
      </w:r>
    </w:p>
    <w:p w:rsidR="000E03DE" w:rsidRDefault="000E03DE" w:rsidP="000E03DE">
      <w:pPr>
        <w:overflowPunct/>
        <w:spacing w:before="100" w:after="100"/>
      </w:pPr>
    </w:p>
    <w:p w:rsidR="000E03DE" w:rsidRDefault="000E03DE" w:rsidP="000E03DE">
      <w:pPr>
        <w:overflowPunct/>
        <w:jc w:val="center"/>
      </w:pPr>
      <w:r>
        <w:rPr>
          <w:rFonts w:hint="eastAsia"/>
          <w:spacing w:val="140"/>
        </w:rPr>
        <w:t>地位承継届出</w:t>
      </w:r>
      <w:r>
        <w:rPr>
          <w:rFonts w:hint="eastAsia"/>
        </w:rPr>
        <w:t>書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jc w:val="right"/>
      </w:pPr>
      <w:r>
        <w:rPr>
          <w:rFonts w:hint="eastAsia"/>
        </w:rPr>
        <w:t xml:space="preserve">年　月　日　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</w:pPr>
      <w:r>
        <w:rPr>
          <w:rFonts w:hint="eastAsia"/>
        </w:rPr>
        <w:t xml:space="preserve">　　出雲市長　　　　　　　　様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spacing w:after="100"/>
        <w:jc w:val="right"/>
      </w:pPr>
      <w:r>
        <w:rPr>
          <w:rFonts w:hint="eastAsia"/>
        </w:rPr>
        <w:t>届出者</w:t>
      </w:r>
      <w:r>
        <w:t>(</w:t>
      </w:r>
      <w:r>
        <w:rPr>
          <w:rFonts w:hint="eastAsia"/>
        </w:rPr>
        <w:t>承継人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E03DE" w:rsidRDefault="000E03DE" w:rsidP="000E03DE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spacing w:line="360" w:lineRule="auto"/>
        <w:ind w:left="210" w:hanging="210"/>
      </w:pPr>
      <w:r>
        <w:rPr>
          <w:rFonts w:hint="eastAsia"/>
        </w:rPr>
        <w:t xml:space="preserve">　　　　　　年　　月　　日付け　　第　　　　　号をもって認定を受けた宅地の造成について、下記のとおり認定に基づく地位を承継したので届け出ます。</w:t>
      </w:r>
    </w:p>
    <w:p w:rsidR="000E03DE" w:rsidRDefault="000E03DE" w:rsidP="000E03DE">
      <w:pPr>
        <w:overflowPunct/>
        <w:spacing w:after="100"/>
        <w:rPr>
          <w:rFonts w:hint="eastAsia"/>
        </w:rPr>
      </w:pPr>
    </w:p>
    <w:p w:rsidR="000E03DE" w:rsidRDefault="000E03DE" w:rsidP="000E03DE">
      <w:pPr>
        <w:overflowPunct/>
        <w:jc w:val="center"/>
        <w:rPr>
          <w:rFonts w:hint="eastAsia"/>
        </w:rPr>
      </w:pPr>
      <w:r>
        <w:rPr>
          <w:rFonts w:hint="eastAsia"/>
        </w:rPr>
        <w:t>記</w:t>
      </w:r>
    </w:p>
    <w:p w:rsidR="000E03DE" w:rsidRDefault="000E03DE" w:rsidP="000E03DE">
      <w:pPr>
        <w:overflowPunct/>
        <w:spacing w:before="100" w:after="100"/>
        <w:rPr>
          <w:rFonts w:hint="eastAsia"/>
        </w:rPr>
      </w:pPr>
    </w:p>
    <w:p w:rsidR="000E03DE" w:rsidRDefault="000E03DE" w:rsidP="000E03DE">
      <w:pPr>
        <w:overflowPunct/>
      </w:pPr>
      <w:r>
        <w:rPr>
          <w:rFonts w:hint="eastAsia"/>
        </w:rPr>
        <w:t xml:space="preserve">　1　</w:t>
      </w:r>
      <w:r>
        <w:rPr>
          <w:rFonts w:hint="eastAsia"/>
          <w:spacing w:val="157"/>
        </w:rPr>
        <w:t>承継年月</w:t>
      </w:r>
      <w:r>
        <w:rPr>
          <w:rFonts w:hint="eastAsia"/>
        </w:rPr>
        <w:t>日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</w:pPr>
      <w:r>
        <w:rPr>
          <w:rFonts w:hint="eastAsia"/>
        </w:rPr>
        <w:t xml:space="preserve">　　　　　　　　年　　　月　　　日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</w:pPr>
      <w:r>
        <w:rPr>
          <w:rFonts w:hint="eastAsia"/>
        </w:rPr>
        <w:t xml:space="preserve">　2　被承継人の住所及び氏名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E03DE">
      <w:pPr>
        <w:overflowPunct/>
      </w:pPr>
      <w:r>
        <w:rPr>
          <w:rFonts w:hint="eastAsia"/>
        </w:rPr>
        <w:t xml:space="preserve">　3　</w:t>
      </w:r>
      <w:r>
        <w:rPr>
          <w:rFonts w:hint="eastAsia"/>
          <w:spacing w:val="157"/>
        </w:rPr>
        <w:t>承継の原</w:t>
      </w:r>
      <w:r>
        <w:rPr>
          <w:rFonts w:hint="eastAsia"/>
        </w:rPr>
        <w:t>因</w:t>
      </w:r>
    </w:p>
    <w:p w:rsidR="000E03DE" w:rsidRDefault="000E03DE" w:rsidP="000E03DE">
      <w:pPr>
        <w:overflowPunct/>
        <w:rPr>
          <w:rFonts w:hint="eastAsia"/>
        </w:rPr>
      </w:pPr>
    </w:p>
    <w:p w:rsidR="000E03DE" w:rsidRDefault="000E03DE" w:rsidP="00071965">
      <w:pPr>
        <w:overflowPunct/>
      </w:pPr>
    </w:p>
    <w:p w:rsidR="00F86A97" w:rsidRDefault="00F86A97" w:rsidP="00071965">
      <w:pPr>
        <w:overflowPunct/>
      </w:pPr>
    </w:p>
    <w:p w:rsidR="00F86A97" w:rsidRDefault="00F86A97" w:rsidP="00071965">
      <w:pPr>
        <w:overflowPunct/>
      </w:pPr>
    </w:p>
    <w:p w:rsidR="00F86A97" w:rsidRDefault="00F86A97" w:rsidP="00071965">
      <w:pPr>
        <w:overflowPunct/>
      </w:pPr>
    </w:p>
    <w:p w:rsidR="00F86A97" w:rsidRDefault="00F86A97" w:rsidP="00071965">
      <w:pPr>
        <w:overflowPunct/>
      </w:pPr>
    </w:p>
    <w:p w:rsidR="00F86A97" w:rsidRDefault="00F86A97" w:rsidP="00071965">
      <w:pPr>
        <w:overflowPunct/>
      </w:pPr>
    </w:p>
    <w:sectPr w:rsidR="00F86A97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5A0" w:rsidRDefault="009E15A0">
      <w:r>
        <w:separator/>
      </w:r>
    </w:p>
  </w:endnote>
  <w:endnote w:type="continuationSeparator" w:id="0">
    <w:p w:rsidR="009E15A0" w:rsidRDefault="009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5A0" w:rsidRDefault="009E15A0">
      <w:r>
        <w:separator/>
      </w:r>
    </w:p>
  </w:footnote>
  <w:footnote w:type="continuationSeparator" w:id="0">
    <w:p w:rsidR="009E15A0" w:rsidRDefault="009E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45E60"/>
    <w:rsid w:val="000611FF"/>
    <w:rsid w:val="00071965"/>
    <w:rsid w:val="00096373"/>
    <w:rsid w:val="000E03DE"/>
    <w:rsid w:val="0022531F"/>
    <w:rsid w:val="005444B1"/>
    <w:rsid w:val="005A6908"/>
    <w:rsid w:val="005B5B49"/>
    <w:rsid w:val="00676063"/>
    <w:rsid w:val="00761615"/>
    <w:rsid w:val="008D594A"/>
    <w:rsid w:val="00955C9A"/>
    <w:rsid w:val="009E15A0"/>
    <w:rsid w:val="00AE4783"/>
    <w:rsid w:val="00D50F99"/>
    <w:rsid w:val="00DA6C4A"/>
    <w:rsid w:val="00E14F9D"/>
    <w:rsid w:val="00EE04F6"/>
    <w:rsid w:val="00F86A97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E7CD8-B8F8-4480-87BE-BBC482C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2025-09-14T02:31:00Z</dcterms:created>
  <dcterms:modified xsi:type="dcterms:W3CDTF">2025-09-14T02:31:00Z</dcterms:modified>
</cp:coreProperties>
</file>