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6063" w:rsidRDefault="00676063">
      <w:pPr>
        <w:overflowPunct/>
      </w:pPr>
      <w:r>
        <w:rPr>
          <w:rFonts w:hint="eastAsia"/>
        </w:rPr>
        <w:t>様式第1号</w:t>
      </w:r>
      <w:r>
        <w:t>(</w:t>
      </w:r>
      <w:r>
        <w:rPr>
          <w:rFonts w:hint="eastAsia"/>
        </w:rPr>
        <w:t>第2条関係</w:t>
      </w:r>
      <w:r>
        <w:t>)</w:t>
      </w:r>
    </w:p>
    <w:p w:rsidR="00676063" w:rsidRDefault="00676063">
      <w:pPr>
        <w:overflowPunct/>
        <w:spacing w:after="100"/>
        <w:jc w:val="center"/>
      </w:pPr>
      <w:r>
        <w:rPr>
          <w:rFonts w:hint="eastAsia"/>
          <w:spacing w:val="52"/>
        </w:rPr>
        <w:t>優良宅地認定申請</w:t>
      </w:r>
      <w:r>
        <w:rPr>
          <w:rFonts w:hint="eastAsia"/>
        </w:rPr>
        <w:t>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465"/>
        <w:gridCol w:w="1173"/>
        <w:gridCol w:w="286"/>
        <w:gridCol w:w="659"/>
        <w:gridCol w:w="1668"/>
        <w:gridCol w:w="1628"/>
        <w:gridCol w:w="1960"/>
      </w:tblGrid>
      <w:tr w:rsidR="00676063" w:rsidTr="005B5B49">
        <w:tblPrEx>
          <w:tblCellMar>
            <w:top w:w="0" w:type="dxa"/>
            <w:bottom w:w="0" w:type="dxa"/>
          </w:tblCellMar>
        </w:tblPrEx>
        <w:trPr>
          <w:cantSplit/>
          <w:trHeight w:val="1876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76063" w:rsidRDefault="00676063">
            <w:pPr>
              <w:overflowPunct/>
              <w:jc w:val="distribute"/>
              <w:rPr>
                <w:rFonts w:hint="eastAsia"/>
              </w:rPr>
            </w:pPr>
            <w:r>
              <w:rPr>
                <w:noProof/>
              </w:rPr>
              <w:pict>
                <v:group id="_x0000_s1045" style="position:absolute;left:0;text-align:left;margin-left:198pt;margin-top:8.05pt;width:131.25pt;height:80pt;z-index:251657728;mso-position-horizontal-relative:page" coordorigin="3960,3264" coordsize="2685,1600" o:allowincell="f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_x0000_s1043" type="#_x0000_t87" style="position:absolute;left:3960;top:3264;width:60;height:1600" strokeweight=".5pt"/>
                  <v:shape id="_x0000_s1044" type="#_x0000_t87" style="position:absolute;left:6585;top:3264;width:60;height:1600;rotation:180" strokeweight=".5pt"/>
                  <w10:wrap anchorx="page"/>
                  <w10:anchorlock/>
                </v:group>
              </w:pic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"/>
              </w:rPr>
              <w:t>租税特別措置</w:t>
            </w:r>
            <w:r>
              <w:rPr>
                <w:rFonts w:hint="eastAsia"/>
              </w:rPr>
              <w:t>法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6063" w:rsidRDefault="00676063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第28条の4第3項第5号イ</w:t>
            </w:r>
          </w:p>
          <w:p w:rsidR="00676063" w:rsidRDefault="00676063">
            <w:pPr>
              <w:overflowPunct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14</w:t>
            </w:r>
            <w:r>
              <w:rPr>
                <w:rFonts w:hint="eastAsia"/>
              </w:rPr>
              <w:t>号ハ</w:t>
            </w:r>
          </w:p>
          <w:p w:rsidR="00676063" w:rsidRDefault="00676063">
            <w:pPr>
              <w:overflowPunct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62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項第</w:t>
            </w:r>
            <w:r>
              <w:t>14</w:t>
            </w:r>
            <w:r>
              <w:rPr>
                <w:rFonts w:hint="eastAsia"/>
              </w:rPr>
              <w:t>号ハ</w:t>
            </w:r>
          </w:p>
          <w:p w:rsidR="00676063" w:rsidRDefault="00676063">
            <w:pPr>
              <w:overflowPunct/>
              <w:spacing w:before="100"/>
            </w:pPr>
            <w:r>
              <w:rPr>
                <w:rFonts w:hint="eastAsia"/>
              </w:rPr>
              <w:t>第63条第3項第5号イ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6063" w:rsidRDefault="00676063">
            <w:pPr>
              <w:widowControl/>
              <w:overflowPunct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の規定に基づき、優良な宅地</w:t>
            </w:r>
            <w:r>
              <w:t>(</w:t>
            </w:r>
            <w:r>
              <w:rPr>
                <w:rFonts w:hint="eastAsia"/>
              </w:rPr>
              <w:t>同法</w:t>
            </w:r>
          </w:p>
        </w:tc>
      </w:tr>
      <w:tr w:rsidR="00676063" w:rsidTr="005B5B49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8511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6063" w:rsidRDefault="00676063">
            <w:pPr>
              <w:overflowPunct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14</w:t>
            </w:r>
            <w:r>
              <w:rPr>
                <w:rFonts w:hint="eastAsia"/>
              </w:rPr>
              <w:t>号ハ又は第</w:t>
            </w:r>
            <w:r>
              <w:t>62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項第</w:t>
            </w:r>
            <w:r>
              <w:t>14</w:t>
            </w:r>
            <w:r>
              <w:rPr>
                <w:rFonts w:hint="eastAsia"/>
              </w:rPr>
              <w:t>号ハに規定する宅地の造成にあっては、住宅</w:t>
            </w:r>
            <w:r w:rsidR="005A6908">
              <w:rPr>
                <w:rFonts w:hint="eastAsia"/>
              </w:rPr>
              <w:t>建設</w:t>
            </w:r>
            <w:r>
              <w:rPr>
                <w:rFonts w:hint="eastAsia"/>
              </w:rPr>
              <w:t>の用に供する優良な宅地</w:t>
            </w:r>
            <w:r>
              <w:t>)</w:t>
            </w:r>
            <w:r>
              <w:rPr>
                <w:rFonts w:hint="eastAsia"/>
              </w:rPr>
              <w:t>の供給に寄与するものであることの認定を申請します。</w:t>
            </w:r>
          </w:p>
        </w:tc>
      </w:tr>
      <w:tr w:rsidR="00676063" w:rsidTr="005B5B49">
        <w:tblPrEx>
          <w:tblCellMar>
            <w:top w:w="0" w:type="dxa"/>
            <w:bottom w:w="0" w:type="dxa"/>
          </w:tblCellMar>
        </w:tblPrEx>
        <w:trPr>
          <w:cantSplit/>
          <w:trHeight w:val="1559"/>
        </w:trPr>
        <w:tc>
          <w:tcPr>
            <w:tcW w:w="655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6063" w:rsidRDefault="00676063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676063" w:rsidRDefault="0022531F">
            <w:pPr>
              <w:overflowPunct/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出雲</w:t>
            </w:r>
            <w:r w:rsidR="00676063">
              <w:rPr>
                <w:rFonts w:hint="eastAsia"/>
              </w:rPr>
              <w:t xml:space="preserve">市長　</w:t>
            </w:r>
            <w:r>
              <w:rPr>
                <w:rFonts w:hint="eastAsia"/>
              </w:rPr>
              <w:t xml:space="preserve">　</w:t>
            </w:r>
            <w:r w:rsidR="006760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676063">
              <w:rPr>
                <w:rFonts w:hint="eastAsia"/>
              </w:rPr>
              <w:t xml:space="preserve">　様</w:t>
            </w:r>
          </w:p>
          <w:p w:rsidR="00676063" w:rsidRDefault="00676063">
            <w:pPr>
              <w:overflowPunct/>
              <w:spacing w:before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676063" w:rsidRDefault="00676063">
            <w:pPr>
              <w:overflowPunct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5A69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Default="00676063">
            <w:pPr>
              <w:overflowPunct/>
              <w:spacing w:before="100"/>
              <w:jc w:val="center"/>
            </w:pPr>
            <w:r>
              <w:rPr>
                <w:rFonts w:hint="eastAsia"/>
                <w:spacing w:val="105"/>
              </w:rPr>
              <w:t>※手数</w:t>
            </w:r>
            <w:r>
              <w:rPr>
                <w:rFonts w:hint="eastAsia"/>
              </w:rPr>
              <w:t>料</w:t>
            </w:r>
          </w:p>
        </w:tc>
      </w:tr>
      <w:tr w:rsidR="00676063" w:rsidTr="005B5B4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76063" w:rsidRDefault="00676063">
            <w:pPr>
              <w:overflowPunct/>
              <w:jc w:val="center"/>
            </w:pPr>
            <w:r>
              <w:rPr>
                <w:rFonts w:hint="eastAsia"/>
                <w:spacing w:val="52"/>
              </w:rPr>
              <w:t>造成宅地の概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6063" w:rsidRDefault="00676063">
            <w:pPr>
              <w:overflowPunct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063" w:rsidRDefault="00676063">
            <w:pPr>
              <w:overflowPunct/>
              <w:spacing w:line="240" w:lineRule="exact"/>
            </w:pPr>
            <w:r>
              <w:rPr>
                <w:rFonts w:hint="eastAsia"/>
              </w:rPr>
              <w:t>宅地造成区域に含まれる地域の名称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Default="0067606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76063" w:rsidTr="005B5B4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063" w:rsidRDefault="00676063">
            <w:pPr>
              <w:overflowPunct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6063" w:rsidRDefault="00676063">
            <w:pPr>
              <w:overflowPunct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6063" w:rsidRDefault="00676063">
            <w:pPr>
              <w:overflowPunct/>
              <w:spacing w:line="240" w:lineRule="exact"/>
            </w:pPr>
            <w:r>
              <w:rPr>
                <w:rFonts w:hint="eastAsia"/>
              </w:rPr>
              <w:t>宅地造成区域に含む都市計画区域の名称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Default="0067606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76063" w:rsidTr="005B5B4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063" w:rsidRDefault="00676063">
            <w:pPr>
              <w:overflowPunct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063" w:rsidRDefault="00676063">
            <w:pPr>
              <w:overflowPunct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063" w:rsidRDefault="00676063">
            <w:pPr>
              <w:overflowPunct/>
              <w:jc w:val="distribute"/>
            </w:pPr>
            <w:r>
              <w:rPr>
                <w:rFonts w:hint="eastAsia"/>
              </w:rPr>
              <w:t>宅地造成区域の面積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63" w:rsidRDefault="00676063">
            <w:pPr>
              <w:overflowPunct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676063" w:rsidTr="005B5B4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063" w:rsidRDefault="00676063">
            <w:pPr>
              <w:overflowPunct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063" w:rsidRDefault="00676063">
            <w:pPr>
              <w:overflowPunct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063" w:rsidRDefault="00676063">
            <w:pPr>
              <w:overflowPunct/>
              <w:jc w:val="distribute"/>
            </w:pPr>
            <w:r>
              <w:rPr>
                <w:rFonts w:hint="eastAsia"/>
              </w:rPr>
              <w:t>宅地の用途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Default="0067606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76063" w:rsidTr="005B5B4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063" w:rsidRDefault="00676063">
            <w:pPr>
              <w:overflowPunct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6063" w:rsidRDefault="00676063">
            <w:pPr>
              <w:overflowPunct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676063" w:rsidRDefault="00676063">
            <w:pPr>
              <w:overflowPunct/>
              <w:spacing w:line="240" w:lineRule="exact"/>
            </w:pPr>
            <w:r>
              <w:rPr>
                <w:rFonts w:hint="eastAsia"/>
              </w:rPr>
              <w:t>工事着手・完了予定年月日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63" w:rsidRDefault="00676063">
            <w:pPr>
              <w:overflowPunct/>
              <w:jc w:val="right"/>
            </w:pPr>
            <w:r>
              <w:rPr>
                <w:rFonts w:hint="eastAsia"/>
              </w:rPr>
              <w:t>年　　月　　日～　　　年　　月　　日</w:t>
            </w:r>
          </w:p>
        </w:tc>
      </w:tr>
      <w:tr w:rsidR="00676063" w:rsidTr="005B5B4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063" w:rsidRDefault="00676063">
            <w:pPr>
              <w:overflowPunct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063" w:rsidRDefault="00676063">
            <w:pPr>
              <w:overflowPunct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063" w:rsidRDefault="00676063">
            <w:pPr>
              <w:overflowPunct/>
              <w:jc w:val="distribute"/>
            </w:pPr>
            <w:r>
              <w:rPr>
                <w:rFonts w:hint="eastAsia"/>
                <w:spacing w:val="15"/>
              </w:rPr>
              <w:t>その他必要な事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Default="0067606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76063" w:rsidTr="005B5B4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063" w:rsidRDefault="00676063">
            <w:pPr>
              <w:overflowPunct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63" w:rsidRDefault="00676063">
            <w:pPr>
              <w:overflowPunct/>
              <w:jc w:val="right"/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676063" w:rsidTr="005B5B4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063" w:rsidRDefault="00676063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認定番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63" w:rsidRDefault="00676063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第　　　　　号</w:t>
            </w:r>
          </w:p>
        </w:tc>
      </w:tr>
    </w:tbl>
    <w:p w:rsidR="00676063" w:rsidRDefault="00676063">
      <w:pPr>
        <w:overflowPunct/>
        <w:spacing w:before="120"/>
        <w:rPr>
          <w:rFonts w:hint="eastAsia"/>
        </w:rPr>
      </w:pPr>
      <w:r>
        <w:rPr>
          <w:rFonts w:hint="eastAsia"/>
        </w:rPr>
        <w:t xml:space="preserve">　備考</w:t>
      </w:r>
    </w:p>
    <w:p w:rsidR="00676063" w:rsidRDefault="00676063">
      <w:pPr>
        <w:overflowPunct/>
        <w:ind w:left="630" w:hanging="630"/>
      </w:pPr>
      <w:r>
        <w:rPr>
          <w:rFonts w:hint="eastAsia"/>
        </w:rPr>
        <w:t xml:space="preserve">　　1　※印のある欄は記載しないこと。</w:t>
      </w:r>
    </w:p>
    <w:p w:rsidR="00676063" w:rsidRDefault="00676063">
      <w:pPr>
        <w:overflowPunct/>
        <w:ind w:left="630" w:hanging="630"/>
      </w:pPr>
      <w:r>
        <w:rPr>
          <w:rFonts w:hint="eastAsia"/>
        </w:rPr>
        <w:t xml:space="preserve">　　2　「その他必要な事項」の欄には、宅地造成を行うことについて、</w:t>
      </w:r>
      <w:r w:rsidR="00D56B86">
        <w:rPr>
          <w:rFonts w:hint="eastAsia"/>
        </w:rPr>
        <w:t>宅地造成及び特定盛土等規制法</w:t>
      </w:r>
      <w:r>
        <w:rPr>
          <w:rFonts w:hint="eastAsia"/>
        </w:rPr>
        <w:t>その他法令による許可、認可等を要する場合には、その手続の状況を記載すること。</w:t>
      </w:r>
    </w:p>
    <w:p w:rsidR="00676063" w:rsidRDefault="00676063">
      <w:pPr>
        <w:overflowPunct/>
        <w:ind w:left="630" w:hanging="630"/>
      </w:pPr>
      <w:r>
        <w:rPr>
          <w:rFonts w:hint="eastAsia"/>
        </w:rPr>
        <w:t xml:space="preserve">　　3　認定申請に当たっては、申請文中当該認定の根拠となる条項以外の条項は抹消すること。</w:t>
      </w:r>
    </w:p>
    <w:p w:rsidR="000611FF" w:rsidRDefault="000611FF">
      <w:pPr>
        <w:overflowPunct/>
        <w:ind w:left="630" w:hanging="630"/>
      </w:pPr>
    </w:p>
    <w:p w:rsidR="000611FF" w:rsidRDefault="000611FF">
      <w:pPr>
        <w:overflowPunct/>
        <w:ind w:left="630" w:hanging="630"/>
      </w:pPr>
    </w:p>
    <w:p w:rsidR="000611FF" w:rsidRDefault="000611FF">
      <w:pPr>
        <w:overflowPunct/>
        <w:ind w:left="630" w:hanging="630"/>
      </w:pPr>
    </w:p>
    <w:p w:rsidR="000611FF" w:rsidRDefault="000611FF" w:rsidP="00071965">
      <w:pPr>
        <w:overflowPunct/>
        <w:rPr>
          <w:rFonts w:hint="eastAsia"/>
        </w:rPr>
      </w:pPr>
    </w:p>
    <w:sectPr w:rsidR="000611FF" w:rsidSect="00071965"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3104" w:rsidRDefault="00223104">
      <w:r>
        <w:separator/>
      </w:r>
    </w:p>
  </w:endnote>
  <w:endnote w:type="continuationSeparator" w:id="0">
    <w:p w:rsidR="00223104" w:rsidRDefault="0022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3104" w:rsidRDefault="00223104">
      <w:r>
        <w:separator/>
      </w:r>
    </w:p>
  </w:footnote>
  <w:footnote w:type="continuationSeparator" w:id="0">
    <w:p w:rsidR="00223104" w:rsidRDefault="0022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B49"/>
    <w:rsid w:val="000611FF"/>
    <w:rsid w:val="00071965"/>
    <w:rsid w:val="00096373"/>
    <w:rsid w:val="000E03DE"/>
    <w:rsid w:val="00223104"/>
    <w:rsid w:val="0022531F"/>
    <w:rsid w:val="005444B1"/>
    <w:rsid w:val="005A6908"/>
    <w:rsid w:val="005B5B49"/>
    <w:rsid w:val="00676063"/>
    <w:rsid w:val="00761615"/>
    <w:rsid w:val="00796CF0"/>
    <w:rsid w:val="008D594A"/>
    <w:rsid w:val="00955C9A"/>
    <w:rsid w:val="00AA171B"/>
    <w:rsid w:val="00CA3546"/>
    <w:rsid w:val="00D50F99"/>
    <w:rsid w:val="00D56B86"/>
    <w:rsid w:val="00DA6C4A"/>
    <w:rsid w:val="00E14F9D"/>
    <w:rsid w:val="00EE04F6"/>
    <w:rsid w:val="00F86A97"/>
    <w:rsid w:val="00F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D2147-BA9C-4C4A-B830-CF9B96D3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2004-12-13T09:15:00Z</cp:lastPrinted>
  <dcterms:created xsi:type="dcterms:W3CDTF">2025-09-14T02:31:00Z</dcterms:created>
  <dcterms:modified xsi:type="dcterms:W3CDTF">2025-09-14T02:31:00Z</dcterms:modified>
</cp:coreProperties>
</file>