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594A" w:rsidRDefault="008D594A" w:rsidP="008D594A">
      <w:pPr>
        <w:overflowPunct/>
      </w:pPr>
      <w:r>
        <w:rPr>
          <w:rFonts w:hint="eastAsia"/>
        </w:rPr>
        <w:t>様式第3号</w:t>
      </w:r>
      <w:r>
        <w:t>(</w:t>
      </w:r>
      <w:r>
        <w:rPr>
          <w:rFonts w:hint="eastAsia"/>
        </w:rPr>
        <w:t>第4条関係</w:t>
      </w:r>
      <w:r>
        <w:t>)</w:t>
      </w:r>
    </w:p>
    <w:p w:rsidR="008D594A" w:rsidRDefault="008D594A" w:rsidP="008D594A">
      <w:pPr>
        <w:overflowPunct/>
      </w:pPr>
    </w:p>
    <w:p w:rsidR="008D594A" w:rsidRDefault="008D594A" w:rsidP="008D594A">
      <w:pPr>
        <w:overflowPunct/>
        <w:jc w:val="center"/>
      </w:pPr>
      <w:r>
        <w:rPr>
          <w:rFonts w:hint="eastAsia"/>
          <w:spacing w:val="630"/>
        </w:rPr>
        <w:t>認定</w:t>
      </w:r>
      <w:r>
        <w:rPr>
          <w:rFonts w:hint="eastAsia"/>
        </w:rPr>
        <w:t>書</w:t>
      </w:r>
    </w:p>
    <w:p w:rsidR="008D594A" w:rsidRDefault="008D594A" w:rsidP="008D594A">
      <w:pPr>
        <w:overflowPunct/>
        <w:rPr>
          <w:rFonts w:hint="eastAsia"/>
        </w:rPr>
      </w:pPr>
    </w:p>
    <w:p w:rsidR="008D594A" w:rsidRDefault="008D594A" w:rsidP="008D594A">
      <w:pPr>
        <w:overflowPunct/>
        <w:spacing w:after="100"/>
        <w:jc w:val="right"/>
      </w:pPr>
      <w:r>
        <w:rPr>
          <w:rFonts w:hint="eastAsia"/>
        </w:rPr>
        <w:t xml:space="preserve">第　　　号　</w:t>
      </w:r>
    </w:p>
    <w:p w:rsidR="008D594A" w:rsidRDefault="008D594A" w:rsidP="008D594A">
      <w:pPr>
        <w:overflowPunct/>
        <w:jc w:val="right"/>
      </w:pPr>
      <w:r>
        <w:rPr>
          <w:rFonts w:hint="eastAsia"/>
        </w:rPr>
        <w:t xml:space="preserve">年　月　日　</w:t>
      </w:r>
    </w:p>
    <w:p w:rsidR="008D594A" w:rsidRDefault="008D594A" w:rsidP="008D594A">
      <w:pPr>
        <w:overflowPunct/>
        <w:rPr>
          <w:rFonts w:hint="eastAsia"/>
        </w:rPr>
      </w:pPr>
    </w:p>
    <w:p w:rsidR="008D594A" w:rsidRDefault="008D594A" w:rsidP="008D594A">
      <w:pPr>
        <w:overflowPunct/>
        <w:jc w:val="right"/>
        <w:rPr>
          <w:rFonts w:hint="eastAsia"/>
        </w:rPr>
      </w:pPr>
      <w:r>
        <w:rPr>
          <w:noProof/>
        </w:rPr>
        <w:pict>
          <v:rect id="_x0000_s1047" style="position:absolute;left:0;text-align:left;margin-left:398.25pt;margin-top:2.4pt;width:12pt;height:12pt;z-index:251657216" o:allowincell="f" filled="f" strokeweight=".5pt">
            <o:lock v:ext="edit" aspectratio="t"/>
            <w10:anchorlock/>
          </v:rect>
        </w:pict>
      </w:r>
      <w:r>
        <w:rPr>
          <w:rFonts w:hint="eastAsia"/>
        </w:rPr>
        <w:t xml:space="preserve">出雲市長　　　　　　　　印　</w:t>
      </w:r>
    </w:p>
    <w:p w:rsidR="008D594A" w:rsidRDefault="008D594A" w:rsidP="008D594A">
      <w:pPr>
        <w:overflowPunct/>
        <w:rPr>
          <w:rFonts w:hint="eastAsia"/>
        </w:rPr>
      </w:pPr>
    </w:p>
    <w:p w:rsidR="008D594A" w:rsidRDefault="008D594A" w:rsidP="008D594A">
      <w:pPr>
        <w:overflowPunct/>
        <w:spacing w:after="120" w:line="360" w:lineRule="exact"/>
      </w:pPr>
      <w:r>
        <w:rPr>
          <w:rFonts w:hint="eastAsia"/>
        </w:rPr>
        <w:t xml:space="preserve">　　下記の宅地の造成は、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445"/>
        <w:gridCol w:w="4085"/>
      </w:tblGrid>
      <w:tr w:rsidR="008D594A" w:rsidTr="00EE0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vAlign w:val="center"/>
          </w:tcPr>
          <w:p w:rsidR="008D594A" w:rsidRDefault="008D594A" w:rsidP="00EE04F6">
            <w:pPr>
              <w:overflowPunct/>
              <w:spacing w:line="360" w:lineRule="exact"/>
              <w:rPr>
                <w:rFonts w:hint="eastAsia"/>
              </w:rPr>
            </w:pPr>
            <w:r>
              <w:rPr>
                <w:noProof/>
              </w:rPr>
              <w:pict>
                <v:group id="_x0000_s1048" style="position:absolute;left:0;text-align:left;margin-left:178.85pt;margin-top:.7pt;width:128.85pt;height:65pt;z-index:251658240;mso-position-horizontal-relative:page" coordorigin="3577,5190" coordsize="2577,1300" o:allowincell="f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_x0000_s1049" type="#_x0000_t87" style="position:absolute;left:3577;top:5190;width:60;height:1300" strokeweight=".5pt"/>
                  <v:shape id="_x0000_s1050" type="#_x0000_t87" style="position:absolute;left:6094;top:5190;width:60;height:1300;rotation:180" strokeweight=".5pt"/>
                  <w10:wrap anchorx="page"/>
                  <w10:anchorlock/>
                </v:group>
              </w:pict>
            </w:r>
            <w:r>
              <w:rPr>
                <w:rFonts w:hint="eastAsia"/>
              </w:rPr>
              <w:t xml:space="preserve">　租税特別措置法</w:t>
            </w:r>
          </w:p>
        </w:tc>
        <w:tc>
          <w:tcPr>
            <w:tcW w:w="2445" w:type="dxa"/>
            <w:vAlign w:val="center"/>
          </w:tcPr>
          <w:p w:rsidR="008D594A" w:rsidRDefault="008D594A" w:rsidP="00EE04F6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第28条の4第3項第5号イ</w:t>
            </w:r>
          </w:p>
          <w:p w:rsidR="008D594A" w:rsidRDefault="008D594A" w:rsidP="00EE04F6">
            <w:pPr>
              <w:overflowPunct/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</w:t>
            </w:r>
          </w:p>
          <w:p w:rsidR="008D594A" w:rsidRDefault="008D594A" w:rsidP="00EE04F6">
            <w:pPr>
              <w:overflowPunct/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62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</w:t>
            </w:r>
          </w:p>
          <w:p w:rsidR="008D594A" w:rsidRDefault="008D594A" w:rsidP="00EE04F6">
            <w:pPr>
              <w:overflowPunct/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第63条第3項第5号イ</w:t>
            </w:r>
          </w:p>
        </w:tc>
        <w:tc>
          <w:tcPr>
            <w:tcW w:w="4085" w:type="dxa"/>
            <w:vAlign w:val="center"/>
          </w:tcPr>
          <w:p w:rsidR="008D594A" w:rsidRDefault="008D594A" w:rsidP="00EE04F6">
            <w:pPr>
              <w:overflowPunct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に規定する優良な宅地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</w:p>
        </w:tc>
      </w:tr>
    </w:tbl>
    <w:p w:rsidR="008D594A" w:rsidRDefault="008D594A" w:rsidP="008D594A">
      <w:pPr>
        <w:overflowPunct/>
        <w:spacing w:before="120" w:line="360" w:lineRule="exact"/>
        <w:ind w:left="210" w:hanging="21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項第</w:t>
      </w:r>
      <w:r>
        <w:t>14</w:t>
      </w:r>
      <w:r>
        <w:rPr>
          <w:rFonts w:hint="eastAsia"/>
        </w:rPr>
        <w:t>号ハ又は第</w:t>
      </w:r>
      <w:r>
        <w:t>62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項第</w:t>
      </w:r>
      <w:r>
        <w:t>14</w:t>
      </w:r>
      <w:r>
        <w:rPr>
          <w:rFonts w:hint="eastAsia"/>
        </w:rPr>
        <w:t>号ハに規定する宅地の造成にあっては、住宅建設の用に供する優良な宅地</w:t>
      </w:r>
      <w:r>
        <w:t>)</w:t>
      </w:r>
      <w:r>
        <w:rPr>
          <w:rFonts w:hint="eastAsia"/>
        </w:rPr>
        <w:t>の供給に寄与するものであることについて認定したことを証する。</w:t>
      </w:r>
    </w:p>
    <w:p w:rsidR="008D594A" w:rsidRDefault="008D594A" w:rsidP="008D594A">
      <w:pPr>
        <w:overflowPunct/>
      </w:pPr>
    </w:p>
    <w:p w:rsidR="008D594A" w:rsidRDefault="008D594A" w:rsidP="008D594A">
      <w:pPr>
        <w:overflowPunct/>
        <w:jc w:val="center"/>
        <w:rPr>
          <w:rFonts w:hint="eastAsia"/>
        </w:rPr>
      </w:pPr>
      <w:r>
        <w:rPr>
          <w:rFonts w:hint="eastAsia"/>
        </w:rPr>
        <w:t>記</w:t>
      </w:r>
    </w:p>
    <w:p w:rsidR="008D594A" w:rsidRDefault="008D594A" w:rsidP="008D594A">
      <w:pPr>
        <w:overflowPunct/>
        <w:rPr>
          <w:rFonts w:hint="eastAsia"/>
        </w:rPr>
      </w:pPr>
    </w:p>
    <w:p w:rsidR="008D594A" w:rsidRDefault="008D594A" w:rsidP="008D594A">
      <w:pPr>
        <w:overflowPunct/>
      </w:pPr>
      <w:r>
        <w:rPr>
          <w:rFonts w:hint="eastAsia"/>
        </w:rPr>
        <w:t xml:space="preserve">　1　</w:t>
      </w:r>
      <w:r>
        <w:rPr>
          <w:rFonts w:hint="eastAsia"/>
          <w:spacing w:val="490"/>
        </w:rPr>
        <w:t>認定番</w:t>
      </w:r>
      <w:r>
        <w:rPr>
          <w:rFonts w:hint="eastAsia"/>
        </w:rPr>
        <w:t>号　　　　　　年　　月　　日　第　　号</w:t>
      </w:r>
    </w:p>
    <w:p w:rsidR="008D594A" w:rsidRDefault="008D594A" w:rsidP="008D594A">
      <w:pPr>
        <w:overflowPunct/>
        <w:rPr>
          <w:rFonts w:hint="eastAsia"/>
        </w:rPr>
      </w:pPr>
    </w:p>
    <w:p w:rsidR="008D594A" w:rsidRDefault="008D594A" w:rsidP="008D594A">
      <w:pPr>
        <w:overflowPunct/>
        <w:rPr>
          <w:rFonts w:hint="eastAsia"/>
        </w:rPr>
      </w:pPr>
    </w:p>
    <w:p w:rsidR="008D594A" w:rsidRDefault="008D594A" w:rsidP="008D594A">
      <w:pPr>
        <w:overflowPunct/>
      </w:pPr>
      <w:r>
        <w:rPr>
          <w:rFonts w:hint="eastAsia"/>
        </w:rPr>
        <w:t xml:space="preserve">　2　</w:t>
      </w:r>
      <w:r>
        <w:rPr>
          <w:rFonts w:hint="eastAsia"/>
          <w:spacing w:val="13"/>
        </w:rPr>
        <w:t>宅地造成区域に含まれる地域の名</w:t>
      </w:r>
      <w:r>
        <w:rPr>
          <w:rFonts w:hint="eastAsia"/>
        </w:rPr>
        <w:t>称</w:t>
      </w:r>
    </w:p>
    <w:p w:rsidR="008D594A" w:rsidRDefault="008D594A" w:rsidP="008D594A">
      <w:pPr>
        <w:overflowPunct/>
        <w:rPr>
          <w:rFonts w:hint="eastAsia"/>
        </w:rPr>
      </w:pPr>
    </w:p>
    <w:p w:rsidR="008D594A" w:rsidRDefault="008D594A" w:rsidP="008D594A">
      <w:pPr>
        <w:overflowPunct/>
        <w:rPr>
          <w:rFonts w:hint="eastAsia"/>
        </w:rPr>
      </w:pPr>
    </w:p>
    <w:p w:rsidR="008D594A" w:rsidRDefault="008D594A" w:rsidP="008D594A">
      <w:pPr>
        <w:overflowPunct/>
      </w:pPr>
      <w:r>
        <w:rPr>
          <w:rFonts w:hint="eastAsia"/>
        </w:rPr>
        <w:t xml:space="preserve">　3　宅地造成区域を含む都市計画区域の名称</w:t>
      </w:r>
    </w:p>
    <w:p w:rsidR="008D594A" w:rsidRDefault="008D594A" w:rsidP="008D594A">
      <w:pPr>
        <w:overflowPunct/>
        <w:rPr>
          <w:rFonts w:hint="eastAsia"/>
        </w:rPr>
      </w:pPr>
    </w:p>
    <w:p w:rsidR="008D594A" w:rsidRDefault="008D594A" w:rsidP="008D594A">
      <w:pPr>
        <w:overflowPunct/>
        <w:rPr>
          <w:rFonts w:hint="eastAsia"/>
        </w:rPr>
      </w:pPr>
    </w:p>
    <w:p w:rsidR="008D594A" w:rsidRDefault="008D594A" w:rsidP="008D594A">
      <w:pPr>
        <w:overflowPunct/>
      </w:pPr>
      <w:r>
        <w:rPr>
          <w:rFonts w:hint="eastAsia"/>
        </w:rPr>
        <w:t xml:space="preserve">　4　</w:t>
      </w:r>
      <w:r>
        <w:rPr>
          <w:rFonts w:hint="eastAsia"/>
          <w:spacing w:val="118"/>
        </w:rPr>
        <w:t>宅地造成区域の面</w:t>
      </w:r>
      <w:r>
        <w:rPr>
          <w:rFonts w:hint="eastAsia"/>
        </w:rPr>
        <w:t>積</w:t>
      </w:r>
    </w:p>
    <w:p w:rsidR="008D594A" w:rsidRDefault="008D594A" w:rsidP="008D594A">
      <w:pPr>
        <w:overflowPunct/>
        <w:rPr>
          <w:rFonts w:hint="eastAsia"/>
        </w:rPr>
      </w:pPr>
    </w:p>
    <w:p w:rsidR="008D594A" w:rsidRDefault="008D594A" w:rsidP="008D594A">
      <w:pPr>
        <w:overflowPunct/>
        <w:rPr>
          <w:rFonts w:hint="eastAsia"/>
        </w:rPr>
      </w:pPr>
    </w:p>
    <w:p w:rsidR="008D594A" w:rsidRDefault="008D594A" w:rsidP="008D594A">
      <w:pPr>
        <w:overflowPunct/>
      </w:pPr>
      <w:r>
        <w:rPr>
          <w:rFonts w:hint="eastAsia"/>
        </w:rPr>
        <w:t xml:space="preserve">　5　</w:t>
      </w:r>
      <w:r>
        <w:rPr>
          <w:rFonts w:hint="eastAsia"/>
          <w:spacing w:val="341"/>
        </w:rPr>
        <w:t>宅地の用</w:t>
      </w:r>
      <w:r>
        <w:rPr>
          <w:rFonts w:hint="eastAsia"/>
        </w:rPr>
        <w:t>途</w:t>
      </w:r>
    </w:p>
    <w:p w:rsidR="008D594A" w:rsidRDefault="008D594A" w:rsidP="008D594A">
      <w:pPr>
        <w:overflowPunct/>
        <w:rPr>
          <w:rFonts w:hint="eastAsia"/>
        </w:rPr>
      </w:pPr>
    </w:p>
    <w:p w:rsidR="008D594A" w:rsidRDefault="008D594A" w:rsidP="008D594A">
      <w:pPr>
        <w:overflowPunct/>
        <w:rPr>
          <w:rFonts w:hint="eastAsia"/>
        </w:rPr>
      </w:pPr>
    </w:p>
    <w:p w:rsidR="00071965" w:rsidRDefault="008D594A" w:rsidP="00071965">
      <w:pPr>
        <w:overflowPunct/>
      </w:pPr>
      <w:r>
        <w:rPr>
          <w:rFonts w:hint="eastAsia"/>
        </w:rPr>
        <w:t xml:space="preserve">　6　</w:t>
      </w:r>
      <w:r>
        <w:rPr>
          <w:rFonts w:hint="eastAsia"/>
          <w:spacing w:val="32"/>
        </w:rPr>
        <w:t>認定を受けた者の住所及び氏</w:t>
      </w:r>
      <w:r>
        <w:rPr>
          <w:rFonts w:hint="eastAsia"/>
        </w:rPr>
        <w:t>名</w:t>
      </w:r>
    </w:p>
    <w:p w:rsidR="00071965" w:rsidRDefault="00071965" w:rsidP="00071965">
      <w:pPr>
        <w:overflowPunct/>
      </w:pPr>
    </w:p>
    <w:p w:rsidR="00071965" w:rsidRDefault="00071965" w:rsidP="00071965">
      <w:pPr>
        <w:overflowPunct/>
      </w:pPr>
    </w:p>
    <w:p w:rsidR="00071965" w:rsidRDefault="00071965" w:rsidP="00071965">
      <w:pPr>
        <w:overflowPunct/>
      </w:pPr>
    </w:p>
    <w:sectPr w:rsidR="00071965" w:rsidSect="00071965"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0D7A" w:rsidRDefault="00F90D7A">
      <w:r>
        <w:separator/>
      </w:r>
    </w:p>
  </w:endnote>
  <w:endnote w:type="continuationSeparator" w:id="0">
    <w:p w:rsidR="00F90D7A" w:rsidRDefault="00F9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0D7A" w:rsidRDefault="00F90D7A">
      <w:r>
        <w:separator/>
      </w:r>
    </w:p>
  </w:footnote>
  <w:footnote w:type="continuationSeparator" w:id="0">
    <w:p w:rsidR="00F90D7A" w:rsidRDefault="00F9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B49"/>
    <w:rsid w:val="000611FF"/>
    <w:rsid w:val="00071965"/>
    <w:rsid w:val="00096373"/>
    <w:rsid w:val="000E03DE"/>
    <w:rsid w:val="0022531F"/>
    <w:rsid w:val="002C0530"/>
    <w:rsid w:val="005444B1"/>
    <w:rsid w:val="005A6908"/>
    <w:rsid w:val="005B5B49"/>
    <w:rsid w:val="00676063"/>
    <w:rsid w:val="00761615"/>
    <w:rsid w:val="008D594A"/>
    <w:rsid w:val="00955C9A"/>
    <w:rsid w:val="009D73F5"/>
    <w:rsid w:val="00D50F99"/>
    <w:rsid w:val="00DA6C4A"/>
    <w:rsid w:val="00E14F9D"/>
    <w:rsid w:val="00EE04F6"/>
    <w:rsid w:val="00F86A97"/>
    <w:rsid w:val="00F90D7A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64F44-6268-44C0-855D-999A8DA1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2004-12-13T09:15:00Z</cp:lastPrinted>
  <dcterms:created xsi:type="dcterms:W3CDTF">2025-09-14T02:31:00Z</dcterms:created>
  <dcterms:modified xsi:type="dcterms:W3CDTF">2025-09-14T02:31:00Z</dcterms:modified>
</cp:coreProperties>
</file>