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1965" w:rsidRDefault="00071965" w:rsidP="00071965">
      <w:pPr>
        <w:overflowPunct/>
      </w:pPr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第6条関係</w:t>
      </w:r>
      <w:r>
        <w:t>)</w:t>
      </w:r>
    </w:p>
    <w:p w:rsidR="00071965" w:rsidRDefault="00071965" w:rsidP="00071965">
      <w:pPr>
        <w:overflowPunct/>
      </w:pPr>
    </w:p>
    <w:p w:rsidR="00071965" w:rsidRDefault="00071965" w:rsidP="00071965">
      <w:pPr>
        <w:overflowPunct/>
        <w:jc w:val="center"/>
      </w:pPr>
      <w:r>
        <w:rPr>
          <w:rFonts w:hint="eastAsia"/>
          <w:spacing w:val="78"/>
        </w:rPr>
        <w:t>優良宅地証明申請</w:t>
      </w:r>
      <w:r>
        <w:rPr>
          <w:rFonts w:hint="eastAsia"/>
        </w:rPr>
        <w:t>書</w:t>
      </w:r>
    </w:p>
    <w:p w:rsidR="00071965" w:rsidRDefault="00071965" w:rsidP="00071965">
      <w:pPr>
        <w:overflowPunct/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604"/>
        <w:gridCol w:w="3902"/>
      </w:tblGrid>
      <w:tr w:rsidR="00071965" w:rsidTr="00EE04F6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965" w:rsidRDefault="00071965" w:rsidP="00EE04F6">
            <w:pPr>
              <w:overflowPunct/>
            </w:pPr>
            <w:r>
              <w:rPr>
                <w:noProof/>
              </w:rPr>
              <w:pict>
                <v:group id="_x0000_s1054" style="position:absolute;left:0;text-align:left;margin-left:183.3pt;margin-top:13.4pt;width:133.2pt;height:75pt;z-index:251657728;mso-position-horizontal-relative:page" coordorigin="3966,3414" coordsize="2880,1500" o:allowincell="f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55" type="#_x0000_t87" style="position:absolute;left:3966;top:3414;width:60;height:1500" strokeweight=".5pt"/>
                  <v:shape id="_x0000_s1056" type="#_x0000_t87" style="position:absolute;left:6786;top:3414;width:60;height:1500;rotation:180" strokeweight=".5pt"/>
                  <w10:wrap anchorx="page"/>
                  <w10:anchorlock/>
                </v:group>
              </w:pict>
            </w:r>
            <w:r>
              <w:rPr>
                <w:rFonts w:hint="eastAsia"/>
              </w:rPr>
              <w:t xml:space="preserve">　租税特別措置法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1965" w:rsidRDefault="00071965" w:rsidP="00EE04F6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第28条の4第3項第5号イ</w:t>
            </w:r>
          </w:p>
          <w:p w:rsidR="00071965" w:rsidRDefault="00071965" w:rsidP="00EE04F6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071965" w:rsidRDefault="00071965" w:rsidP="00EE04F6">
            <w:pPr>
              <w:overflowPunct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071965" w:rsidRDefault="00071965" w:rsidP="00EE04F6">
            <w:pPr>
              <w:overflowPunct/>
              <w:spacing w:before="120"/>
            </w:pPr>
            <w:r>
              <w:rPr>
                <w:rFonts w:hint="eastAsia"/>
              </w:rPr>
              <w:t>第63条第3項第5号イ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965" w:rsidRDefault="00071965" w:rsidP="00EE04F6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の規定に基づき、　　　　年　　月</w:t>
            </w:r>
          </w:p>
        </w:tc>
      </w:tr>
      <w:tr w:rsidR="00071965" w:rsidTr="00EE04F6">
        <w:tblPrEx>
          <w:tblCellMar>
            <w:top w:w="0" w:type="dxa"/>
            <w:bottom w:w="0" w:type="dxa"/>
          </w:tblCellMar>
        </w:tblPrEx>
        <w:trPr>
          <w:trHeight w:val="5625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65" w:rsidRDefault="00071965" w:rsidP="00EE04F6">
            <w:pPr>
              <w:overflowPunct/>
              <w:spacing w:before="120" w:line="360" w:lineRule="auto"/>
            </w:pPr>
            <w:r>
              <w:rPr>
                <w:rFonts w:hint="eastAsia"/>
              </w:rPr>
              <w:t xml:space="preserve">　　日付け認定番号　　第　　　　号の宅地造成につき、認定の内容に適合している旨の証明を申請します。</w:t>
            </w: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  <w:spacing w:before="100" w:after="100"/>
            </w:pPr>
          </w:p>
          <w:p w:rsidR="00071965" w:rsidRDefault="00071965" w:rsidP="00EE04F6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  <w:spacing w:before="100" w:after="100"/>
              <w:rPr>
                <w:rFonts w:hint="eastAsia"/>
              </w:rPr>
            </w:pPr>
          </w:p>
          <w:p w:rsidR="00071965" w:rsidRDefault="00071965" w:rsidP="00EE04F6">
            <w:pPr>
              <w:overflowPunct/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071965" w:rsidRDefault="00071965" w:rsidP="00EE04F6">
            <w:pPr>
              <w:overflowPunct/>
            </w:pPr>
          </w:p>
          <w:p w:rsidR="00071965" w:rsidRDefault="00071965" w:rsidP="00EE04F6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50F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71965" w:rsidRDefault="00071965" w:rsidP="00071965">
      <w:pPr>
        <w:overflowPunct/>
        <w:spacing w:before="100"/>
        <w:ind w:left="629" w:hanging="629"/>
      </w:pPr>
      <w:r>
        <w:rPr>
          <w:rFonts w:hint="eastAsia"/>
        </w:rPr>
        <w:t xml:space="preserve">　備考　証明申請に当たっては、申請文中当該証明の根拠となる条項以外の条項は抹消すること。</w:t>
      </w:r>
    </w:p>
    <w:p w:rsidR="00071965" w:rsidRDefault="0007196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p w:rsidR="00761615" w:rsidRDefault="00761615" w:rsidP="00071965">
      <w:pPr>
        <w:overflowPunct/>
      </w:pPr>
    </w:p>
    <w:sectPr w:rsidR="00761615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2B21" w:rsidRDefault="004A2B21">
      <w:r>
        <w:separator/>
      </w:r>
    </w:p>
  </w:endnote>
  <w:endnote w:type="continuationSeparator" w:id="0">
    <w:p w:rsidR="004A2B21" w:rsidRDefault="004A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2B21" w:rsidRDefault="004A2B21">
      <w:r>
        <w:separator/>
      </w:r>
    </w:p>
  </w:footnote>
  <w:footnote w:type="continuationSeparator" w:id="0">
    <w:p w:rsidR="004A2B21" w:rsidRDefault="004A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611FF"/>
    <w:rsid w:val="00071965"/>
    <w:rsid w:val="00096373"/>
    <w:rsid w:val="000E03DE"/>
    <w:rsid w:val="0022531F"/>
    <w:rsid w:val="003E494B"/>
    <w:rsid w:val="004A2B21"/>
    <w:rsid w:val="005444B1"/>
    <w:rsid w:val="005A6908"/>
    <w:rsid w:val="005B5B49"/>
    <w:rsid w:val="00676063"/>
    <w:rsid w:val="00761615"/>
    <w:rsid w:val="008D594A"/>
    <w:rsid w:val="00955C9A"/>
    <w:rsid w:val="00C04CB6"/>
    <w:rsid w:val="00D50F99"/>
    <w:rsid w:val="00DA6C4A"/>
    <w:rsid w:val="00E14F9D"/>
    <w:rsid w:val="00EE04F6"/>
    <w:rsid w:val="00F86A97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749F0-2FF4-487E-A8DE-31DC5B2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2025-09-14T02:32:00Z</dcterms:created>
  <dcterms:modified xsi:type="dcterms:W3CDTF">2025-09-14T02:32:00Z</dcterms:modified>
</cp:coreProperties>
</file>