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158" w:rsidRDefault="007021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070F4">
        <w:rPr>
          <w:rFonts w:hint="eastAsia"/>
        </w:rPr>
        <w:t>8</w:t>
      </w:r>
      <w:r>
        <w:rPr>
          <w:rFonts w:hint="eastAsia"/>
        </w:rPr>
        <w:t>号(第8条関係)</w:t>
      </w:r>
    </w:p>
    <w:p w:rsidR="00702158" w:rsidRDefault="000070F4">
      <w:pPr>
        <w:wordWrap w:val="0"/>
        <w:overflowPunct w:val="0"/>
        <w:autoSpaceDE w:val="0"/>
        <w:autoSpaceDN w:val="0"/>
        <w:adjustRightInd w:val="0"/>
        <w:spacing w:after="120"/>
        <w:jc w:val="center"/>
      </w:pPr>
      <w:r>
        <w:rPr>
          <w:rFonts w:hint="eastAsia"/>
        </w:rPr>
        <w:t>小集落改良</w:t>
      </w:r>
      <w:r w:rsidR="00F969A9">
        <w:rPr>
          <w:rFonts w:hint="eastAsia"/>
        </w:rPr>
        <w:t>住宅</w:t>
      </w:r>
      <w:r w:rsidR="00702158">
        <w:rPr>
          <w:rFonts w:hint="eastAsia"/>
        </w:rPr>
        <w:t>入居承継承認申請書</w:t>
      </w:r>
    </w:p>
    <w:p w:rsidR="00010BE7" w:rsidRDefault="00010BE7">
      <w:pPr>
        <w:wordWrap w:val="0"/>
        <w:overflowPunct w:val="0"/>
        <w:autoSpaceDE w:val="0"/>
        <w:autoSpaceDN w:val="0"/>
        <w:adjustRightInd w:val="0"/>
        <w:spacing w:after="12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6342"/>
      </w:tblGrid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使用許可住</w:t>
            </w:r>
            <w:r>
              <w:rPr>
                <w:rFonts w:hint="eastAsia"/>
              </w:rPr>
              <w:t>宅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　　　　　町　　　　　番地</w:t>
            </w: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747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342" w:type="dxa"/>
            <w:tcBorders>
              <w:right w:val="single" w:sz="12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市営　　　　　　　住宅　第　　　　　号</w:t>
            </w:r>
          </w:p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面積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6342" w:type="dxa"/>
            <w:tcBorders>
              <w:right w:val="single" w:sz="12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185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6342" w:type="dxa"/>
            <w:tcBorders>
              <w:right w:val="single" w:sz="12" w:space="0" w:color="auto"/>
            </w:tcBorders>
            <w:vAlign w:val="center"/>
          </w:tcPr>
          <w:p w:rsidR="00010BE7" w:rsidRDefault="00010BE7" w:rsidP="00EA2D6C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  <w:r>
              <w:t>(</w:t>
            </w:r>
            <w:r>
              <w:rPr>
                <w:rFonts w:hint="eastAsia"/>
              </w:rPr>
              <w:t xml:space="preserve">　　　　年度における月額</w:t>
            </w:r>
            <w:r>
              <w:t>)</w:t>
            </w:r>
            <w:r>
              <w:rPr>
                <w:rFonts w:hint="eastAsia"/>
              </w:rPr>
              <w:t>。</w:t>
            </w: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6342" w:type="dxa"/>
            <w:tcBorders>
              <w:right w:val="single" w:sz="12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Pr="00955DD6">
              <w:rPr>
                <w:rFonts w:hint="eastAsia"/>
                <w:color w:val="FF0000"/>
              </w:rPr>
              <w:t xml:space="preserve">　</w:t>
            </w:r>
            <w:r w:rsidR="00EA2D6C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　円</w:t>
            </w:r>
            <w:r w:rsidR="00EA2D6C">
              <w:rPr>
                <w:rFonts w:hint="eastAsia"/>
              </w:rPr>
              <w:t>（承継前の敷金）</w:t>
            </w: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前入居者</w:t>
            </w:r>
          </w:p>
        </w:tc>
        <w:tc>
          <w:tcPr>
            <w:tcW w:w="6342" w:type="dxa"/>
            <w:tcBorders>
              <w:right w:val="single" w:sz="12" w:space="0" w:color="auto"/>
            </w:tcBorders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承継日</w:t>
            </w:r>
          </w:p>
        </w:tc>
        <w:tc>
          <w:tcPr>
            <w:tcW w:w="6342" w:type="dxa"/>
            <w:tcBorders>
              <w:right w:val="single" w:sz="12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273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342" w:type="dxa"/>
            <w:tcBorders>
              <w:bottom w:val="double" w:sz="4" w:space="0" w:color="auto"/>
              <w:right w:val="single" w:sz="12" w:space="0" w:color="auto"/>
            </w:tcBorders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承継人</w:t>
            </w:r>
          </w:p>
        </w:tc>
        <w:tc>
          <w:tcPr>
            <w:tcW w:w="2310" w:type="dxa"/>
            <w:tcBorders>
              <w:top w:val="double" w:sz="4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868"/>
        </w:trPr>
        <w:tc>
          <w:tcPr>
            <w:tcW w:w="420" w:type="dxa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3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hRule="exact" w:val="818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前入居者との続柄</w:t>
            </w:r>
          </w:p>
        </w:tc>
        <w:tc>
          <w:tcPr>
            <w:tcW w:w="6342" w:type="dxa"/>
            <w:tcBorders>
              <w:bottom w:val="double" w:sz="4" w:space="0" w:color="auto"/>
              <w:right w:val="single" w:sz="12" w:space="0" w:color="auto"/>
            </w:tcBorders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10BE7" w:rsidTr="008523F6">
        <w:tblPrEx>
          <w:tblCellMar>
            <w:top w:w="0" w:type="dxa"/>
            <w:bottom w:w="0" w:type="dxa"/>
          </w:tblCellMar>
        </w:tblPrEx>
        <w:trPr>
          <w:cantSplit/>
          <w:trHeight w:val="231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hint="eastAsia"/>
              </w:rPr>
            </w:pPr>
            <w:r>
              <w:rPr>
                <w:rFonts w:hint="eastAsia"/>
              </w:rPr>
              <w:t xml:space="preserve">　私（承継人）は上記住宅に引き続き入居したいので、承認をお願いします。</w:t>
            </w:r>
          </w:p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承継を受けた際には、公営住宅法、同法施行令、</w:t>
            </w:r>
            <w:r w:rsidR="00556883">
              <w:rPr>
                <w:rFonts w:hint="eastAsia"/>
              </w:rPr>
              <w:t>出雲市小集落改良住宅設置及び</w:t>
            </w:r>
            <w:r>
              <w:rPr>
                <w:rFonts w:hint="eastAsia"/>
              </w:rPr>
              <w:t>管理に関する条例及び同条例施行規則の定めるところに従い、その義務を誠実に履行することを誓約します。</w:t>
            </w:r>
          </w:p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承継人は、暴力団員による不当な行為の防止等に関する法律第2条第6号に規定する暴力団員でないことを誓約し、暴力団員でないことの確認のため、必要に応じて関係部署（警察等の公的機関）に照会することについて同意します。</w:t>
            </w:r>
          </w:p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年　　月　　日</w:t>
            </w:r>
          </w:p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adjustRightInd w:val="0"/>
              <w:spacing w:before="167" w:after="167"/>
            </w:pPr>
            <w:r>
              <w:rPr>
                <w:rFonts w:hint="eastAsia"/>
              </w:rPr>
              <w:t xml:space="preserve">　　出雲市長　　　　　　　様</w:t>
            </w:r>
          </w:p>
          <w:p w:rsidR="00010BE7" w:rsidRDefault="00010BE7" w:rsidP="008523F6">
            <w:pPr>
              <w:wordWrap w:val="0"/>
              <w:overflowPunct w:val="0"/>
              <w:autoSpaceDE w:val="0"/>
              <w:autoSpaceDN w:val="0"/>
              <w:adjustRightInd w:val="0"/>
              <w:spacing w:before="167" w:after="167"/>
              <w:rPr>
                <w:rFonts w:hint="eastAsia"/>
              </w:rPr>
            </w:pPr>
          </w:p>
        </w:tc>
      </w:tr>
    </w:tbl>
    <w:p w:rsidR="00010BE7" w:rsidRDefault="00010BE7" w:rsidP="00010BE7">
      <w:pPr>
        <w:wordWrap w:val="0"/>
        <w:overflowPunct w:val="0"/>
        <w:autoSpaceDE w:val="0"/>
        <w:autoSpaceDN w:val="0"/>
        <w:adjustRightInd w:val="0"/>
        <w:spacing w:before="120"/>
        <w:ind w:left="735" w:hanging="735"/>
        <w:rPr>
          <w:rFonts w:hint="eastAsia"/>
        </w:rPr>
      </w:pPr>
    </w:p>
    <w:sectPr w:rsidR="00010BE7" w:rsidSect="002E4186">
      <w:pgSz w:w="11906" w:h="16838" w:code="9"/>
      <w:pgMar w:top="1021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1B83" w:rsidRDefault="00AF1B83">
      <w:r>
        <w:separator/>
      </w:r>
    </w:p>
  </w:endnote>
  <w:endnote w:type="continuationSeparator" w:id="0">
    <w:p w:rsidR="00AF1B83" w:rsidRDefault="00AF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1B83" w:rsidRDefault="00AF1B83">
      <w:r>
        <w:separator/>
      </w:r>
    </w:p>
  </w:footnote>
  <w:footnote w:type="continuationSeparator" w:id="0">
    <w:p w:rsidR="00AF1B83" w:rsidRDefault="00AF1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F7D"/>
    <w:rsid w:val="000070F4"/>
    <w:rsid w:val="00010BE7"/>
    <w:rsid w:val="00061678"/>
    <w:rsid w:val="00062AEB"/>
    <w:rsid w:val="00151312"/>
    <w:rsid w:val="00162DB6"/>
    <w:rsid w:val="001B1BD2"/>
    <w:rsid w:val="00231F7D"/>
    <w:rsid w:val="002E4186"/>
    <w:rsid w:val="00323785"/>
    <w:rsid w:val="004542DA"/>
    <w:rsid w:val="004C30D0"/>
    <w:rsid w:val="00522AB0"/>
    <w:rsid w:val="00556883"/>
    <w:rsid w:val="005E64F7"/>
    <w:rsid w:val="00676423"/>
    <w:rsid w:val="00682E48"/>
    <w:rsid w:val="006A0135"/>
    <w:rsid w:val="006A7383"/>
    <w:rsid w:val="006E01CA"/>
    <w:rsid w:val="006E0AC7"/>
    <w:rsid w:val="00702158"/>
    <w:rsid w:val="00707476"/>
    <w:rsid w:val="007246FD"/>
    <w:rsid w:val="007B2B13"/>
    <w:rsid w:val="008523F6"/>
    <w:rsid w:val="008A48AB"/>
    <w:rsid w:val="00952943"/>
    <w:rsid w:val="009B319E"/>
    <w:rsid w:val="00AF1B83"/>
    <w:rsid w:val="00C21ED5"/>
    <w:rsid w:val="00D4471E"/>
    <w:rsid w:val="00D602FB"/>
    <w:rsid w:val="00E45C79"/>
    <w:rsid w:val="00EA2D6C"/>
    <w:rsid w:val="00F969A9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8EEA7-9449-4E24-8D92-EC6E9B02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様式第9号(第8条関係)</vt:lpstr>
      <vt:lpstr>様式第9号(第8条関係)</vt:lpstr>
    </vt:vector>
  </TitlesOfParts>
  <Manager/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2025-09-14T02:32:00Z</dcterms:created>
  <dcterms:modified xsi:type="dcterms:W3CDTF">2025-09-14T02:32:00Z</dcterms:modified>
  <cp:category/>
</cp:coreProperties>
</file>