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80C" w:rsidRDefault="0062680C">
      <w:pPr>
        <w:wordWrap w:val="0"/>
        <w:overflowPunct w:val="0"/>
        <w:autoSpaceDE w:val="0"/>
        <w:autoSpaceDN w:val="0"/>
      </w:pPr>
      <w:r>
        <w:rPr>
          <w:rFonts w:hint="eastAsia"/>
        </w:rPr>
        <w:t>様式第7号</w:t>
      </w:r>
      <w:r w:rsidR="001519D4">
        <w:rPr>
          <w:rFonts w:hint="eastAsia"/>
        </w:rPr>
        <w:t>の2</w:t>
      </w:r>
      <w:r>
        <w:rPr>
          <w:rFonts w:hint="eastAsia"/>
        </w:rPr>
        <w:t>(第7条</w:t>
      </w:r>
      <w:r w:rsidR="001519D4">
        <w:rPr>
          <w:rFonts w:hint="eastAsia"/>
        </w:rPr>
        <w:t>の2</w:t>
      </w:r>
      <w:r>
        <w:rPr>
          <w:rFonts w:hint="eastAsia"/>
        </w:rPr>
        <w:t>関係)</w:t>
      </w:r>
    </w:p>
    <w:p w:rsidR="0062680C" w:rsidRDefault="0062680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小集落改良住宅同居者異動</w:t>
      </w:r>
      <w:r>
        <w:rPr>
          <w:rFonts w:hint="eastAsia"/>
        </w:rPr>
        <w:t>届</w:t>
      </w:r>
    </w:p>
    <w:p w:rsidR="0062680C" w:rsidRDefault="0062680C">
      <w:pPr>
        <w:wordWrap w:val="0"/>
        <w:overflowPunct w:val="0"/>
        <w:autoSpaceDE w:val="0"/>
        <w:autoSpaceDN w:val="0"/>
        <w:rPr>
          <w:rFonts w:hint="eastAsia"/>
        </w:rPr>
      </w:pPr>
    </w:p>
    <w:p w:rsidR="0062680C" w:rsidRDefault="0062680C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2680C" w:rsidRDefault="0062680C">
      <w:pPr>
        <w:wordWrap w:val="0"/>
        <w:overflowPunct w:val="0"/>
        <w:autoSpaceDE w:val="0"/>
        <w:autoSpaceDN w:val="0"/>
        <w:adjustRightInd w:val="0"/>
        <w:ind w:right="-1"/>
        <w:rPr>
          <w:rFonts w:hint="eastAsia"/>
        </w:rPr>
      </w:pPr>
    </w:p>
    <w:p w:rsidR="0062680C" w:rsidRDefault="0062680C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出雲市長　　　　　　様</w:t>
      </w:r>
    </w:p>
    <w:p w:rsidR="0062680C" w:rsidRDefault="0062680C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</w:rPr>
      </w:pPr>
      <w:r>
        <w:rPr>
          <w:rFonts w:hint="eastAsia"/>
        </w:rPr>
        <w:t>市営　　　　　住宅　第　　　　号</w:t>
      </w:r>
    </w:p>
    <w:p w:rsidR="0062680C" w:rsidRDefault="0062680C">
      <w:pPr>
        <w:wordWrap w:val="0"/>
        <w:overflowPunct w:val="0"/>
        <w:autoSpaceDE w:val="0"/>
        <w:autoSpaceDN w:val="0"/>
        <w:adjustRightInd w:val="0"/>
        <w:ind w:right="420"/>
        <w:jc w:val="right"/>
        <w:rPr>
          <w:rFonts w:hint="eastAsia"/>
          <w:dstrike/>
        </w:rPr>
      </w:pPr>
      <w:r>
        <w:rPr>
          <w:rFonts w:hint="eastAsia"/>
        </w:rPr>
        <w:t xml:space="preserve">入居者氏名　　　　　　　　　　</w:t>
      </w:r>
    </w:p>
    <w:p w:rsidR="0062680C" w:rsidRDefault="0062680C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</w:rPr>
      </w:pPr>
    </w:p>
    <w:p w:rsidR="0062680C" w:rsidRDefault="0062680C">
      <w:pPr>
        <w:pStyle w:val="a3"/>
        <w:adjustRightInd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下記のとおり異動を生じましたので届け出ます。</w:t>
      </w:r>
    </w:p>
    <w:p w:rsidR="0062680C" w:rsidRDefault="0062680C">
      <w:pPr>
        <w:wordWrap w:val="0"/>
        <w:overflowPunct w:val="0"/>
        <w:autoSpaceDE w:val="0"/>
        <w:autoSpaceDN w:val="0"/>
        <w:adjustRightInd w:val="0"/>
        <w:spacing w:after="12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995"/>
        <w:gridCol w:w="735"/>
        <w:gridCol w:w="1260"/>
        <w:gridCol w:w="1470"/>
        <w:gridCol w:w="1490"/>
      </w:tblGrid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転出等の異動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異動年月日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転出・死亡・(　　　　　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  <w:kern w:val="0"/>
              </w:rPr>
              <w:t>氏名の変</w:t>
            </w:r>
            <w:r>
              <w:rPr>
                <w:rFonts w:hint="eastAsia"/>
                <w:spacing w:val="1"/>
                <w:kern w:val="0"/>
              </w:rPr>
              <w:t>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異動年月日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C" w:rsidRDefault="0062680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680C" w:rsidRDefault="0062680C">
      <w:pPr>
        <w:wordWrap w:val="0"/>
        <w:overflowPunct w:val="0"/>
        <w:autoSpaceDE w:val="0"/>
        <w:autoSpaceDN w:val="0"/>
        <w:rPr>
          <w:rFonts w:hint="eastAsia"/>
        </w:rPr>
      </w:pPr>
    </w:p>
    <w:p w:rsidR="0062680C" w:rsidRDefault="006268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　異動した事実がわかる住民票を添付してください。</w:t>
      </w:r>
    </w:p>
    <w:sectPr w:rsidR="0062680C">
      <w:pgSz w:w="11906" w:h="16838"/>
      <w:pgMar w:top="1701" w:right="1701" w:bottom="1336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4604" w:rsidRDefault="00234604">
      <w:r>
        <w:separator/>
      </w:r>
    </w:p>
  </w:endnote>
  <w:endnote w:type="continuationSeparator" w:id="0">
    <w:p w:rsidR="00234604" w:rsidRDefault="002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4604" w:rsidRDefault="00234604">
      <w:r>
        <w:separator/>
      </w:r>
    </w:p>
  </w:footnote>
  <w:footnote w:type="continuationSeparator" w:id="0">
    <w:p w:rsidR="00234604" w:rsidRDefault="0023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939"/>
    <w:rsid w:val="001519D4"/>
    <w:rsid w:val="00234604"/>
    <w:rsid w:val="00250BE4"/>
    <w:rsid w:val="00381939"/>
    <w:rsid w:val="0062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C2E91-8C6A-4826-980D-7242B83E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2025-09-14T02:33:00Z</dcterms:created>
  <dcterms:modified xsi:type="dcterms:W3CDTF">2025-09-14T02:33:00Z</dcterms:modified>
  <cp:category/>
</cp:coreProperties>
</file>