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</w:t>
      </w:r>
      <w:r w:rsidR="00C83F87">
        <w:rPr>
          <w:rFonts w:hint="eastAsia"/>
        </w:rPr>
        <w:t>５</w:t>
      </w:r>
      <w:r>
        <w:rPr>
          <w:rFonts w:hint="eastAsia"/>
        </w:rPr>
        <w:t>号</w:t>
      </w:r>
      <w:r w:rsidR="00AC7BFE">
        <w:rPr>
          <w:rFonts w:hint="eastAsia"/>
        </w:rPr>
        <w:t>の</w:t>
      </w:r>
      <w:r w:rsidR="009C6227">
        <w:rPr>
          <w:rFonts w:hint="eastAsia"/>
        </w:rPr>
        <w:t>３</w:t>
      </w:r>
      <w:r>
        <w:rPr>
          <w:rFonts w:hint="eastAsia"/>
        </w:rPr>
        <w:t>(第</w:t>
      </w:r>
      <w:r w:rsidR="00C83F87">
        <w:rPr>
          <w:rFonts w:hint="eastAsia"/>
        </w:rPr>
        <w:t>５</w:t>
      </w:r>
      <w:r>
        <w:rPr>
          <w:rFonts w:hint="eastAsia"/>
        </w:rPr>
        <w:t>条</w:t>
      </w:r>
      <w:r w:rsidR="00AC7BFE">
        <w:rPr>
          <w:rFonts w:hint="eastAsia"/>
        </w:rPr>
        <w:t>の</w:t>
      </w:r>
      <w:r w:rsidR="00C83F87">
        <w:rPr>
          <w:rFonts w:hint="eastAsia"/>
        </w:rPr>
        <w:t>２</w:t>
      </w:r>
      <w:r>
        <w:rPr>
          <w:rFonts w:hint="eastAsia"/>
        </w:rPr>
        <w:t>関係)</w:t>
      </w:r>
    </w:p>
    <w:p w:rsidR="00EC0772" w:rsidRPr="00EA6D32" w:rsidRDefault="00EC0772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</w:p>
    <w:p w:rsidR="00EC0772" w:rsidRDefault="002C3515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小集落改良住宅</w:t>
      </w:r>
      <w:r w:rsidR="00AC7BFE">
        <w:rPr>
          <w:rFonts w:hint="eastAsia"/>
        </w:rPr>
        <w:t>緊急連絡先</w:t>
      </w:r>
      <w:r w:rsidR="00EC0772">
        <w:rPr>
          <w:rFonts w:hint="eastAsia"/>
        </w:rPr>
        <w:t>変更届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777"/>
        <w:gridCol w:w="6444"/>
      </w:tblGrid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6B2A7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45586C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住宅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第　　　　　号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旧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"/>
              </w:rPr>
              <w:t>入居者と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75B32" w:rsidRPr="00975B32" w:rsidTr="00975B3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975B32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737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234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</w:t>
            </w:r>
            <w:r w:rsidR="00975B32">
              <w:rPr>
                <w:rFonts w:hint="eastAsia"/>
              </w:rPr>
              <w:t>緊急連絡先を</w:t>
            </w:r>
            <w:r>
              <w:rPr>
                <w:rFonts w:hint="eastAsia"/>
              </w:rPr>
              <w:t>変更したので届け出ます。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㊞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662FBE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※</w:t>
      </w:r>
      <w:r>
        <w:rPr>
          <w:rFonts w:hint="eastAsia"/>
        </w:rPr>
        <w:t>緊急連絡先で押印してもらうこと。</w:t>
      </w:r>
    </w:p>
    <w:p w:rsidR="00662FBE" w:rsidRPr="00903A53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hint="eastAsia"/>
        </w:rPr>
      </w:pPr>
      <w:r>
        <w:rPr>
          <w:rFonts w:hAnsi="ＭＳ 明朝" w:cs="ＭＳ 明朝" w:hint="eastAsia"/>
        </w:rPr>
        <w:t>※自書・印のない緊急連絡先には、市等から直接確認を行います。</w:t>
      </w:r>
    </w:p>
    <w:p w:rsidR="00EC0772" w:rsidRPr="00662FBE" w:rsidRDefault="00EC0772" w:rsidP="00E05740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</w:p>
    <w:sectPr w:rsidR="00EC0772" w:rsidRPr="00662FBE" w:rsidSect="00E05740">
      <w:pgSz w:w="11906" w:h="16838" w:code="9"/>
      <w:pgMar w:top="1701" w:right="1582" w:bottom="85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3D93" w:rsidRDefault="00483D93">
      <w:r>
        <w:separator/>
      </w:r>
    </w:p>
  </w:endnote>
  <w:endnote w:type="continuationSeparator" w:id="0">
    <w:p w:rsidR="00483D93" w:rsidRDefault="0048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3D93" w:rsidRDefault="00483D93">
      <w:r>
        <w:separator/>
      </w:r>
    </w:p>
  </w:footnote>
  <w:footnote w:type="continuationSeparator" w:id="0">
    <w:p w:rsidR="00483D93" w:rsidRDefault="0048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132898"/>
    <w:rsid w:val="00146BCA"/>
    <w:rsid w:val="002C3515"/>
    <w:rsid w:val="00303F9E"/>
    <w:rsid w:val="00401FB9"/>
    <w:rsid w:val="0045586C"/>
    <w:rsid w:val="00483D93"/>
    <w:rsid w:val="00627F2F"/>
    <w:rsid w:val="00662FBE"/>
    <w:rsid w:val="006B2A7D"/>
    <w:rsid w:val="00755DCB"/>
    <w:rsid w:val="008805D7"/>
    <w:rsid w:val="00975B32"/>
    <w:rsid w:val="009C6227"/>
    <w:rsid w:val="00AC47D7"/>
    <w:rsid w:val="00AC7BFE"/>
    <w:rsid w:val="00B40041"/>
    <w:rsid w:val="00C04446"/>
    <w:rsid w:val="00C83F87"/>
    <w:rsid w:val="00D8766B"/>
    <w:rsid w:val="00E05740"/>
    <w:rsid w:val="00EA6D32"/>
    <w:rsid w:val="00EC0772"/>
    <w:rsid w:val="00EF0C29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B3CBE-7B09-4F82-90CE-3A8228AA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2025-09-14T02:33:00Z</dcterms:created>
  <dcterms:modified xsi:type="dcterms:W3CDTF">2025-09-14T02:33:00Z</dcterms:modified>
  <cp:category/>
</cp:coreProperties>
</file>