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0FA6" w:rsidRDefault="00D50FA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15A58">
        <w:rPr>
          <w:rFonts w:hint="eastAsia"/>
        </w:rPr>
        <w:t>12</w:t>
      </w:r>
      <w:r>
        <w:rPr>
          <w:rFonts w:hint="eastAsia"/>
        </w:rPr>
        <w:t>号(第</w:t>
      </w:r>
      <w:r w:rsidR="00715A58">
        <w:rPr>
          <w:rFonts w:hint="eastAsia"/>
        </w:rPr>
        <w:t>10</w:t>
      </w:r>
      <w:r>
        <w:rPr>
          <w:rFonts w:hint="eastAsia"/>
        </w:rPr>
        <w:t>条関係)</w:t>
      </w:r>
    </w:p>
    <w:p w:rsidR="00D50FA6" w:rsidRDefault="00D50FA6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小集落改良住宅退去届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467"/>
        <w:gridCol w:w="2628"/>
        <w:gridCol w:w="945"/>
        <w:gridCol w:w="2946"/>
      </w:tblGrid>
      <w:tr w:rsidR="00D5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使用許可住</w:t>
            </w:r>
            <w:r>
              <w:rPr>
                <w:rFonts w:hint="eastAsia"/>
              </w:rPr>
              <w:t>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出雲市　　　　　　町　　　　　　番地</w:t>
            </w:r>
          </w:p>
        </w:tc>
      </w:tr>
      <w:tr w:rsidR="00D5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0FA6" w:rsidRDefault="00D50FA6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A6" w:rsidRDefault="00715A58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</w:rPr>
              <w:t>改良住宅</w:t>
            </w:r>
            <w:r w:rsidR="00D50FA6">
              <w:rPr>
                <w:rFonts w:hint="eastAsia"/>
              </w:rPr>
              <w:t xml:space="preserve">　</w:t>
            </w:r>
            <w:r w:rsidR="00D50FA6"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D50FA6">
              <w:rPr>
                <w:rFonts w:hint="eastAsia"/>
                <w:lang w:eastAsia="zh-TW"/>
              </w:rPr>
              <w:t xml:space="preserve">　住宅　　第　　　号</w:t>
            </w:r>
          </w:p>
        </w:tc>
      </w:tr>
      <w:tr w:rsidR="00D5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0FA6" w:rsidRDefault="00D50FA6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月額　　　　　　　　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敷金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5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ind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退去日時</w:t>
            </w:r>
          </w:p>
          <w:p w:rsidR="00D50FA6" w:rsidRDefault="00D50FA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</w:rPr>
              <w:t>検査希望日時</w:t>
            </w:r>
            <w:r>
              <w:rPr>
                <w:rFonts w:hint="eastAsia"/>
                <w:lang w:eastAsia="zh-TW"/>
              </w:rPr>
              <w:t>)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5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移転先住所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spacing w:after="60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(電話　　　　　　　　)</w:t>
            </w:r>
          </w:p>
        </w:tc>
      </w:tr>
      <w:tr w:rsidR="00D5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6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A6" w:rsidRDefault="00D50FA6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上記のとおり退去しますので届け出ます。</w:t>
            </w:r>
          </w:p>
          <w:p w:rsidR="00D50FA6" w:rsidRDefault="00D50FA6">
            <w:pPr>
              <w:wordWrap w:val="0"/>
              <w:overflowPunct w:val="0"/>
              <w:autoSpaceDE w:val="0"/>
              <w:autoSpaceDN w:val="0"/>
              <w:spacing w:after="27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50FA6" w:rsidRDefault="00D50FA6">
            <w:pPr>
              <w:wordWrap w:val="0"/>
              <w:overflowPunct w:val="0"/>
              <w:autoSpaceDE w:val="0"/>
              <w:autoSpaceDN w:val="0"/>
              <w:spacing w:after="274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入居者氏名　　　　　　　　　　　</w:t>
            </w:r>
          </w:p>
          <w:p w:rsidR="00D50FA6" w:rsidRDefault="00D50F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出雲市長　　　　　　様</w:t>
            </w:r>
          </w:p>
        </w:tc>
      </w:tr>
    </w:tbl>
    <w:p w:rsidR="00D50FA6" w:rsidRDefault="00D50FA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50FA6">
      <w:pgSz w:w="11906" w:h="16838"/>
      <w:pgMar w:top="1701" w:right="1701" w:bottom="1336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0524" w:rsidRDefault="004F0524">
      <w:r>
        <w:separator/>
      </w:r>
    </w:p>
  </w:endnote>
  <w:endnote w:type="continuationSeparator" w:id="0">
    <w:p w:rsidR="004F0524" w:rsidRDefault="004F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0524" w:rsidRDefault="004F0524">
      <w:r>
        <w:separator/>
      </w:r>
    </w:p>
  </w:footnote>
  <w:footnote w:type="continuationSeparator" w:id="0">
    <w:p w:rsidR="004F0524" w:rsidRDefault="004F0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8D6"/>
    <w:rsid w:val="004F0524"/>
    <w:rsid w:val="00715A58"/>
    <w:rsid w:val="00D048D6"/>
    <w:rsid w:val="00D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EEC25-E853-4617-917F-841F3DBE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様式第12号(第10条関係)</vt:lpstr>
    </vt:vector>
  </TitlesOfParts>
  <Company>FM-USER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様式第12号(第10条関係)</dc:title>
  <dc:subject/>
  <dc:creator>iz378</dc:creator>
  <cp:keywords/>
  <dc:description/>
  <cp:lastModifiedBy>Hidenori Suzuki</cp:lastModifiedBy>
  <cp:revision>2</cp:revision>
  <cp:lastPrinted>1601-01-01T00:00:00Z</cp:lastPrinted>
  <dcterms:created xsi:type="dcterms:W3CDTF">2025-09-14T02:33:00Z</dcterms:created>
  <dcterms:modified xsi:type="dcterms:W3CDTF">2025-09-14T02:33:00Z</dcterms:modified>
  <cp:category/>
</cp:coreProperties>
</file>