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81D" w:rsidRDefault="00121133" w:rsidP="0071681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36"/>
        <w:gridCol w:w="854"/>
        <w:gridCol w:w="501"/>
        <w:gridCol w:w="129"/>
        <w:gridCol w:w="2525"/>
        <w:gridCol w:w="1330"/>
        <w:gridCol w:w="507"/>
        <w:gridCol w:w="1837"/>
      </w:tblGrid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738" w:type="dxa"/>
            <w:gridSpan w:val="9"/>
            <w:vAlign w:val="center"/>
          </w:tcPr>
          <w:p w:rsidR="0071681D" w:rsidRDefault="002B2B18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小集落改良</w:t>
            </w:r>
            <w:r w:rsidR="0071681D">
              <w:rPr>
                <w:rFonts w:hint="eastAsia"/>
                <w:spacing w:val="210"/>
              </w:rPr>
              <w:t>住宅入居者名</w:t>
            </w:r>
            <w:r w:rsidR="0071681D">
              <w:rPr>
                <w:rFonts w:hint="eastAsia"/>
              </w:rPr>
              <w:t>簿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2410" w:type="dxa"/>
            <w:gridSpan w:val="4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入居決定通知日</w:t>
            </w:r>
          </w:p>
        </w:tc>
        <w:tc>
          <w:tcPr>
            <w:tcW w:w="6328" w:type="dxa"/>
            <w:gridSpan w:val="5"/>
            <w:vAlign w:val="center"/>
          </w:tcPr>
          <w:p w:rsidR="0071681D" w:rsidRPr="00CB6DD1" w:rsidRDefault="0071681D" w:rsidP="008E382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　日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055" w:type="dxa"/>
            <w:gridSpan w:val="2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4009" w:type="dxa"/>
            <w:gridSpan w:val="4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市営　　　　　　　　　　　住宅</w:t>
            </w:r>
          </w:p>
        </w:tc>
        <w:tc>
          <w:tcPr>
            <w:tcW w:w="1837" w:type="dxa"/>
            <w:gridSpan w:val="2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号数</w:t>
            </w:r>
          </w:p>
        </w:tc>
        <w:tc>
          <w:tcPr>
            <w:tcW w:w="1837" w:type="dxa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055" w:type="dxa"/>
            <w:gridSpan w:val="2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484" w:type="dxa"/>
            <w:gridSpan w:val="3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525" w:type="dxa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4" w:type="dxa"/>
            <w:gridSpan w:val="2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5" w:type="dxa"/>
            <w:gridSpan w:val="2"/>
            <w:vMerge w:val="restart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同居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854" w:type="dxa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155" w:type="dxa"/>
            <w:gridSpan w:val="3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674" w:type="dxa"/>
            <w:gridSpan w:val="3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7411"/>
        </w:trPr>
        <w:tc>
          <w:tcPr>
            <w:tcW w:w="1055" w:type="dxa"/>
            <w:gridSpan w:val="2"/>
            <w:vMerge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3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4" w:type="dxa"/>
            <w:gridSpan w:val="3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681D" w:rsidTr="008E382F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419" w:type="dxa"/>
            <w:textDirection w:val="tbRlV"/>
            <w:vAlign w:val="center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8319" w:type="dxa"/>
            <w:gridSpan w:val="8"/>
          </w:tcPr>
          <w:p w:rsidR="0071681D" w:rsidRDefault="0071681D" w:rsidP="008E38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81D" w:rsidRDefault="0071681D" w:rsidP="0071681D">
      <w:pPr>
        <w:wordWrap w:val="0"/>
        <w:overflowPunct w:val="0"/>
        <w:autoSpaceDE w:val="0"/>
        <w:autoSpaceDN w:val="0"/>
        <w:adjustRightInd w:val="0"/>
        <w:spacing w:before="120"/>
        <w:rPr>
          <w:rFonts w:hint="eastAsia"/>
        </w:rPr>
      </w:pPr>
      <w:r>
        <w:rPr>
          <w:rFonts w:hint="eastAsia"/>
        </w:rPr>
        <w:t xml:space="preserve">　※入居後に異動が生じた場合は、届出をしてください。</w:t>
      </w:r>
    </w:p>
    <w:sectPr w:rsidR="0071681D">
      <w:pgSz w:w="11907" w:h="16839" w:code="9"/>
      <w:pgMar w:top="1701" w:right="1582" w:bottom="1701" w:left="158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E79" w:rsidRDefault="00BC0E79">
      <w:r>
        <w:separator/>
      </w:r>
    </w:p>
  </w:endnote>
  <w:endnote w:type="continuationSeparator" w:id="0">
    <w:p w:rsidR="00BC0E79" w:rsidRDefault="00B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E79" w:rsidRDefault="00BC0E79">
      <w:r>
        <w:separator/>
      </w:r>
    </w:p>
  </w:footnote>
  <w:footnote w:type="continuationSeparator" w:id="0">
    <w:p w:rsidR="00BC0E79" w:rsidRDefault="00BC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80E"/>
    <w:rsid w:val="0009280E"/>
    <w:rsid w:val="00121133"/>
    <w:rsid w:val="002B2B18"/>
    <w:rsid w:val="002C7F96"/>
    <w:rsid w:val="002F2A7F"/>
    <w:rsid w:val="0071681D"/>
    <w:rsid w:val="00740D58"/>
    <w:rsid w:val="008D2B5B"/>
    <w:rsid w:val="008E382F"/>
    <w:rsid w:val="00A34E6F"/>
    <w:rsid w:val="00B34A05"/>
    <w:rsid w:val="00B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F530E-E7BB-484F-8908-5D9DBD8F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様式第4号(第4条関係)</vt:lpstr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2025-09-14T02:33:00Z</dcterms:created>
  <dcterms:modified xsi:type="dcterms:W3CDTF">2025-09-14T02:33:00Z</dcterms:modified>
  <cp:category/>
</cp:coreProperties>
</file>