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0282" w:rsidRDefault="0031028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p w:rsidR="00310282" w:rsidRDefault="0031028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小集落改良住宅家賃減免申請書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6936"/>
      </w:tblGrid>
      <w:tr w:rsidR="00310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2" w:rsidRDefault="0031028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2" w:rsidRDefault="0031028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市営　　　　　　住宅　第　　　　　号</w:t>
            </w:r>
          </w:p>
        </w:tc>
      </w:tr>
      <w:tr w:rsidR="00310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2" w:rsidRDefault="0031028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2" w:rsidRDefault="0031028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10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2" w:rsidRDefault="0031028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82" w:rsidRDefault="0031028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月から　　　　年　　月まで</w:t>
            </w:r>
          </w:p>
        </w:tc>
      </w:tr>
    </w:tbl>
    <w:p w:rsidR="00310282" w:rsidRDefault="00310282">
      <w:pPr>
        <w:wordWrap w:val="0"/>
        <w:overflowPunct w:val="0"/>
        <w:autoSpaceDE w:val="0"/>
        <w:autoSpaceDN w:val="0"/>
        <w:adjustRightInd w:val="0"/>
        <w:spacing w:before="120"/>
        <w:ind w:left="224" w:hanging="224"/>
        <w:rPr>
          <w:rFonts w:hint="eastAsia"/>
        </w:rPr>
      </w:pPr>
      <w:r>
        <w:rPr>
          <w:rFonts w:hint="eastAsia"/>
        </w:rPr>
        <w:t xml:space="preserve">　　出雲市小集落改良住宅の設置及び管理に関する条例第11条の規定により、上記のとおり家賃の減免を申請します。</w:t>
      </w:r>
    </w:p>
    <w:p w:rsidR="00310282" w:rsidRDefault="00310282">
      <w:pPr>
        <w:pStyle w:val="a3"/>
        <w:tabs>
          <w:tab w:val="left" w:pos="840"/>
        </w:tabs>
        <w:adjustRightInd w:val="0"/>
        <w:snapToGrid/>
        <w:spacing w:before="120"/>
        <w:rPr>
          <w:rFonts w:hAnsi="Courier New" w:hint="eastAsia"/>
        </w:rPr>
      </w:pPr>
    </w:p>
    <w:p w:rsidR="00310282" w:rsidRDefault="0031028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10282" w:rsidRDefault="0031028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10282" w:rsidRDefault="0031028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10282" w:rsidRDefault="00C12035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  <w:r>
        <w:rPr>
          <w:rFonts w:hint="eastAsia"/>
        </w:rPr>
        <w:t>入居者氏名　　　　　　　　　　㊞</w:t>
      </w:r>
    </w:p>
    <w:p w:rsidR="00310282" w:rsidRDefault="00310282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310282" w:rsidRDefault="0031028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310282" w:rsidRDefault="0031028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310282" w:rsidRDefault="00310282">
      <w:pPr>
        <w:wordWrap w:val="0"/>
        <w:overflowPunct w:val="0"/>
        <w:autoSpaceDE w:val="0"/>
        <w:autoSpaceDN w:val="0"/>
        <w:adjustRightInd w:val="0"/>
        <w:ind w:left="1260" w:hanging="1260"/>
        <w:rPr>
          <w:rFonts w:hint="eastAsia"/>
        </w:rPr>
      </w:pPr>
      <w:r>
        <w:rPr>
          <w:rFonts w:hint="eastAsia"/>
        </w:rPr>
        <w:t xml:space="preserve">　備考　家賃減免の申請理由となった事実を証する書面を添付すること。</w:t>
      </w:r>
    </w:p>
    <w:sectPr w:rsidR="00310282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211" w:rsidRDefault="00FE4211">
      <w:r>
        <w:separator/>
      </w:r>
    </w:p>
  </w:endnote>
  <w:endnote w:type="continuationSeparator" w:id="0">
    <w:p w:rsidR="00FE4211" w:rsidRDefault="00F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211" w:rsidRDefault="00FE4211">
      <w:r>
        <w:separator/>
      </w:r>
    </w:p>
  </w:footnote>
  <w:footnote w:type="continuationSeparator" w:id="0">
    <w:p w:rsidR="00FE4211" w:rsidRDefault="00FE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035"/>
    <w:rsid w:val="00310282"/>
    <w:rsid w:val="00C12035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B12E4-94E9-4345-A1ED-755318CE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2025-09-14T02:34:00Z</dcterms:created>
  <dcterms:modified xsi:type="dcterms:W3CDTF">2025-09-14T02:34:00Z</dcterms:modified>
  <cp:category/>
</cp:coreProperties>
</file>