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566925">
        <w:rPr>
          <w:rFonts w:hint="eastAsia"/>
        </w:rPr>
        <w:t>10</w:t>
      </w:r>
      <w:r>
        <w:rPr>
          <w:rFonts w:hint="eastAsia"/>
        </w:rPr>
        <w:t>号(第</w:t>
      </w:r>
      <w:r w:rsidR="00D32420">
        <w:rPr>
          <w:rFonts w:hint="eastAsia"/>
        </w:rPr>
        <w:t>9</w:t>
      </w:r>
      <w:r>
        <w:rPr>
          <w:rFonts w:hint="eastAsia"/>
        </w:rPr>
        <w:t>条関係)</w:t>
      </w:r>
    </w:p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</w:p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様</w:t>
      </w:r>
    </w:p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</w:p>
    <w:p w:rsidR="00116479" w:rsidRDefault="0011647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収入申告</w:t>
      </w:r>
      <w:r>
        <w:rPr>
          <w:rFonts w:hint="eastAsia"/>
        </w:rPr>
        <w:t>書</w:t>
      </w:r>
    </w:p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</w:p>
    <w:p w:rsidR="00116479" w:rsidRDefault="00116479">
      <w:pPr>
        <w:wordWrap w:val="0"/>
        <w:overflowPunct w:val="0"/>
        <w:autoSpaceDE w:val="0"/>
        <w:autoSpaceDN w:val="0"/>
        <w:spacing w:after="240"/>
        <w:rPr>
          <w:rFonts w:hint="eastAsia"/>
        </w:rPr>
      </w:pPr>
      <w:r>
        <w:rPr>
          <w:rFonts w:hint="eastAsia"/>
        </w:rPr>
        <w:t>出雲市小集落改良住宅の設置及び管理に関する条例第16条の規定により申告します。</w:t>
      </w:r>
    </w:p>
    <w:p w:rsidR="00116479" w:rsidRDefault="0011647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70"/>
        <w:gridCol w:w="1995"/>
        <w:gridCol w:w="3360"/>
      </w:tblGrid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 w:val="restart"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479" w:rsidRDefault="004E65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改良住宅</w:t>
            </w:r>
            <w:r w:rsidR="00116479">
              <w:rPr>
                <w:rFonts w:hint="eastAsia"/>
              </w:rPr>
              <w:t xml:space="preserve">　　　　住宅　　　号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70" w:type="dxa"/>
            <w:vMerge/>
            <w:tcBorders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696"/>
        <w:gridCol w:w="1092"/>
        <w:gridCol w:w="672"/>
        <w:gridCol w:w="1475"/>
        <w:gridCol w:w="1476"/>
        <w:gridCol w:w="371"/>
        <w:gridCol w:w="371"/>
        <w:gridCol w:w="371"/>
        <w:gridCol w:w="371"/>
        <w:gridCol w:w="315"/>
        <w:gridCol w:w="315"/>
        <w:gridCol w:w="315"/>
        <w:gridCol w:w="315"/>
      </w:tblGrid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(フリガナ)</w:t>
            </w:r>
          </w:p>
          <w:p w:rsidR="00116479" w:rsidRDefault="001164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同居</w:t>
            </w:r>
          </w:p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別居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7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控除該当項目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扶養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本人該当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老年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寡夫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特寡</w:t>
            </w:r>
          </w:p>
        </w:tc>
      </w:tr>
    </w:tbl>
    <w:p w:rsidR="00116479" w:rsidRDefault="0011647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40"/>
        <w:gridCol w:w="1155"/>
        <w:gridCol w:w="1155"/>
        <w:gridCol w:w="945"/>
        <w:gridCol w:w="1365"/>
        <w:gridCol w:w="945"/>
        <w:gridCol w:w="787"/>
        <w:gridCol w:w="788"/>
        <w:gridCol w:w="1336"/>
      </w:tblGrid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一般扶養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老人扶養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特定扶養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特別障害者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老年者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寡婦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寡夫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特別寡婦</w:t>
            </w:r>
          </w:p>
        </w:tc>
      </w:tr>
      <w:tr w:rsidR="0011647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9" w:rsidRDefault="001164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479" w:rsidRDefault="00116479">
      <w:pPr>
        <w:wordWrap w:val="0"/>
        <w:overflowPunct w:val="0"/>
        <w:autoSpaceDE w:val="0"/>
        <w:autoSpaceDN w:val="0"/>
        <w:spacing w:line="120" w:lineRule="exact"/>
        <w:rPr>
          <w:rFonts w:hint="eastAsia"/>
        </w:rPr>
      </w:pPr>
    </w:p>
    <w:sectPr w:rsidR="00116479">
      <w:pgSz w:w="11906" w:h="16838" w:code="9"/>
      <w:pgMar w:top="1701" w:right="1134" w:bottom="1338" w:left="1134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D3C" w:rsidRDefault="00DD5D3C">
      <w:r>
        <w:separator/>
      </w:r>
    </w:p>
  </w:endnote>
  <w:endnote w:type="continuationSeparator" w:id="0">
    <w:p w:rsidR="00DD5D3C" w:rsidRDefault="00DD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D3C" w:rsidRDefault="00DD5D3C">
      <w:r>
        <w:separator/>
      </w:r>
    </w:p>
  </w:footnote>
  <w:footnote w:type="continuationSeparator" w:id="0">
    <w:p w:rsidR="00DD5D3C" w:rsidRDefault="00DD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146"/>
    <w:rsid w:val="00083146"/>
    <w:rsid w:val="00116479"/>
    <w:rsid w:val="004E6500"/>
    <w:rsid w:val="00566925"/>
    <w:rsid w:val="00D32420"/>
    <w:rsid w:val="00DD5D3C"/>
    <w:rsid w:val="00FC0CE0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139A8-5FC7-4596-A5A8-0EB9C50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>FM-USER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iz378</dc:creator>
  <cp:keywords/>
  <dc:description/>
  <cp:lastModifiedBy>Hidenori Suzuki</cp:lastModifiedBy>
  <cp:revision>2</cp:revision>
  <cp:lastPrinted>1601-01-01T00:00:00Z</cp:lastPrinted>
  <dcterms:created xsi:type="dcterms:W3CDTF">2025-09-14T02:34:00Z</dcterms:created>
  <dcterms:modified xsi:type="dcterms:W3CDTF">2025-09-14T02:34:00Z</dcterms:modified>
  <cp:category/>
</cp:coreProperties>
</file>