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18B" w:rsidRPr="005121E7" w:rsidRDefault="0089218B">
      <w:pPr>
        <w:rPr>
          <w:rFonts w:hint="eastAsia"/>
          <w:color w:val="000000"/>
          <w:lang w:eastAsia="zh-CN"/>
        </w:rPr>
      </w:pPr>
      <w:r w:rsidRPr="005121E7">
        <w:rPr>
          <w:rFonts w:hint="eastAsia"/>
          <w:color w:val="000000"/>
          <w:lang w:eastAsia="zh-CN"/>
        </w:rPr>
        <w:t>様式第３号（第</w:t>
      </w:r>
      <w:r w:rsidRPr="005121E7">
        <w:rPr>
          <w:rFonts w:hint="eastAsia"/>
          <w:color w:val="000000"/>
        </w:rPr>
        <w:t>５</w:t>
      </w:r>
      <w:r w:rsidRPr="005121E7">
        <w:rPr>
          <w:rFonts w:hint="eastAsia"/>
          <w:color w:val="000000"/>
          <w:lang w:eastAsia="zh-CN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1962"/>
        <w:gridCol w:w="6864"/>
        <w:gridCol w:w="315"/>
      </w:tblGrid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3"/>
        </w:trPr>
        <w:tc>
          <w:tcPr>
            <w:tcW w:w="9345" w:type="dxa"/>
            <w:gridSpan w:val="4"/>
            <w:tcBorders>
              <w:bottom w:val="nil"/>
            </w:tcBorders>
            <w:vAlign w:val="center"/>
          </w:tcPr>
          <w:p w:rsidR="0089218B" w:rsidRPr="005121E7" w:rsidRDefault="0089218B">
            <w:pPr>
              <w:spacing w:line="440" w:lineRule="exact"/>
              <w:jc w:val="center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浄化槽施設設置完了通知書</w:t>
            </w:r>
          </w:p>
          <w:p w:rsidR="0089218B" w:rsidRPr="005121E7" w:rsidRDefault="0089218B">
            <w:pPr>
              <w:spacing w:line="44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40" w:lineRule="exact"/>
              <w:jc w:val="right"/>
              <w:rPr>
                <w:rFonts w:hint="eastAsia"/>
                <w:color w:val="000000"/>
                <w:lang w:eastAsia="zh-CN"/>
              </w:rPr>
            </w:pPr>
            <w:r w:rsidRPr="005121E7">
              <w:rPr>
                <w:rFonts w:hint="eastAsia"/>
                <w:color w:val="000000"/>
                <w:lang w:eastAsia="zh-CN"/>
              </w:rPr>
              <w:t xml:space="preserve">第　　　　　号　　</w:t>
            </w:r>
          </w:p>
          <w:p w:rsidR="0089218B" w:rsidRPr="005121E7" w:rsidRDefault="0089218B">
            <w:pPr>
              <w:spacing w:line="440" w:lineRule="exact"/>
              <w:jc w:val="right"/>
              <w:rPr>
                <w:rFonts w:hint="eastAsia"/>
                <w:color w:val="000000"/>
                <w:lang w:eastAsia="zh-CN"/>
              </w:rPr>
            </w:pPr>
            <w:r w:rsidRPr="005121E7">
              <w:rPr>
                <w:rFonts w:hint="eastAsia"/>
                <w:color w:val="000000"/>
                <w:lang w:eastAsia="zh-CN"/>
              </w:rPr>
              <w:t xml:space="preserve">年　　月　　日　　</w:t>
            </w:r>
          </w:p>
          <w:p w:rsidR="0089218B" w:rsidRPr="005121E7" w:rsidRDefault="0089218B">
            <w:pPr>
              <w:spacing w:line="440" w:lineRule="exact"/>
              <w:rPr>
                <w:rFonts w:hint="eastAsia"/>
                <w:color w:val="000000"/>
                <w:lang w:eastAsia="zh-CN"/>
              </w:rPr>
            </w:pPr>
          </w:p>
          <w:p w:rsidR="00DC0B48" w:rsidRPr="005121E7" w:rsidRDefault="00DC0B48" w:rsidP="00DC0B48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CN"/>
              </w:rPr>
              <w:t xml:space="preserve">　　　　　　　　　</w:t>
            </w:r>
            <w:r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  <w:lang w:eastAsia="zh-CN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>様</w:t>
            </w:r>
          </w:p>
          <w:p w:rsidR="00DC0B48" w:rsidRPr="005121E7" w:rsidRDefault="00DC0B48" w:rsidP="00DC0B48">
            <w:pPr>
              <w:rPr>
                <w:rFonts w:hint="eastAsia"/>
                <w:color w:val="000000"/>
              </w:rPr>
            </w:pPr>
          </w:p>
          <w:p w:rsidR="00DC0B48" w:rsidRPr="005121E7" w:rsidRDefault="00DC0B48" w:rsidP="00DC0B48">
            <w:pPr>
              <w:rPr>
                <w:rFonts w:hint="eastAsia"/>
                <w:color w:val="000000"/>
              </w:rPr>
            </w:pPr>
          </w:p>
          <w:p w:rsidR="0089218B" w:rsidRPr="005121E7" w:rsidRDefault="00DC0B48" w:rsidP="00DC0B48">
            <w:pPr>
              <w:spacing w:line="440" w:lineRule="exact"/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出雲市長　　　　　　　　</w:t>
            </w:r>
            <w:r w:rsidRPr="005121E7">
              <w:rPr>
                <w:rFonts w:hint="eastAsia"/>
                <w:color w:val="000000"/>
              </w:rPr>
              <w:t xml:space="preserve">　　印</w:t>
            </w:r>
            <w:r w:rsidR="0089218B" w:rsidRPr="005121E7">
              <w:rPr>
                <w:rFonts w:hint="eastAsia"/>
                <w:color w:val="000000"/>
                <w:lang w:eastAsia="zh-TW"/>
              </w:rPr>
              <w:t xml:space="preserve">　　</w:t>
            </w:r>
          </w:p>
          <w:p w:rsidR="0089218B" w:rsidRPr="005121E7" w:rsidRDefault="0089218B">
            <w:pPr>
              <w:spacing w:line="44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40" w:lineRule="exac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>出雲市浄化槽施設の設置及び管理に関する条例第６条の規定により、浄化槽施設の設置が完了したので通知します。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</w:trPr>
        <w:tc>
          <w:tcPr>
            <w:tcW w:w="204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864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出雲市　　　　　　　　　　町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1962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人槽</w:t>
            </w:r>
          </w:p>
        </w:tc>
        <w:tc>
          <w:tcPr>
            <w:tcW w:w="6864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　　　　　　人槽</w:t>
            </w:r>
          </w:p>
        </w:tc>
        <w:tc>
          <w:tcPr>
            <w:tcW w:w="315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62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使用に当たっての注意事項</w:t>
            </w:r>
          </w:p>
        </w:tc>
        <w:tc>
          <w:tcPr>
            <w:tcW w:w="6864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/>
        </w:trPr>
        <w:tc>
          <w:tcPr>
            <w:tcW w:w="204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備考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45" w:type="dxa"/>
            <w:gridSpan w:val="4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9218B" w:rsidRPr="005121E7" w:rsidRDefault="0089218B" w:rsidP="007D5DA8">
      <w:pPr>
        <w:rPr>
          <w:rFonts w:hint="eastAsia"/>
        </w:rPr>
      </w:pPr>
    </w:p>
    <w:sectPr w:rsidR="0089218B" w:rsidRPr="005121E7" w:rsidSect="004435A2">
      <w:footerReference w:type="even" r:id="rId7"/>
      <w:footerReference w:type="default" r:id="rId8"/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321" w:rsidRDefault="00DA4321">
      <w:r>
        <w:separator/>
      </w:r>
    </w:p>
  </w:endnote>
  <w:endnote w:type="continuationSeparator" w:id="0">
    <w:p w:rsidR="00DA4321" w:rsidRDefault="00DA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DA8" w:rsidRDefault="007D5DA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D5DA8" w:rsidRDefault="007D5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DA8" w:rsidRDefault="007D5DA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D5DA8" w:rsidRDefault="007D5D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321" w:rsidRDefault="00DA4321">
      <w:r>
        <w:separator/>
      </w:r>
    </w:p>
  </w:footnote>
  <w:footnote w:type="continuationSeparator" w:id="0">
    <w:p w:rsidR="00DA4321" w:rsidRDefault="00DA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562911520">
    <w:abstractNumId w:val="18"/>
  </w:num>
  <w:num w:numId="2" w16cid:durableId="1907910554">
    <w:abstractNumId w:val="17"/>
  </w:num>
  <w:num w:numId="3" w16cid:durableId="971055409">
    <w:abstractNumId w:val="19"/>
  </w:num>
  <w:num w:numId="4" w16cid:durableId="305818361">
    <w:abstractNumId w:val="15"/>
  </w:num>
  <w:num w:numId="5" w16cid:durableId="761800345">
    <w:abstractNumId w:val="10"/>
  </w:num>
  <w:num w:numId="6" w16cid:durableId="2088919728">
    <w:abstractNumId w:val="11"/>
  </w:num>
  <w:num w:numId="7" w16cid:durableId="1053188592">
    <w:abstractNumId w:val="13"/>
  </w:num>
  <w:num w:numId="8" w16cid:durableId="1939412996">
    <w:abstractNumId w:val="14"/>
  </w:num>
  <w:num w:numId="9" w16cid:durableId="182549411">
    <w:abstractNumId w:val="9"/>
  </w:num>
  <w:num w:numId="10" w16cid:durableId="1870026746">
    <w:abstractNumId w:val="7"/>
  </w:num>
  <w:num w:numId="11" w16cid:durableId="1420370530">
    <w:abstractNumId w:val="6"/>
  </w:num>
  <w:num w:numId="12" w16cid:durableId="1076823588">
    <w:abstractNumId w:val="5"/>
  </w:num>
  <w:num w:numId="13" w16cid:durableId="1003900951">
    <w:abstractNumId w:val="4"/>
  </w:num>
  <w:num w:numId="14" w16cid:durableId="1453741964">
    <w:abstractNumId w:val="8"/>
  </w:num>
  <w:num w:numId="15" w16cid:durableId="1476407361">
    <w:abstractNumId w:val="3"/>
  </w:num>
  <w:num w:numId="16" w16cid:durableId="1549757498">
    <w:abstractNumId w:val="2"/>
  </w:num>
  <w:num w:numId="17" w16cid:durableId="867910009">
    <w:abstractNumId w:val="1"/>
  </w:num>
  <w:num w:numId="18" w16cid:durableId="137845380">
    <w:abstractNumId w:val="0"/>
  </w:num>
  <w:num w:numId="19" w16cid:durableId="1345093316">
    <w:abstractNumId w:val="16"/>
  </w:num>
  <w:num w:numId="20" w16cid:durableId="152843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6274E"/>
    <w:rsid w:val="00280341"/>
    <w:rsid w:val="00294E2D"/>
    <w:rsid w:val="002B2363"/>
    <w:rsid w:val="00315CFA"/>
    <w:rsid w:val="003D4056"/>
    <w:rsid w:val="004435A2"/>
    <w:rsid w:val="005121E7"/>
    <w:rsid w:val="006933D4"/>
    <w:rsid w:val="006C0816"/>
    <w:rsid w:val="00752701"/>
    <w:rsid w:val="007D5DA8"/>
    <w:rsid w:val="007E22D9"/>
    <w:rsid w:val="00810D00"/>
    <w:rsid w:val="008758BC"/>
    <w:rsid w:val="0089218B"/>
    <w:rsid w:val="008E6499"/>
    <w:rsid w:val="00995045"/>
    <w:rsid w:val="009A5C9F"/>
    <w:rsid w:val="009B140E"/>
    <w:rsid w:val="00A33BE2"/>
    <w:rsid w:val="00AC2A3F"/>
    <w:rsid w:val="00AD174B"/>
    <w:rsid w:val="00B5164B"/>
    <w:rsid w:val="00C1550D"/>
    <w:rsid w:val="00D43371"/>
    <w:rsid w:val="00D6070D"/>
    <w:rsid w:val="00DA4321"/>
    <w:rsid w:val="00DB0CCC"/>
    <w:rsid w:val="00DC0B48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5D1E2-47C2-4D06-B162-F35C9682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