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18B" w:rsidRPr="005121E7" w:rsidRDefault="0089218B">
      <w:pPr>
        <w:rPr>
          <w:rFonts w:hint="eastAsia"/>
          <w:color w:val="000000"/>
          <w:lang w:eastAsia="zh-CN"/>
        </w:rPr>
      </w:pPr>
      <w:r w:rsidRPr="005121E7">
        <w:rPr>
          <w:rFonts w:hint="eastAsia"/>
          <w:color w:val="000000"/>
          <w:lang w:eastAsia="zh-CN"/>
        </w:rPr>
        <w:t>様式第４号（第</w:t>
      </w:r>
      <w:r w:rsidRPr="005121E7">
        <w:rPr>
          <w:rFonts w:hint="eastAsia"/>
          <w:color w:val="000000"/>
        </w:rPr>
        <w:t>６</w:t>
      </w:r>
      <w:r w:rsidRPr="005121E7">
        <w:rPr>
          <w:rFonts w:hint="eastAsia"/>
          <w:color w:val="000000"/>
          <w:lang w:eastAsia="zh-CN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"/>
        <w:gridCol w:w="2180"/>
        <w:gridCol w:w="885"/>
        <w:gridCol w:w="75"/>
        <w:gridCol w:w="5791"/>
        <w:gridCol w:w="210"/>
      </w:tblGrid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3"/>
        </w:trPr>
        <w:tc>
          <w:tcPr>
            <w:tcW w:w="9345" w:type="dxa"/>
            <w:gridSpan w:val="6"/>
            <w:tcBorders>
              <w:bottom w:val="nil"/>
            </w:tcBorders>
            <w:vAlign w:val="center"/>
          </w:tcPr>
          <w:p w:rsidR="0089218B" w:rsidRPr="005121E7" w:rsidRDefault="0089218B">
            <w:pPr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浄化槽施設排水設備新設等確認申請書</w:t>
            </w:r>
          </w:p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年　　月　　日　　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出雲市長　様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  <w:lang w:eastAsia="zh-TW"/>
              </w:rPr>
            </w:pP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住所　　　</w:t>
            </w:r>
            <w:r w:rsidR="00DC0B48" w:rsidRPr="005121E7">
              <w:rPr>
                <w:rFonts w:hint="eastAsia"/>
                <w:color w:val="000000"/>
              </w:rPr>
              <w:t xml:space="preserve">　　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　　　　</w:t>
            </w:r>
          </w:p>
          <w:p w:rsidR="0089218B" w:rsidRPr="005121E7" w:rsidRDefault="0089218B">
            <w:pPr>
              <w:spacing w:line="420" w:lineRule="exact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氏名　　</w:t>
            </w:r>
            <w:r w:rsidR="00DC0B48" w:rsidRPr="005121E7">
              <w:rPr>
                <w:rFonts w:hint="eastAsia"/>
                <w:color w:val="000000"/>
              </w:rPr>
              <w:t xml:space="preserve">　　　</w:t>
            </w:r>
            <w:r w:rsidRPr="005121E7">
              <w:rPr>
                <w:rFonts w:hint="eastAsia"/>
                <w:color w:val="000000"/>
              </w:rPr>
              <w:t xml:space="preserve">　　　　　　印　　</w:t>
            </w: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</w:p>
          <w:p w:rsidR="0089218B" w:rsidRPr="005121E7" w:rsidRDefault="0089218B">
            <w:pPr>
              <w:spacing w:line="420" w:lineRule="exac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出雲市浄化槽施設の設置及び管理に関する条例第８条の規定により、次のとおり申請します。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出雲市　　　　　　　　　　町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80" w:type="dxa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工事の区分</w:t>
            </w:r>
          </w:p>
        </w:tc>
        <w:tc>
          <w:tcPr>
            <w:tcW w:w="6751" w:type="dxa"/>
            <w:gridSpan w:val="3"/>
            <w:vAlign w:val="center"/>
          </w:tcPr>
          <w:p w:rsidR="0089218B" w:rsidRPr="005121E7" w:rsidRDefault="0089218B">
            <w:pPr>
              <w:overflowPunct/>
              <w:ind w:left="113" w:right="113"/>
              <w:jc w:val="center"/>
              <w:rPr>
                <w:rFonts w:hint="eastAsia"/>
                <w:dstrike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105"/>
              </w:rPr>
              <w:t>新</w:t>
            </w:r>
            <w:r w:rsidRPr="005121E7">
              <w:rPr>
                <w:rFonts w:hint="eastAsia"/>
                <w:color w:val="000000"/>
              </w:rPr>
              <w:t xml:space="preserve">設　・　</w:t>
            </w:r>
            <w:r w:rsidRPr="005121E7">
              <w:rPr>
                <w:rFonts w:hint="eastAsia"/>
                <w:color w:val="000000"/>
                <w:spacing w:val="105"/>
              </w:rPr>
              <w:t>増</w:t>
            </w:r>
            <w:r w:rsidRPr="005121E7">
              <w:rPr>
                <w:rFonts w:hint="eastAsia"/>
                <w:color w:val="000000"/>
              </w:rPr>
              <w:t xml:space="preserve">設　・　</w:t>
            </w:r>
            <w:r w:rsidRPr="005121E7">
              <w:rPr>
                <w:rFonts w:hint="eastAsia"/>
                <w:color w:val="000000"/>
                <w:spacing w:val="105"/>
              </w:rPr>
              <w:t>改</w:t>
            </w:r>
            <w:r w:rsidRPr="005121E7">
              <w:rPr>
                <w:rFonts w:hint="eastAsia"/>
                <w:color w:val="000000"/>
              </w:rPr>
              <w:t>築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  <w:u w:val="single"/>
              </w:rPr>
            </w:pPr>
            <w:r w:rsidRPr="005121E7">
              <w:rPr>
                <w:rFonts w:hint="eastAsia"/>
                <w:color w:val="000000"/>
              </w:rPr>
              <w:t>使用者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105"/>
              </w:rPr>
              <w:t>住</w:t>
            </w:r>
            <w:r w:rsidRPr="005121E7">
              <w:rPr>
                <w:rFonts w:hint="eastAsia"/>
                <w:color w:val="000000"/>
              </w:rPr>
              <w:t>所</w:t>
            </w:r>
          </w:p>
        </w:tc>
        <w:tc>
          <w:tcPr>
            <w:tcW w:w="5791" w:type="dxa"/>
            <w:tcBorders>
              <w:left w:val="nil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Merge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105"/>
              </w:rPr>
              <w:t>氏</w:t>
            </w:r>
            <w:r w:rsidRPr="005121E7">
              <w:rPr>
                <w:rFonts w:hint="eastAsia"/>
                <w:color w:val="000000"/>
              </w:rPr>
              <w:t>名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</w:tcBorders>
            <w:vAlign w:val="center"/>
          </w:tcPr>
          <w:p w:rsidR="0089218B" w:rsidRPr="005121E7" w:rsidRDefault="0089218B">
            <w:pPr>
              <w:ind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　　　　　　　　　　　　　　印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接続形態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overflowPunct/>
              <w:ind w:left="113" w:right="113"/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全部　・　一部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改造資金貸付の有無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有　・　無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使用水区分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水道水　・　井戸水　・　その他（　　　　　　　　　）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着工予定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完成予定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53"/>
              </w:rPr>
              <w:t>土地所有者</w:t>
            </w:r>
            <w:r w:rsidRPr="005121E7">
              <w:rPr>
                <w:rFonts w:hint="eastAsia"/>
                <w:color w:val="000000"/>
              </w:rPr>
              <w:t>の承認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105"/>
              </w:rPr>
              <w:t>住</w:t>
            </w:r>
            <w:r w:rsidRPr="005121E7">
              <w:rPr>
                <w:rFonts w:hint="eastAsia"/>
                <w:color w:val="000000"/>
              </w:rPr>
              <w:t>所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105"/>
              </w:rPr>
              <w:t>氏</w:t>
            </w:r>
            <w:r w:rsidRPr="005121E7">
              <w:rPr>
                <w:rFonts w:hint="eastAsia"/>
                <w:color w:val="000000"/>
              </w:rPr>
              <w:t>名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70"/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印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施工業者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70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業者名　　　　　　　　　　　　　　　　　　　 　　</w:t>
            </w:r>
            <w:r w:rsidRPr="005121E7">
              <w:rPr>
                <w:rFonts w:hint="eastAsia"/>
                <w:color w:val="000000"/>
              </w:rPr>
              <w:t xml:space="preserve">印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04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責任技術者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70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Ansi="Courier New" w:hint="eastAsia"/>
                <w:color w:val="000000"/>
                <w:spacing w:val="105"/>
              </w:rPr>
              <w:t>氏</w:t>
            </w:r>
            <w:r w:rsidRPr="005121E7">
              <w:rPr>
                <w:rFonts w:hint="eastAsia"/>
                <w:color w:val="000000"/>
              </w:rPr>
              <w:t xml:space="preserve">名　　　　　　　　　　　　　　　　　　　　　 印　</w:t>
            </w:r>
          </w:p>
        </w:tc>
        <w:tc>
          <w:tcPr>
            <w:tcW w:w="210" w:type="dxa"/>
            <w:vMerge/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204" w:type="dxa"/>
            <w:vMerge/>
            <w:tcBorders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備考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18B" w:rsidRPr="005121E7" w:rsidRDefault="0089218B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</w:p>
        </w:tc>
      </w:tr>
      <w:tr w:rsidR="0089218B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45" w:type="dxa"/>
            <w:gridSpan w:val="6"/>
            <w:tcBorders>
              <w:top w:val="nil"/>
            </w:tcBorders>
            <w:vAlign w:val="center"/>
          </w:tcPr>
          <w:p w:rsidR="0089218B" w:rsidRPr="005121E7" w:rsidRDefault="0089218B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9218B" w:rsidRPr="005121E7" w:rsidRDefault="0089218B" w:rsidP="00DD345C">
      <w:pPr>
        <w:rPr>
          <w:rFonts w:hint="eastAsia"/>
        </w:rPr>
      </w:pPr>
    </w:p>
    <w:sectPr w:rsidR="0089218B" w:rsidRPr="005121E7" w:rsidSect="004435A2">
      <w:footerReference w:type="even" r:id="rId7"/>
      <w:footerReference w:type="default" r:id="rId8"/>
      <w:pgSz w:w="11906" w:h="16838" w:code="9"/>
      <w:pgMar w:top="1247" w:right="1247" w:bottom="124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2EF" w:rsidRDefault="008B72EF">
      <w:r>
        <w:separator/>
      </w:r>
    </w:p>
  </w:endnote>
  <w:endnote w:type="continuationSeparator" w:id="0">
    <w:p w:rsidR="008B72EF" w:rsidRDefault="008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345C" w:rsidRDefault="00DD34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D345C" w:rsidRDefault="00DD34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345C" w:rsidRDefault="00DD34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D345C" w:rsidRDefault="00DD3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2EF" w:rsidRDefault="008B72EF">
      <w:r>
        <w:separator/>
      </w:r>
    </w:p>
  </w:footnote>
  <w:footnote w:type="continuationSeparator" w:id="0">
    <w:p w:rsidR="008B72EF" w:rsidRDefault="008B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50114805">
    <w:abstractNumId w:val="18"/>
  </w:num>
  <w:num w:numId="2" w16cid:durableId="1324628432">
    <w:abstractNumId w:val="17"/>
  </w:num>
  <w:num w:numId="3" w16cid:durableId="700932637">
    <w:abstractNumId w:val="19"/>
  </w:num>
  <w:num w:numId="4" w16cid:durableId="849373566">
    <w:abstractNumId w:val="15"/>
  </w:num>
  <w:num w:numId="5" w16cid:durableId="1498228353">
    <w:abstractNumId w:val="10"/>
  </w:num>
  <w:num w:numId="6" w16cid:durableId="1296839080">
    <w:abstractNumId w:val="11"/>
  </w:num>
  <w:num w:numId="7" w16cid:durableId="1099523731">
    <w:abstractNumId w:val="13"/>
  </w:num>
  <w:num w:numId="8" w16cid:durableId="1403335383">
    <w:abstractNumId w:val="14"/>
  </w:num>
  <w:num w:numId="9" w16cid:durableId="774978140">
    <w:abstractNumId w:val="9"/>
  </w:num>
  <w:num w:numId="10" w16cid:durableId="342709609">
    <w:abstractNumId w:val="7"/>
  </w:num>
  <w:num w:numId="11" w16cid:durableId="1799763575">
    <w:abstractNumId w:val="6"/>
  </w:num>
  <w:num w:numId="12" w16cid:durableId="586693451">
    <w:abstractNumId w:val="5"/>
  </w:num>
  <w:num w:numId="13" w16cid:durableId="1823696095">
    <w:abstractNumId w:val="4"/>
  </w:num>
  <w:num w:numId="14" w16cid:durableId="2033871992">
    <w:abstractNumId w:val="8"/>
  </w:num>
  <w:num w:numId="15" w16cid:durableId="314996400">
    <w:abstractNumId w:val="3"/>
  </w:num>
  <w:num w:numId="16" w16cid:durableId="472675433">
    <w:abstractNumId w:val="2"/>
  </w:num>
  <w:num w:numId="17" w16cid:durableId="1131289773">
    <w:abstractNumId w:val="1"/>
  </w:num>
  <w:num w:numId="18" w16cid:durableId="1214076762">
    <w:abstractNumId w:val="0"/>
  </w:num>
  <w:num w:numId="19" w16cid:durableId="1562785406">
    <w:abstractNumId w:val="16"/>
  </w:num>
  <w:num w:numId="20" w16cid:durableId="990791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6274E"/>
    <w:rsid w:val="00280341"/>
    <w:rsid w:val="00294E2D"/>
    <w:rsid w:val="002B2363"/>
    <w:rsid w:val="00315CFA"/>
    <w:rsid w:val="003D4056"/>
    <w:rsid w:val="004435A2"/>
    <w:rsid w:val="005121E7"/>
    <w:rsid w:val="006933D4"/>
    <w:rsid w:val="006C0816"/>
    <w:rsid w:val="00752701"/>
    <w:rsid w:val="007E22D9"/>
    <w:rsid w:val="00810D00"/>
    <w:rsid w:val="008758BC"/>
    <w:rsid w:val="0089218B"/>
    <w:rsid w:val="008B72EF"/>
    <w:rsid w:val="008E6499"/>
    <w:rsid w:val="00995045"/>
    <w:rsid w:val="009A5C9F"/>
    <w:rsid w:val="009B140E"/>
    <w:rsid w:val="00A33BE2"/>
    <w:rsid w:val="00A57F9E"/>
    <w:rsid w:val="00AC2A3F"/>
    <w:rsid w:val="00AD174B"/>
    <w:rsid w:val="00B5164B"/>
    <w:rsid w:val="00C1550D"/>
    <w:rsid w:val="00D43371"/>
    <w:rsid w:val="00D6070D"/>
    <w:rsid w:val="00DB0CCC"/>
    <w:rsid w:val="00DC0B48"/>
    <w:rsid w:val="00DD345C"/>
    <w:rsid w:val="00E81E5D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97A3C-1B5C-463D-B8B0-F2C9866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2025-09-14T02:35:00Z</dcterms:created>
  <dcterms:modified xsi:type="dcterms:W3CDTF">2025-09-14T02:35:00Z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