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40E" w:rsidRPr="005121E7" w:rsidRDefault="009B140E" w:rsidP="009B140E">
      <w:pPr>
        <w:spacing w:after="120"/>
        <w:rPr>
          <w:color w:val="000000"/>
        </w:rPr>
      </w:pPr>
      <w:r w:rsidRPr="005121E7">
        <w:rPr>
          <w:rFonts w:hint="eastAsia"/>
          <w:color w:val="000000"/>
        </w:rPr>
        <w:t>様式第７号（第９条関係）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389"/>
      </w:tblGrid>
      <w:tr w:rsidR="009B140E" w:rsidRPr="005121E7">
        <w:trPr>
          <w:cantSplit/>
          <w:trHeight w:val="4575"/>
        </w:trPr>
        <w:tc>
          <w:tcPr>
            <w:tcW w:w="4116" w:type="dxa"/>
          </w:tcPr>
          <w:p w:rsidR="009B140E" w:rsidRPr="005121E7" w:rsidRDefault="009B140E">
            <w:pPr>
              <w:spacing w:line="360" w:lineRule="auto"/>
              <w:ind w:left="113" w:right="113"/>
              <w:rPr>
                <w:color w:val="000000"/>
              </w:rPr>
            </w:pPr>
            <w:r w:rsidRPr="005121E7">
              <w:rPr>
                <w:color w:val="000000"/>
              </w:rPr>
              <w:pict>
                <v:oval id="_x0000_s1084" style="position:absolute;left:0;text-align:left;margin-left:299.25pt;margin-top:181.35pt;width:34.85pt;height:34.85pt;z-index:251657728;mso-position-horizontal-relative:page;mso-position-vertical-relative:page" filled="f" strokeweight="1.5pt">
                  <v:textbox inset="5.85pt,.7pt,5.85pt,.7pt"/>
                  <w10:wrap anchorx="page" anchory="page"/>
                </v:oval>
              </w:pict>
            </w:r>
            <w:r w:rsidRPr="005121E7">
              <w:rPr>
                <w:rFonts w:hint="eastAsia"/>
                <w:color w:val="000000"/>
              </w:rPr>
              <w:t xml:space="preserve">　１　排水設備検査済証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ア　</w:t>
            </w:r>
            <w:r w:rsidRPr="005121E7">
              <w:rPr>
                <w:rFonts w:hint="eastAsia"/>
                <w:color w:val="000000"/>
                <w:spacing w:val="105"/>
              </w:rPr>
              <w:t>地</w:t>
            </w:r>
            <w:r w:rsidRPr="005121E7">
              <w:rPr>
                <w:rFonts w:hint="eastAsia"/>
                <w:color w:val="000000"/>
              </w:rPr>
              <w:t>色　　空色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イ　</w:t>
            </w:r>
            <w:r w:rsidRPr="005121E7">
              <w:rPr>
                <w:rFonts w:hint="eastAsia"/>
                <w:color w:val="000000"/>
                <w:spacing w:val="105"/>
              </w:rPr>
              <w:t>文</w:t>
            </w:r>
            <w:r w:rsidRPr="005121E7">
              <w:rPr>
                <w:rFonts w:hint="eastAsia"/>
                <w:color w:val="000000"/>
              </w:rPr>
              <w:t>字　　濃紺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ウ　</w:t>
            </w:r>
            <w:r w:rsidRPr="005121E7">
              <w:rPr>
                <w:rFonts w:hint="eastAsia"/>
                <w:color w:val="000000"/>
                <w:spacing w:val="105"/>
              </w:rPr>
              <w:t>市</w:t>
            </w:r>
            <w:r w:rsidRPr="005121E7">
              <w:rPr>
                <w:rFonts w:hint="eastAsia"/>
                <w:color w:val="000000"/>
              </w:rPr>
              <w:t>章　　エンジ色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エ　</w:t>
            </w:r>
            <w:r w:rsidRPr="005121E7">
              <w:rPr>
                <w:rFonts w:hint="eastAsia"/>
                <w:color w:val="000000"/>
                <w:spacing w:val="105"/>
              </w:rPr>
              <w:t>材</w:t>
            </w:r>
            <w:r w:rsidRPr="005121E7">
              <w:rPr>
                <w:rFonts w:hint="eastAsia"/>
                <w:color w:val="000000"/>
              </w:rPr>
              <w:t>質　　アルミニウム箔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オ　大きさ　　縦40ミリメートル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　　　　横60ミリメートル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２　水洗便所検査済証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ア　</w:t>
            </w:r>
            <w:r w:rsidRPr="005121E7">
              <w:rPr>
                <w:rFonts w:hint="eastAsia"/>
                <w:color w:val="000000"/>
                <w:spacing w:val="105"/>
              </w:rPr>
              <w:t>地</w:t>
            </w:r>
            <w:r w:rsidRPr="005121E7">
              <w:rPr>
                <w:rFonts w:hint="eastAsia"/>
                <w:color w:val="000000"/>
              </w:rPr>
              <w:t>色　　濃紺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イ　</w:t>
            </w:r>
            <w:r w:rsidRPr="005121E7">
              <w:rPr>
                <w:rFonts w:hint="eastAsia"/>
                <w:color w:val="000000"/>
                <w:spacing w:val="105"/>
              </w:rPr>
              <w:t>材</w:t>
            </w:r>
            <w:r w:rsidRPr="005121E7">
              <w:rPr>
                <w:rFonts w:hint="eastAsia"/>
                <w:color w:val="000000"/>
              </w:rPr>
              <w:t>質　　アルミニウム箔</w:t>
            </w:r>
          </w:p>
          <w:p w:rsidR="009B140E" w:rsidRPr="005121E7" w:rsidRDefault="009B140E">
            <w:pPr>
              <w:spacing w:line="360" w:lineRule="auto"/>
              <w:ind w:left="113" w:right="113"/>
              <w:rPr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ウ　大きさ　　直径10ミリメートル</w:t>
            </w:r>
          </w:p>
        </w:tc>
        <w:tc>
          <w:tcPr>
            <w:tcW w:w="4389" w:type="dxa"/>
          </w:tcPr>
          <w:p w:rsidR="009B140E" w:rsidRPr="005121E7" w:rsidRDefault="009B140E">
            <w:pPr>
              <w:ind w:left="113" w:right="113"/>
              <w:jc w:val="center"/>
              <w:rPr>
                <w:color w:val="000000"/>
              </w:rPr>
            </w:pPr>
            <w:r w:rsidRPr="005121E7"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85pt;height:123.85pt" fillcolor="window">
                  <v:imagedata r:id="rId7" o:title="検査済証-2"/>
                </v:shape>
              </w:pict>
            </w:r>
          </w:p>
          <w:p w:rsidR="009B140E" w:rsidRPr="005121E7" w:rsidRDefault="009B140E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  <w:p w:rsidR="009B140E" w:rsidRPr="005121E7" w:rsidRDefault="009B140E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  <w:p w:rsidR="009B140E" w:rsidRPr="005121E7" w:rsidRDefault="009B140E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  <w:p w:rsidR="009B140E" w:rsidRPr="005121E7" w:rsidRDefault="009B140E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  <w:p w:rsidR="009B140E" w:rsidRPr="005121E7" w:rsidRDefault="009B140E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  <w:p w:rsidR="009B140E" w:rsidRPr="005121E7" w:rsidRDefault="009B140E">
            <w:pPr>
              <w:ind w:left="113" w:right="113"/>
              <w:jc w:val="center"/>
              <w:rPr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水洗</w:t>
            </w:r>
          </w:p>
        </w:tc>
      </w:tr>
      <w:tr w:rsidR="009B140E" w:rsidRPr="005121E7">
        <w:trPr>
          <w:cantSplit/>
          <w:trHeight w:val="8165"/>
        </w:trPr>
        <w:tc>
          <w:tcPr>
            <w:tcW w:w="4116" w:type="dxa"/>
          </w:tcPr>
          <w:p w:rsidR="009B140E" w:rsidRPr="005121E7" w:rsidRDefault="009B140E" w:rsidP="009B140E">
            <w:pPr>
              <w:spacing w:line="360" w:lineRule="auto"/>
              <w:ind w:right="113"/>
              <w:rPr>
                <w:rFonts w:hint="eastAsia"/>
                <w:color w:val="000000"/>
              </w:rPr>
            </w:pPr>
          </w:p>
        </w:tc>
        <w:tc>
          <w:tcPr>
            <w:tcW w:w="4389" w:type="dxa"/>
          </w:tcPr>
          <w:p w:rsidR="009B140E" w:rsidRPr="005121E7" w:rsidRDefault="009B140E">
            <w:pPr>
              <w:ind w:left="113" w:right="113"/>
              <w:jc w:val="center"/>
              <w:rPr>
                <w:color w:val="000000"/>
              </w:rPr>
            </w:pPr>
          </w:p>
        </w:tc>
      </w:tr>
    </w:tbl>
    <w:p w:rsidR="00021583" w:rsidRPr="005121E7" w:rsidRDefault="00021583">
      <w:pPr>
        <w:rPr>
          <w:rFonts w:hint="eastAsia"/>
          <w:color w:val="000000"/>
        </w:rPr>
      </w:pPr>
    </w:p>
    <w:p w:rsidR="00021583" w:rsidRPr="005121E7" w:rsidRDefault="00021583">
      <w:pPr>
        <w:rPr>
          <w:rFonts w:hint="eastAsia"/>
          <w:color w:val="000000"/>
        </w:rPr>
      </w:pPr>
    </w:p>
    <w:p w:rsidR="00021583" w:rsidRPr="005121E7" w:rsidRDefault="00021583">
      <w:pPr>
        <w:rPr>
          <w:rFonts w:hint="eastAsia"/>
          <w:color w:val="000000"/>
        </w:rPr>
      </w:pPr>
    </w:p>
    <w:p w:rsidR="00021583" w:rsidRPr="005121E7" w:rsidRDefault="00021583">
      <w:pPr>
        <w:rPr>
          <w:rFonts w:hint="eastAsia"/>
          <w:color w:val="000000"/>
        </w:rPr>
      </w:pPr>
    </w:p>
    <w:sectPr w:rsidR="00021583" w:rsidRPr="005121E7" w:rsidSect="004435A2">
      <w:pgSz w:w="11906" w:h="16838" w:code="9"/>
      <w:pgMar w:top="1247" w:right="1247" w:bottom="1247" w:left="1247" w:header="567" w:footer="68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6E7D" w:rsidRDefault="00D96E7D">
      <w:r>
        <w:separator/>
      </w:r>
    </w:p>
  </w:endnote>
  <w:endnote w:type="continuationSeparator" w:id="0">
    <w:p w:rsidR="00D96E7D" w:rsidRDefault="00D9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6E7D" w:rsidRDefault="00D96E7D">
      <w:r>
        <w:separator/>
      </w:r>
    </w:p>
  </w:footnote>
  <w:footnote w:type="continuationSeparator" w:id="0">
    <w:p w:rsidR="00D96E7D" w:rsidRDefault="00D9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9E7C80"/>
    <w:multiLevelType w:val="hybridMultilevel"/>
    <w:tmpl w:val="D6D0A5B0"/>
    <w:lvl w:ilvl="0" w:tplc="1972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DA025B"/>
    <w:multiLevelType w:val="hybridMultilevel"/>
    <w:tmpl w:val="575A8E10"/>
    <w:lvl w:ilvl="0" w:tplc="3766C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453518795">
    <w:abstractNumId w:val="18"/>
  </w:num>
  <w:num w:numId="2" w16cid:durableId="417413064">
    <w:abstractNumId w:val="17"/>
  </w:num>
  <w:num w:numId="3" w16cid:durableId="896206285">
    <w:abstractNumId w:val="19"/>
  </w:num>
  <w:num w:numId="4" w16cid:durableId="706099397">
    <w:abstractNumId w:val="15"/>
  </w:num>
  <w:num w:numId="5" w16cid:durableId="174076274">
    <w:abstractNumId w:val="10"/>
  </w:num>
  <w:num w:numId="6" w16cid:durableId="327444477">
    <w:abstractNumId w:val="11"/>
  </w:num>
  <w:num w:numId="7" w16cid:durableId="307051416">
    <w:abstractNumId w:val="13"/>
  </w:num>
  <w:num w:numId="8" w16cid:durableId="147480552">
    <w:abstractNumId w:val="14"/>
  </w:num>
  <w:num w:numId="9" w16cid:durableId="377701526">
    <w:abstractNumId w:val="9"/>
  </w:num>
  <w:num w:numId="10" w16cid:durableId="16204946">
    <w:abstractNumId w:val="7"/>
  </w:num>
  <w:num w:numId="11" w16cid:durableId="1685934060">
    <w:abstractNumId w:val="6"/>
  </w:num>
  <w:num w:numId="12" w16cid:durableId="1439908615">
    <w:abstractNumId w:val="5"/>
  </w:num>
  <w:num w:numId="13" w16cid:durableId="868956596">
    <w:abstractNumId w:val="4"/>
  </w:num>
  <w:num w:numId="14" w16cid:durableId="1751613149">
    <w:abstractNumId w:val="8"/>
  </w:num>
  <w:num w:numId="15" w16cid:durableId="1035616297">
    <w:abstractNumId w:val="3"/>
  </w:num>
  <w:num w:numId="16" w16cid:durableId="470098634">
    <w:abstractNumId w:val="2"/>
  </w:num>
  <w:num w:numId="17" w16cid:durableId="1465078337">
    <w:abstractNumId w:val="1"/>
  </w:num>
  <w:num w:numId="18" w16cid:durableId="1253777453">
    <w:abstractNumId w:val="0"/>
  </w:num>
  <w:num w:numId="19" w16cid:durableId="140581066">
    <w:abstractNumId w:val="16"/>
  </w:num>
  <w:num w:numId="20" w16cid:durableId="560136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64B"/>
    <w:rsid w:val="00021583"/>
    <w:rsid w:val="000B267B"/>
    <w:rsid w:val="000E4C0A"/>
    <w:rsid w:val="001229E3"/>
    <w:rsid w:val="0017205A"/>
    <w:rsid w:val="00195A89"/>
    <w:rsid w:val="001F4494"/>
    <w:rsid w:val="0026274E"/>
    <w:rsid w:val="00280341"/>
    <w:rsid w:val="00294E2D"/>
    <w:rsid w:val="002B2363"/>
    <w:rsid w:val="00315CFA"/>
    <w:rsid w:val="003D4056"/>
    <w:rsid w:val="004435A2"/>
    <w:rsid w:val="005121E7"/>
    <w:rsid w:val="006933D4"/>
    <w:rsid w:val="006C0816"/>
    <w:rsid w:val="00752701"/>
    <w:rsid w:val="007E22D9"/>
    <w:rsid w:val="00810D00"/>
    <w:rsid w:val="008758BC"/>
    <w:rsid w:val="0089218B"/>
    <w:rsid w:val="008E6499"/>
    <w:rsid w:val="00995045"/>
    <w:rsid w:val="009A5C9F"/>
    <w:rsid w:val="009B140E"/>
    <w:rsid w:val="00A33BE2"/>
    <w:rsid w:val="00A57F9E"/>
    <w:rsid w:val="00AC2A3F"/>
    <w:rsid w:val="00AD174B"/>
    <w:rsid w:val="00B5164B"/>
    <w:rsid w:val="00C1550D"/>
    <w:rsid w:val="00D43371"/>
    <w:rsid w:val="00D6070D"/>
    <w:rsid w:val="00D96E7D"/>
    <w:rsid w:val="00DB0CCC"/>
    <w:rsid w:val="00DC0B48"/>
    <w:rsid w:val="00E108E3"/>
    <w:rsid w:val="00E12C2E"/>
    <w:rsid w:val="00E81E5D"/>
    <w:rsid w:val="00E9797F"/>
    <w:rsid w:val="00F216F8"/>
    <w:rsid w:val="00F7183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8F03C-6BE6-4E96-80D5-DA16C68A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4">
    <w:name w:val="タイトル54"/>
    <w:basedOn w:val="a"/>
    <w:pPr>
      <w:ind w:left="919" w:right="902"/>
    </w:pPr>
    <w:rPr>
      <w:spacing w:val="2"/>
      <w:sz w:val="28"/>
    </w:rPr>
  </w:style>
  <w:style w:type="paragraph" w:customStyle="1" w:styleId="540">
    <w:name w:val="第＊条54"/>
    <w:basedOn w:val="a"/>
    <w:pPr>
      <w:ind w:left="210" w:hanging="210"/>
    </w:pPr>
  </w:style>
  <w:style w:type="paragraph" w:customStyle="1" w:styleId="541">
    <w:name w:val="項54"/>
    <w:basedOn w:val="a"/>
    <w:pPr>
      <w:ind w:left="210" w:hanging="210"/>
    </w:pPr>
  </w:style>
  <w:style w:type="paragraph" w:customStyle="1" w:styleId="5410">
    <w:name w:val="タイトル541"/>
    <w:basedOn w:val="a"/>
    <w:pPr>
      <w:ind w:left="919" w:right="902"/>
    </w:pPr>
    <w:rPr>
      <w:spacing w:val="2"/>
      <w:sz w:val="28"/>
    </w:rPr>
  </w:style>
  <w:style w:type="paragraph" w:customStyle="1" w:styleId="5411">
    <w:name w:val="第＊条541"/>
    <w:basedOn w:val="a"/>
    <w:pPr>
      <w:ind w:left="210" w:hanging="210"/>
    </w:pPr>
  </w:style>
  <w:style w:type="paragraph" w:customStyle="1" w:styleId="5412">
    <w:name w:val="項541"/>
    <w:basedOn w:val="a"/>
    <w:pPr>
      <w:ind w:left="210" w:hanging="210"/>
    </w:pPr>
  </w:style>
  <w:style w:type="paragraph" w:customStyle="1" w:styleId="413">
    <w:name w:val="第＊条413"/>
    <w:basedOn w:val="a"/>
    <w:pPr>
      <w:ind w:left="210" w:hanging="210"/>
    </w:p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a">
    <w:name w:val="Note Heading"/>
    <w:basedOn w:val="a"/>
    <w:next w:val="a"/>
    <w:rsid w:val="0017205A"/>
    <w:pPr>
      <w:jc w:val="center"/>
    </w:pPr>
    <w:rPr>
      <w:color w:val="000000"/>
    </w:rPr>
  </w:style>
  <w:style w:type="paragraph" w:styleId="ab">
    <w:name w:val="Closing"/>
    <w:basedOn w:val="a"/>
    <w:rsid w:val="0017205A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> </Manager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> </dc:subject>
  <dc:creator>　　</dc:creator>
  <cp:keywords/>
  <cp:lastModifiedBy>Hidenori Suzuki</cp:lastModifiedBy>
  <cp:revision>2</cp:revision>
  <cp:lastPrinted>2007-01-30T07:37:00Z</cp:lastPrinted>
  <dcterms:created xsi:type="dcterms:W3CDTF">2025-09-14T02:35:00Z</dcterms:created>
  <dcterms:modified xsi:type="dcterms:W3CDTF">2025-09-14T02:35:00Z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-403138584</vt:i4>
  </property>
  <property fmtid="{D5CDD505-2E9C-101B-9397-08002B2CF9AE}" pid="3" name="_EmailSubject">
    <vt:lpwstr>新市例規等</vt:lpwstr>
  </property>
  <property fmtid="{D5CDD505-2E9C-101B-9397-08002B2CF9AE}" pid="4" name="_AuthorEmail">
    <vt:lpwstr>h_ago@city.hirata.shimane.jp</vt:lpwstr>
  </property>
  <property fmtid="{D5CDD505-2E9C-101B-9397-08002B2CF9AE}" pid="5" name="_AuthorEmailDisplayName">
    <vt:lpwstr>h_ago</vt:lpwstr>
  </property>
  <property fmtid="{D5CDD505-2E9C-101B-9397-08002B2CF9AE}" pid="6" name="_ReviewingToolsShownOnce">
    <vt:lpwstr/>
  </property>
</Properties>
</file>