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6D4E" w:rsidRDefault="00696D4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様式第2号(第7条関係)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401"/>
        <w:gridCol w:w="5676"/>
        <w:gridCol w:w="225"/>
      </w:tblGrid>
      <w:tr w:rsidR="00696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9"/>
        </w:trPr>
        <w:tc>
          <w:tcPr>
            <w:tcW w:w="8520" w:type="dxa"/>
            <w:gridSpan w:val="4"/>
            <w:tcBorders>
              <w:bottom w:val="nil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6D4E" w:rsidRDefault="00D259A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浄化槽施設</w:t>
            </w:r>
            <w:r w:rsidR="00696D4E">
              <w:rPr>
                <w:rFonts w:hint="eastAsia"/>
              </w:rPr>
              <w:t>水洗便所改造資金融資あっせん決定通知書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様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  <w:p w:rsidR="00696D4E" w:rsidRDefault="00EC080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C0802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96D4E">
              <w:rPr>
                <w:rFonts w:hint="eastAsia"/>
              </w:rPr>
              <w:t xml:space="preserve">　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日付けであなたから申請のありました</w:t>
            </w:r>
            <w:r w:rsidR="00D259A1">
              <w:rPr>
                <w:rFonts w:hint="eastAsia"/>
              </w:rPr>
              <w:t>浄化槽施設</w:t>
            </w:r>
            <w:r>
              <w:rPr>
                <w:rFonts w:hint="eastAsia"/>
              </w:rPr>
              <w:t>水洗便所改造資金の融資あっせんについて、下記のとおり決定しましたので通知します。なお融資あっせん承認の場合は、取扱金融機関で貸付けの決定を受けた後、着工予定日から1月以内に工事に着手してください。</w:t>
            </w:r>
          </w:p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96D4E" w:rsidTr="00046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3"/>
        </w:trPr>
        <w:tc>
          <w:tcPr>
            <w:tcW w:w="218" w:type="dxa"/>
            <w:vMerge w:val="restart"/>
            <w:tcBorders>
              <w:top w:val="nil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　　　　　　　　不承認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6D4E" w:rsidTr="00317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218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不承認の場合の理由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696D4E" w:rsidTr="00317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1"/>
        </w:trPr>
        <w:tc>
          <w:tcPr>
            <w:tcW w:w="218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融資あっせん番号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25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696D4E" w:rsidTr="00317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218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融資あっせん額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225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696D4E" w:rsidTr="00046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3"/>
        </w:trPr>
        <w:tc>
          <w:tcPr>
            <w:tcW w:w="218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25" w:type="dxa"/>
            <w:vMerge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696D4E" w:rsidTr="00046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4"/>
        </w:trPr>
        <w:tc>
          <w:tcPr>
            <w:tcW w:w="218" w:type="dxa"/>
            <w:vMerge/>
            <w:tcBorders>
              <w:bottom w:val="nil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完工予定年月日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:rsidR="00696D4E" w:rsidRDefault="00696D4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</w:p>
        </w:tc>
      </w:tr>
      <w:tr w:rsidR="00696D4E" w:rsidTr="00046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/>
        </w:trPr>
        <w:tc>
          <w:tcPr>
            <w:tcW w:w="8520" w:type="dxa"/>
            <w:gridSpan w:val="4"/>
            <w:tcBorders>
              <w:top w:val="nil"/>
            </w:tcBorders>
          </w:tcPr>
          <w:p w:rsidR="00317875" w:rsidRDefault="00317875" w:rsidP="00317875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　この処分について不服がある場合</w:t>
            </w:r>
            <w:r w:rsidRPr="00197C85">
              <w:rPr>
                <w:rFonts w:hAnsi="ＭＳ 明朝" w:hint="eastAsia"/>
                <w:szCs w:val="21"/>
              </w:rPr>
              <w:t>は、この</w:t>
            </w:r>
            <w:r>
              <w:rPr>
                <w:rFonts w:hAnsi="ＭＳ 明朝" w:hint="eastAsia"/>
                <w:szCs w:val="21"/>
              </w:rPr>
              <w:t>処分</w:t>
            </w:r>
            <w:r w:rsidRPr="00197C85">
              <w:rPr>
                <w:rFonts w:hAnsi="ＭＳ 明朝" w:hint="eastAsia"/>
                <w:szCs w:val="21"/>
              </w:rPr>
              <w:t>があったことを知った日の翌日か</w:t>
            </w:r>
          </w:p>
          <w:p w:rsidR="00317875" w:rsidRPr="00197C85" w:rsidRDefault="00317875" w:rsidP="00317875">
            <w:pPr>
              <w:ind w:firstLineChars="200" w:firstLine="420"/>
              <w:rPr>
                <w:rFonts w:hAnsi="ＭＳ 明朝" w:hint="eastAsia"/>
                <w:szCs w:val="21"/>
              </w:rPr>
            </w:pPr>
            <w:r w:rsidRPr="00197C85">
              <w:rPr>
                <w:rFonts w:hAnsi="ＭＳ 明朝" w:hint="eastAsia"/>
                <w:szCs w:val="21"/>
              </w:rPr>
              <w:t>ら起算して</w:t>
            </w:r>
            <w:r>
              <w:rPr>
                <w:rFonts w:hAnsi="ＭＳ 明朝" w:hint="eastAsia"/>
                <w:szCs w:val="21"/>
              </w:rPr>
              <w:t>３</w:t>
            </w:r>
            <w:r w:rsidRPr="00197C85">
              <w:rPr>
                <w:rFonts w:hAnsi="ＭＳ 明朝" w:hint="eastAsia"/>
                <w:szCs w:val="21"/>
              </w:rPr>
              <w:t>か月以内に、出雲市長に対して審査請求をすることができます。</w:t>
            </w:r>
          </w:p>
          <w:p w:rsidR="00317875" w:rsidRDefault="00317875" w:rsidP="0031787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317875" w:rsidRDefault="00317875" w:rsidP="00317875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667CC4" w:rsidRDefault="00667CC4" w:rsidP="00667CC4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代表する者は出雲市長となります。）、処分の取</w:t>
            </w:r>
            <w:r w:rsidR="00317875">
              <w:rPr>
                <w:rFonts w:hAnsi="ＭＳ 明朝" w:hint="eastAsia"/>
                <w:szCs w:val="21"/>
              </w:rPr>
              <w:t>消しの訴えを提起することができ</w:t>
            </w:r>
          </w:p>
          <w:p w:rsidR="00317875" w:rsidRDefault="00317875" w:rsidP="00667CC4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ます。</w:t>
            </w:r>
          </w:p>
          <w:p w:rsidR="00317875" w:rsidRDefault="00317875" w:rsidP="0031787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317875" w:rsidRDefault="00317875" w:rsidP="00317875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年を経過した場合は、審査請求をすることや処分の取消しの訴えを提起することは</w:t>
            </w:r>
          </w:p>
          <w:p w:rsidR="00317875" w:rsidRDefault="00317875" w:rsidP="00317875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できなくなります。なお、正当な理由があるときは、上記の期間やこの処分があっ</w:t>
            </w:r>
          </w:p>
          <w:p w:rsidR="00317875" w:rsidRDefault="00317875" w:rsidP="00317875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た日の翌日から起算して１年を経過した後であっても審査請求をすることや処分の</w:t>
            </w:r>
          </w:p>
          <w:p w:rsidR="00317875" w:rsidRPr="00046449" w:rsidRDefault="00317875" w:rsidP="00317875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取消しの訴えを提起することが認められる場合があります。</w:t>
            </w:r>
          </w:p>
          <w:p w:rsidR="00696D4E" w:rsidRPr="00317875" w:rsidRDefault="00696D4E" w:rsidP="00046449">
            <w:pPr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:rsidR="00696D4E" w:rsidRDefault="00696D4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96D4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B94" w:rsidRDefault="008D0B94">
      <w:r>
        <w:separator/>
      </w:r>
    </w:p>
  </w:endnote>
  <w:endnote w:type="continuationSeparator" w:id="0">
    <w:p w:rsidR="008D0B94" w:rsidRDefault="008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B94" w:rsidRDefault="008D0B94">
      <w:r>
        <w:separator/>
      </w:r>
    </w:p>
  </w:footnote>
  <w:footnote w:type="continuationSeparator" w:id="0">
    <w:p w:rsidR="008D0B94" w:rsidRDefault="008D0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802"/>
    <w:rsid w:val="00046449"/>
    <w:rsid w:val="00201328"/>
    <w:rsid w:val="00317875"/>
    <w:rsid w:val="00667CC4"/>
    <w:rsid w:val="00696D4E"/>
    <w:rsid w:val="007933DB"/>
    <w:rsid w:val="008D0B94"/>
    <w:rsid w:val="00D259A1"/>
    <w:rsid w:val="00DB1A60"/>
    <w:rsid w:val="00EC0802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6A5FF-B379-4D02-B15D-60E7993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2025-09-14T02:36:00Z</dcterms:created>
  <dcterms:modified xsi:type="dcterms:W3CDTF">2025-09-14T02:36:00Z</dcterms:modified>
  <cp:category/>
</cp:coreProperties>
</file>